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5249" w:rsidRPr="00EB5249" w:rsidRDefault="003108C4" w:rsidP="007046E6">
      <w:pPr>
        <w:spacing w:line="400" w:lineRule="exact"/>
        <w:jc w:val="both"/>
        <w:rPr>
          <w:rFonts w:ascii="微軟正黑體" w:eastAsia="微軟正黑體" w:hAnsi="微軟正黑體"/>
          <w:spacing w:val="0"/>
        </w:rPr>
      </w:pPr>
      <w:bookmarkStart w:id="0" w:name="_Hlk480750551"/>
      <w:r w:rsidRPr="00EB5249">
        <w:rPr>
          <w:rFonts w:ascii="微軟正黑體" w:eastAsia="微軟正黑體" w:hAnsi="微軟正黑體" w:cstheme="minorHAnsi" w:hint="eastAsia"/>
          <w:spacing w:val="0"/>
          <w:szCs w:val="26"/>
        </w:rPr>
        <w:t>【</w:t>
      </w:r>
      <w:bookmarkEnd w:id="0"/>
      <w:r w:rsidR="00161440" w:rsidRPr="00EB5249">
        <w:rPr>
          <w:rFonts w:ascii="微軟正黑體" w:eastAsia="微軟正黑體" w:hAnsi="微軟正黑體" w:cstheme="minorHAnsi" w:hint="eastAsia"/>
          <w:spacing w:val="0"/>
          <w:szCs w:val="26"/>
        </w:rPr>
        <w:t>今日主題</w:t>
      </w:r>
      <w:r w:rsidRPr="00EB5249">
        <w:rPr>
          <w:rFonts w:ascii="微軟正黑體" w:eastAsia="微軟正黑體" w:hAnsi="微軟正黑體" w:cstheme="minorHAnsi" w:hint="eastAsia"/>
          <w:spacing w:val="0"/>
          <w:szCs w:val="26"/>
        </w:rPr>
        <w:t>】</w:t>
      </w:r>
      <w:r w:rsidR="00EB5249" w:rsidRPr="00EB5249">
        <w:rPr>
          <w:rFonts w:ascii="微軟正黑體" w:eastAsia="微軟正黑體" w:hAnsi="微軟正黑體" w:hint="eastAsia"/>
          <w:spacing w:val="0"/>
          <w:sz w:val="32"/>
          <w:szCs w:val="32"/>
        </w:rPr>
        <w:t>馬其頓的異象</w:t>
      </w:r>
    </w:p>
    <w:p w:rsidR="00EB5249" w:rsidRPr="00EB5249" w:rsidRDefault="00EB5249" w:rsidP="007046E6">
      <w:pPr>
        <w:spacing w:beforeLines="20" w:before="48" w:line="400" w:lineRule="exact"/>
        <w:jc w:val="both"/>
        <w:rPr>
          <w:rFonts w:ascii="微軟正黑體" w:eastAsia="微軟正黑體" w:hAnsi="微軟正黑體"/>
          <w:spacing w:val="0"/>
        </w:rPr>
      </w:pPr>
      <w:r>
        <w:rPr>
          <w:rFonts w:ascii="微軟正黑體" w:eastAsia="微軟正黑體" w:hAnsi="微軟正黑體" w:hint="eastAsia"/>
          <w:spacing w:val="0"/>
        </w:rPr>
        <w:t>劉介磐弟兄</w:t>
      </w:r>
    </w:p>
    <w:p w:rsidR="00EB5249" w:rsidRPr="00EB5249" w:rsidRDefault="007046E6" w:rsidP="007046E6">
      <w:pPr>
        <w:spacing w:beforeLines="20" w:before="48" w:line="400" w:lineRule="exact"/>
        <w:jc w:val="both"/>
        <w:rPr>
          <w:rFonts w:ascii="微軟正黑體" w:eastAsia="微軟正黑體" w:hAnsi="微軟正黑體"/>
          <w:spacing w:val="0"/>
        </w:rPr>
      </w:pPr>
      <w:r>
        <w:rPr>
          <w:rFonts w:ascii="微軟正黑體" w:eastAsia="微軟正黑體" w:hAnsi="微軟正黑體" w:hint="eastAsia"/>
          <w:spacing w:val="0"/>
        </w:rPr>
        <w:t>經文︰使徒行傳16:9~10</w:t>
      </w:r>
    </w:p>
    <w:p w:rsidR="007046E6" w:rsidRDefault="00EB5249" w:rsidP="007046E6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一、什麼是馬其頓的異象？</w:t>
      </w:r>
    </w:p>
    <w:p w:rsidR="007046E6" w:rsidRDefault="00EB5249" w:rsidP="007046E6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二、為何會有馬其頓的異象？</w:t>
      </w:r>
    </w:p>
    <w:p w:rsidR="007046E6" w:rsidRDefault="00EB5249" w:rsidP="007046E6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三、這異象的具體內容：</w:t>
      </w:r>
    </w:p>
    <w:p w:rsidR="007046E6" w:rsidRPr="007046E6" w:rsidRDefault="00EB5249" w:rsidP="007046E6">
      <w:pPr>
        <w:spacing w:beforeLines="100" w:before="240" w:line="400" w:lineRule="exact"/>
        <w:jc w:val="both"/>
        <w:rPr>
          <w:rFonts w:ascii="微軟正黑體" w:eastAsia="微軟正黑體" w:hAnsi="微軟正黑體"/>
          <w:b/>
          <w:spacing w:val="0"/>
          <w:sz w:val="22"/>
          <w:szCs w:val="22"/>
        </w:rPr>
      </w:pPr>
      <w:r w:rsidRPr="007046E6">
        <w:rPr>
          <w:rFonts w:ascii="微軟正黑體" w:eastAsia="微軟正黑體" w:hAnsi="微軟正黑體" w:hint="eastAsia"/>
          <w:b/>
          <w:spacing w:val="0"/>
          <w:sz w:val="22"/>
          <w:szCs w:val="22"/>
        </w:rPr>
        <w:t>﹙一﹚從保羅來看：受引導</w:t>
      </w:r>
    </w:p>
    <w:p w:rsidR="007046E6" w:rsidRDefault="00EB5249" w:rsidP="007046E6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（1）</w:t>
      </w:r>
      <w:r w:rsidR="007046E6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1在安提阿的教會中，有幾位先知和教師，就是巴拿巴和稱呼尼結的西面、古利奈人路求，與分封之王希律同養的馬念，並掃羅。2他們事奉主、禁食的時候，聖靈說：「要為我分派巴拿巴和掃羅，去做我召他們所做的工。」3於是禁食禱告，按手在他們頭上，就打發他們去了。4他們既被聖靈差遣，就下到西流基，從那裏坐船往塞浦路斯去。（徒13：1~4）</w:t>
      </w:r>
    </w:p>
    <w:p w:rsidR="007046E6" w:rsidRDefault="00EB5249" w:rsidP="007046E6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（2）</w:t>
      </w:r>
      <w:r w:rsidR="007046E6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20我已經與基督同釘十字架，現在活著的不再是我，乃是基督在我裏面活著；並且我如今在肉身活著，是因信神的兒子而活；他是愛我，為我捨己。21我不廢掉神的恩；義若是藉著律法得的，基督就是徒然死了。</w:t>
      </w:r>
      <w:r w:rsidR="006410E1">
        <w:rPr>
          <w:rFonts w:ascii="微軟正黑體" w:eastAsia="微軟正黑體" w:hAnsi="微軟正黑體" w:hint="eastAsia"/>
          <w:spacing w:val="0"/>
          <w:sz w:val="21"/>
          <w:szCs w:val="21"/>
        </w:rPr>
        <w:t>（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加2：20~21</w:t>
      </w:r>
      <w:r w:rsidR="006410E1">
        <w:rPr>
          <w:rFonts w:ascii="微軟正黑體" w:eastAsia="微軟正黑體" w:hAnsi="微軟正黑體" w:hint="eastAsia"/>
          <w:spacing w:val="0"/>
          <w:sz w:val="21"/>
          <w:szCs w:val="21"/>
        </w:rPr>
        <w:t>）</w:t>
      </w:r>
    </w:p>
    <w:p w:rsidR="007046E6" w:rsidRDefault="00EB5249" w:rsidP="007046E6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（3）</w:t>
      </w:r>
      <w:r w:rsidR="007046E6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6聖靈既然禁止他們在亞細亞講道，他們就經過弗呂家、加拉太一帶地方。7到了每西亞的邊界，他們想要往庇推尼去，耶穌的靈卻不許。8他們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就越過每西亞，下到特羅亞去。（徒16：6~8）</w:t>
      </w:r>
    </w:p>
    <w:p w:rsidR="007046E6" w:rsidRPr="007046E6" w:rsidRDefault="00EB5249" w:rsidP="007046E6">
      <w:pPr>
        <w:spacing w:beforeLines="100" w:before="240" w:line="400" w:lineRule="exact"/>
        <w:jc w:val="both"/>
        <w:rPr>
          <w:rFonts w:ascii="微軟正黑體" w:eastAsia="微軟正黑體" w:hAnsi="微軟正黑體"/>
          <w:b/>
          <w:spacing w:val="0"/>
          <w:sz w:val="22"/>
          <w:szCs w:val="22"/>
        </w:rPr>
      </w:pPr>
      <w:r w:rsidRPr="007046E6">
        <w:rPr>
          <w:rFonts w:ascii="微軟正黑體" w:eastAsia="微軟正黑體" w:hAnsi="微軟正黑體" w:hint="eastAsia"/>
          <w:b/>
          <w:spacing w:val="0"/>
          <w:sz w:val="22"/>
          <w:szCs w:val="22"/>
        </w:rPr>
        <w:t>﹙二﹚從路加來看：願配搭</w:t>
      </w:r>
    </w:p>
    <w:p w:rsidR="00EB5249" w:rsidRPr="007046E6" w:rsidRDefault="00EB5249" w:rsidP="007046E6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（1）</w:t>
      </w:r>
      <w:r w:rsidR="007046E6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自從他與保羅西拉等同行同工之後，他就一直是保羅身邊的重要同工。歷來聖徒都認為，他不僅在宣道上是同工，在健康上他可能更是同工們的重要照顧者，他好似是隨行醫生。</w:t>
      </w:r>
    </w:p>
    <w:p w:rsidR="00EB5249" w:rsidRPr="007046E6" w:rsidRDefault="00EB5249" w:rsidP="007046E6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（2）</w:t>
      </w:r>
      <w:r w:rsidR="007046E6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在保羅第二次佈道行程中，他參與了腓立比、帖撒</w:t>
      </w:r>
      <w:r w:rsidR="006410E1">
        <w:rPr>
          <w:rFonts w:ascii="微軟正黑體" w:eastAsia="微軟正黑體" w:hAnsi="微軟正黑體" w:hint="eastAsia"/>
          <w:spacing w:val="0"/>
          <w:sz w:val="21"/>
          <w:szCs w:val="21"/>
        </w:rPr>
        <w:t>羅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尼迦、庇哩亞、雅典、哥林多等地教會的建立。在這段期間，他以學習和見習的態度相隨，尤其在哥林多一年半的教會生活，是他在事奉中很切實學習的階段，使他認識了教會生活的意義</w:t>
      </w:r>
      <w:r w:rsidR="00D4254B">
        <w:rPr>
          <w:rFonts w:ascii="微軟正黑體" w:eastAsia="微軟正黑體" w:hAnsi="微軟正黑體" w:hint="eastAsia"/>
          <w:spacing w:val="0"/>
          <w:sz w:val="21"/>
          <w:szCs w:val="21"/>
        </w:rPr>
        <w:t>。</w:t>
      </w:r>
    </w:p>
    <w:p w:rsidR="00EB5249" w:rsidRPr="007046E6" w:rsidRDefault="00EB5249" w:rsidP="007046E6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（3）</w:t>
      </w:r>
      <w:r w:rsidR="007046E6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當保羅結束第二次行程，回耶路撒冷時，他可能也與保羅、亞居拉、百基拉同行，一同到了以弗所，並且留在以弗所，因此他得知百基拉夫婦服事亞波羅的一段故事。（徒18：18－28）</w:t>
      </w:r>
    </w:p>
    <w:p w:rsidR="00EB5249" w:rsidRPr="007046E6" w:rsidRDefault="00EB5249" w:rsidP="007046E6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（4）</w:t>
      </w:r>
      <w:r w:rsidR="007046E6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保羅第三次佈道再到以弗所，路加又與保羅相會同工，從此之後，他們就一直相伴同工。在以弗所三年多的時間，他親身經歷並參與教會的建造和發展，他對救恩真理和教會生活有非常透徹而深入的體驗，對以弗所教會的服事，當然也有一份貢獻。在這段期間，保羅寫了哥林多前書、後書、提多書，路加可能都是首先的讀者之一。（徒19：1－41）</w:t>
      </w:r>
    </w:p>
    <w:p w:rsidR="00EB5249" w:rsidRPr="007046E6" w:rsidRDefault="00EB5249" w:rsidP="007046E6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（5）</w:t>
      </w:r>
      <w:r w:rsidR="007046E6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他隨保羅離開以弗所，去看望馬其頓和亞該亞的眾教會，並在哥林多住了三個月，在這段時間，保羅又相繼寫了提摩太前書和羅馬書，路加可能又是首先的讀者。（徒20：1－3上）</w:t>
      </w:r>
    </w:p>
    <w:p w:rsidR="00EB5249" w:rsidRPr="007046E6" w:rsidRDefault="00EB5249" w:rsidP="007046E6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（6）</w:t>
      </w:r>
      <w:r w:rsidR="007046E6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他伴隨保羅和其他七位同工，經過馬其頓、特羅亞、米利都、推羅、該撒利亞一帶，往耶路撒冷去，沿途看望各地的教會，和各地的聖徒交通，受他們的接待，有如一家人的體驗。也看見各地聖徒和先知如何苦勸保羅不要上耶路撒冷去，而保羅如何為主的道迫切，明知有苦難在前等著，他仍然不顧性命往前。（徒20：3－21：16）</w:t>
      </w:r>
    </w:p>
    <w:p w:rsidR="00EB5249" w:rsidRPr="007046E6" w:rsidRDefault="00EB5249" w:rsidP="007046E6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（7）</w:t>
      </w:r>
      <w:r w:rsidR="007046E6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在耶路撒冷他親眼目睹保羅的遭遇、被捕、申辯、押送到該撒利亞，並在堂受審的經過，以及在亞基帕王面前作證的情形，他都作了完整的歷史記錄，讓後人知道。（徒21：17－24：23；25：1－26：32）</w:t>
      </w:r>
    </w:p>
    <w:p w:rsidR="00EB5249" w:rsidRPr="007046E6" w:rsidRDefault="00EB5249" w:rsidP="007046E6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（8）</w:t>
      </w:r>
      <w:r w:rsidR="007046E6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保羅在該撒利亞被囚兩年多，路加都經常探視照顧。他並利用這段時間去蒐集主耶穌在地上的福音資料，又找機會探訪了許多還健在的使徒和門徒，在此期間他寫作了他的前書，「路加福音」，保羅可能就是他的第一個讀者。（徒24：23－27），（路1：1－4）</w:t>
      </w:r>
    </w:p>
    <w:p w:rsidR="00EB5249" w:rsidRPr="007046E6" w:rsidRDefault="00EB5249" w:rsidP="007046E6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（9）</w:t>
      </w:r>
      <w:r w:rsidR="007046E6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同樣也在這期間，他又蒐集了耶路撒冷教會早期的歷史發展資料，加上保羅提供的資訊，他也作好了寫他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後書（使徒行傳）的預備工作，甚至可能都寫了後書的前半部分。當然，保羅可能正是鼓勵他寫作的人，又是他的校閱者和頭一個讀者。（徒1：1－3）</w:t>
      </w:r>
    </w:p>
    <w:p w:rsidR="00EB5249" w:rsidRPr="007046E6" w:rsidRDefault="00EB5249" w:rsidP="007046E6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（10）</w:t>
      </w:r>
      <w:r w:rsidR="007046E6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顯然路加寫作的這兩部書，對保羅產生極大的影響，尤其是從路加福音重溫主耶穌的故事，保羅受到了震撼的醒悟，發現他自己在認識和事奉上的嚴重過失，以致他更深的仰望，使他在認識和啟示上，得著更高的開啟和看見。</w:t>
      </w:r>
    </w:p>
    <w:p w:rsidR="00EB5249" w:rsidRPr="007046E6" w:rsidRDefault="00EB5249" w:rsidP="007046E6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（11）</w:t>
      </w:r>
      <w:r w:rsidR="007046E6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他陪保羅坐船從該撒利亞押送到羅馬，在沿途上一同經歷海難，看見保羅沿途顯出神同在的見證，使福音達到每個同船的人，又將福音傳給馬耳他島上的人。他都一一的詳細記錄，傳給後世。（徒27：1－28：15）</w:t>
      </w:r>
    </w:p>
    <w:p w:rsidR="00EB5249" w:rsidRPr="007046E6" w:rsidRDefault="00EB5249" w:rsidP="007046E6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（12）</w:t>
      </w:r>
      <w:r w:rsidR="007046E6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保羅在羅馬外監囚禁兩年，路加也都陪伴在側。這期間保羅又寫了歌羅西、以弗所、腓利門、和腓立比四封監獄書信，路加是他首要的校閱和先讀者。同時，路加可能在這期間，完成了他的使徒行傳，保羅又作了他的校閱和第一個讀者。（徒28：16－31）（門24）</w:t>
      </w:r>
    </w:p>
    <w:p w:rsidR="00EB5249" w:rsidRPr="007046E6" w:rsidRDefault="00EB5249" w:rsidP="007046E6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（13）</w:t>
      </w:r>
      <w:r w:rsidR="007046E6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路加在這些日子，可能經常在羅馬教會聚會，以他的學習和經歷必然對羅馬的信徒有極大的幫助，在教會的建造和福音的傳揚上都貢獻了他的一份心力與恩賜，使羅馬教會日後能經歷極大的苦難而剛強堅立。</w:t>
      </w:r>
    </w:p>
    <w:p w:rsidR="0019655A" w:rsidRPr="006F4F3D" w:rsidRDefault="0019655A" w:rsidP="007046E6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lastRenderedPageBreak/>
        <w:t>本週各項聚會</w:t>
      </w:r>
    </w:p>
    <w:p w:rsidR="0019655A" w:rsidRPr="00326125" w:rsidRDefault="0019655A" w:rsidP="007046E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19655A" w:rsidRPr="00326125" w:rsidRDefault="0019655A" w:rsidP="007046E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劉</w:t>
      </w:r>
      <w:r w:rsidR="00137E9E">
        <w:rPr>
          <w:rFonts w:ascii="華康細圓體(P)" w:eastAsia="華康細圓體(P)" w:hint="eastAsia"/>
          <w:b/>
          <w:spacing w:val="0"/>
          <w:sz w:val="20"/>
        </w:rPr>
        <w:t>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9655A" w:rsidRPr="00326125" w:rsidRDefault="0019655A" w:rsidP="007046E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19655A" w:rsidRDefault="0019655A" w:rsidP="007046E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19655A" w:rsidRDefault="0019655A" w:rsidP="007046E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19655A" w:rsidRDefault="0019655A" w:rsidP="007046E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137E9E">
        <w:rPr>
          <w:rFonts w:ascii="華康細圓體(P)" w:eastAsia="華康細圓體(P)" w:hint="eastAsia"/>
          <w:b/>
          <w:spacing w:val="0"/>
          <w:sz w:val="20"/>
        </w:rPr>
        <w:t>1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37E9E">
        <w:rPr>
          <w:rFonts w:ascii="華康細圓體(P)" w:eastAsia="華康細圓體(P)" w:hint="eastAsia"/>
          <w:b/>
          <w:spacing w:val="0"/>
          <w:sz w:val="20"/>
        </w:rPr>
        <w:t>成人主日學</w:t>
      </w:r>
      <w:r w:rsidR="00137E9E">
        <w:rPr>
          <w:rFonts w:ascii="華康細圓體(P)" w:eastAsia="華康細圓體(P)"/>
          <w:b/>
          <w:spacing w:val="0"/>
          <w:sz w:val="20"/>
        </w:rPr>
        <w:tab/>
      </w:r>
      <w:r w:rsidR="00137E9E">
        <w:rPr>
          <w:rFonts w:ascii="華康細圓體(P)" w:eastAsia="華康細圓體(P)" w:hint="eastAsia"/>
          <w:b/>
          <w:spacing w:val="0"/>
          <w:sz w:val="20"/>
        </w:rPr>
        <w:t>劉介磐弟兄</w:t>
      </w:r>
      <w:r w:rsidR="00137E9E">
        <w:rPr>
          <w:rFonts w:ascii="華康細圓體(P)" w:eastAsia="華康細圓體(P)"/>
          <w:b/>
          <w:spacing w:val="0"/>
          <w:sz w:val="20"/>
        </w:rPr>
        <w:tab/>
      </w:r>
    </w:p>
    <w:p w:rsidR="00186B1F" w:rsidRDefault="00137E9E" w:rsidP="007046E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天上君王詩篇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預讀:47</w:t>
      </w:r>
      <w:r>
        <w:rPr>
          <w:rFonts w:ascii="華康細圓體(P)" w:eastAsia="華康細圓體(P)"/>
          <w:b/>
          <w:spacing w:val="0"/>
          <w:sz w:val="20"/>
        </w:rPr>
        <w:t>,</w:t>
      </w:r>
      <w:r>
        <w:rPr>
          <w:rFonts w:ascii="華康細圓體(P)" w:eastAsia="華康細圓體(P)" w:hint="eastAsia"/>
          <w:b/>
          <w:spacing w:val="0"/>
          <w:sz w:val="20"/>
        </w:rPr>
        <w:t>93,95~99</w:t>
      </w:r>
    </w:p>
    <w:p w:rsidR="0019655A" w:rsidRDefault="0019655A" w:rsidP="007046E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19655A" w:rsidRPr="00326125" w:rsidRDefault="0019655A" w:rsidP="007046E6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19655A" w:rsidRPr="00326125" w:rsidRDefault="0019655A" w:rsidP="007046E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137E9E">
        <w:rPr>
          <w:rFonts w:ascii="華康細圓體(P)" w:eastAsia="華康細圓體(P)" w:hint="eastAsia"/>
          <w:b/>
          <w:spacing w:val="0"/>
          <w:sz w:val="20"/>
        </w:rPr>
        <w:t>特別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137E9E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9655A" w:rsidRDefault="0019655A" w:rsidP="007046E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37E9E">
        <w:rPr>
          <w:rFonts w:ascii="華康細圓體(P)" w:eastAsia="華康細圓體(P)" w:hint="eastAsia"/>
          <w:b/>
          <w:spacing w:val="0"/>
          <w:sz w:val="20"/>
        </w:rPr>
        <w:t>呂美莞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19655A" w:rsidRDefault="0019655A" w:rsidP="007046E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37E9E">
        <w:rPr>
          <w:rFonts w:ascii="華康細圓體(P)" w:eastAsia="華康細圓體(P)" w:hint="eastAsia"/>
          <w:b/>
          <w:spacing w:val="0"/>
          <w:sz w:val="20"/>
        </w:rPr>
        <w:t>陳梅軒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19655A" w:rsidRDefault="0019655A" w:rsidP="007046E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37E9E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19655A" w:rsidRDefault="0019655A" w:rsidP="007046E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19655A" w:rsidRPr="003A031F" w:rsidRDefault="0019655A" w:rsidP="007046E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15:00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 w:rsidR="00137E9E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19655A" w:rsidRPr="00262B96" w:rsidRDefault="0019655A" w:rsidP="007046E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37E9E">
        <w:rPr>
          <w:rFonts w:ascii="華康細圓體(P)" w:eastAsia="華康細圓體(P)" w:hint="eastAsia"/>
          <w:b/>
          <w:spacing w:val="0"/>
          <w:sz w:val="20"/>
        </w:rPr>
        <w:t>讀書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19655A" w:rsidRDefault="0019655A" w:rsidP="007046E6">
      <w:pPr>
        <w:adjustRightInd/>
        <w:spacing w:beforeLines="100" w:before="240" w:line="40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8"/>
          <w:szCs w:val="28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2017</w:t>
      </w:r>
      <w:r w:rsidRPr="00D21FD8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【聚會處聯合夏令會】</w:t>
      </w:r>
    </w:p>
    <w:p w:rsidR="00CC5650" w:rsidRPr="00CC5650" w:rsidRDefault="00CC5650" w:rsidP="007046E6">
      <w:pPr>
        <w:snapToGrid w:val="0"/>
        <w:spacing w:beforeLines="20" w:before="48" w:line="30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日期：8/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1</w:t>
      </w: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9~20(六~日)</w:t>
      </w:r>
    </w:p>
    <w:p w:rsidR="00CC5650" w:rsidRPr="00CC5650" w:rsidRDefault="00CC5650" w:rsidP="007046E6">
      <w:pPr>
        <w:snapToGrid w:val="0"/>
        <w:spacing w:beforeLines="20" w:before="48" w:line="30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bookmarkStart w:id="1" w:name="_Hlk482275776"/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主題：我們的異象、實行與傳承</w:t>
      </w:r>
    </w:p>
    <w:p w:rsidR="00CC5650" w:rsidRDefault="00CC5650" w:rsidP="007046E6">
      <w:pPr>
        <w:snapToGrid w:val="0"/>
        <w:spacing w:beforeLines="20" w:before="48" w:line="300" w:lineRule="exact"/>
        <w:ind w:left="588" w:hangingChars="280" w:hanging="588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bookmarkStart w:id="2" w:name="_Hlk482275906"/>
      <w:bookmarkEnd w:id="1"/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講員：王華琦弟兄、羅煜寰弟兄</w:t>
      </w:r>
    </w:p>
    <w:p w:rsidR="00CC5650" w:rsidRPr="00CC5650" w:rsidRDefault="00CC5650" w:rsidP="007046E6">
      <w:pPr>
        <w:snapToGrid w:val="0"/>
        <w:spacing w:beforeLines="20" w:before="48" w:line="300" w:lineRule="exact"/>
        <w:ind w:left="588" w:hangingChars="280" w:hanging="588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   </w:t>
      </w: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呂允仁弟兄</w:t>
      </w:r>
    </w:p>
    <w:bookmarkEnd w:id="2"/>
    <w:p w:rsidR="00CC5650" w:rsidRPr="00CC5650" w:rsidRDefault="00CC5650" w:rsidP="007046E6">
      <w:pPr>
        <w:snapToGrid w:val="0"/>
        <w:spacing w:beforeLines="20" w:before="48" w:line="30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地點：中興新村地方研習中心</w:t>
      </w:r>
    </w:p>
    <w:p w:rsidR="00CC5650" w:rsidRPr="00CC5650" w:rsidRDefault="00CC5650" w:rsidP="007046E6">
      <w:pPr>
        <w:snapToGrid w:val="0"/>
        <w:spacing w:beforeLines="20" w:before="48" w:line="30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費用︰</w:t>
      </w:r>
      <w:r w:rsidR="007A469D">
        <w:rPr>
          <w:rFonts w:ascii="微軟正黑體" w:eastAsia="微軟正黑體" w:hAnsi="微軟正黑體" w:hint="eastAsia"/>
          <w:spacing w:val="0"/>
          <w:sz w:val="21"/>
          <w:szCs w:val="21"/>
        </w:rPr>
        <w:t>成</w:t>
      </w: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人</w:t>
      </w:r>
      <w:r w:rsidR="007A469D">
        <w:rPr>
          <w:rFonts w:ascii="微軟正黑體" w:eastAsia="微軟正黑體" w:hAnsi="微軟正黑體" w:hint="eastAsia"/>
          <w:spacing w:val="0"/>
          <w:sz w:val="21"/>
          <w:szCs w:val="21"/>
        </w:rPr>
        <w:t>@</w:t>
      </w: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1500元(12歲以上)</w:t>
      </w:r>
    </w:p>
    <w:p w:rsidR="00CC5650" w:rsidRPr="00CC5650" w:rsidRDefault="007A469D" w:rsidP="007046E6">
      <w:pPr>
        <w:snapToGrid w:val="0"/>
        <w:spacing w:beforeLines="20" w:before="48" w:line="300" w:lineRule="exact"/>
        <w:ind w:firstLineChars="50" w:firstLine="105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  孩童@</w:t>
      </w:r>
      <w:r w:rsidR="00CC5650"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800元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(3</w:t>
      </w:r>
      <w:r>
        <w:rPr>
          <w:rFonts w:ascii="微軟正黑體" w:eastAsia="微軟正黑體" w:hAnsi="微軟正黑體"/>
          <w:spacing w:val="0"/>
          <w:sz w:val="21"/>
          <w:szCs w:val="21"/>
        </w:rPr>
        <w:t>-12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歲)</w:t>
      </w:r>
    </w:p>
    <w:p w:rsidR="00CC5650" w:rsidRPr="00CC5650" w:rsidRDefault="00CC5650" w:rsidP="007046E6">
      <w:pPr>
        <w:snapToGrid w:val="0"/>
        <w:spacing w:beforeLines="20" w:before="48" w:line="30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早鳥優惠價</w:t>
      </w:r>
      <w:r w:rsidR="007A469D">
        <w:rPr>
          <w:rFonts w:ascii="微軟正黑體" w:eastAsia="微軟正黑體" w:hAnsi="微軟正黑體" w:hint="eastAsia"/>
          <w:spacing w:val="0"/>
          <w:sz w:val="21"/>
          <w:szCs w:val="21"/>
        </w:rPr>
        <w:t>︰</w:t>
      </w: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6/30前報名並繳費</w:t>
      </w:r>
      <w:r w:rsidR="007A469D">
        <w:rPr>
          <w:rFonts w:ascii="微軟正黑體" w:eastAsia="微軟正黑體" w:hAnsi="微軟正黑體" w:hint="eastAsia"/>
          <w:spacing w:val="0"/>
          <w:sz w:val="21"/>
          <w:szCs w:val="21"/>
        </w:rPr>
        <w:t>，</w:t>
      </w: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每人1200元(孩童沒有早鳥優惠)            </w:t>
      </w:r>
    </w:p>
    <w:p w:rsidR="007A469D" w:rsidRDefault="00CC5650" w:rsidP="007046E6">
      <w:pPr>
        <w:snapToGrid w:val="0"/>
        <w:spacing w:beforeLines="20" w:before="48" w:line="30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CC5650">
        <w:rPr>
          <w:rFonts w:ascii="微軟正黑體" w:eastAsia="微軟正黑體" w:hAnsi="微軟正黑體" w:hint="eastAsia"/>
          <w:spacing w:val="0"/>
          <w:sz w:val="21"/>
          <w:szCs w:val="21"/>
        </w:rPr>
        <w:t>報名︰請向教會辦公室報名繳費。</w:t>
      </w:r>
    </w:p>
    <w:p w:rsidR="00CC5650" w:rsidRDefault="007A469D" w:rsidP="007046E6">
      <w:pPr>
        <w:snapToGrid w:val="0"/>
        <w:spacing w:line="300" w:lineRule="exact"/>
        <w:ind w:firstLineChars="50" w:firstLine="105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 </w:t>
      </w:r>
      <w:r w:rsidR="00174B9A">
        <w:rPr>
          <w:rFonts w:ascii="微軟正黑體" w:eastAsia="微軟正黑體" w:hAnsi="微軟正黑體" w:hint="eastAsia"/>
          <w:spacing w:val="0"/>
          <w:sz w:val="21"/>
          <w:szCs w:val="21"/>
        </w:rPr>
        <w:t>詳情請參閱報名單介紹</w:t>
      </w:r>
      <w:r w:rsidR="00826A79">
        <w:rPr>
          <w:rFonts w:ascii="微軟正黑體" w:eastAsia="微軟正黑體" w:hAnsi="微軟正黑體" w:hint="eastAsia"/>
          <w:spacing w:val="0"/>
          <w:sz w:val="21"/>
          <w:szCs w:val="21"/>
        </w:rPr>
        <w:t>(長椅上)</w:t>
      </w:r>
      <w:r w:rsidR="00174B9A">
        <w:rPr>
          <w:rFonts w:ascii="微軟正黑體" w:eastAsia="微軟正黑體" w:hAnsi="微軟正黑體" w:hint="eastAsia"/>
          <w:spacing w:val="0"/>
          <w:sz w:val="21"/>
          <w:szCs w:val="21"/>
        </w:rPr>
        <w:t>。</w:t>
      </w:r>
    </w:p>
    <w:p w:rsidR="00186B1F" w:rsidRDefault="00186B1F" w:rsidP="00193261">
      <w:pPr>
        <w:widowControl/>
        <w:shd w:val="clear" w:color="auto" w:fill="FFFFFF"/>
        <w:adjustRightInd/>
        <w:spacing w:beforeLines="100" w:before="240" w:line="28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【安息主懷】</w:t>
      </w:r>
      <w:r w:rsidRPr="00186B1F">
        <w:rPr>
          <w:rFonts w:ascii="華康細圓體(P)" w:eastAsia="華康細圓體(P)" w:hAnsi="Microsoft JhengHei UI" w:cs="新細明體" w:hint="eastAsia"/>
          <w:color w:val="212121"/>
          <w:spacing w:val="0"/>
          <w:kern w:val="0"/>
          <w:sz w:val="20"/>
        </w:rPr>
        <w:t>這兩年</w:t>
      </w:r>
      <w:r>
        <w:rPr>
          <w:rFonts w:ascii="華康細圓體(P)" w:eastAsia="華康細圓體(P)" w:hAnsi="Microsoft JhengHei UI" w:cs="新細明體" w:hint="eastAsia"/>
          <w:color w:val="212121"/>
          <w:spacing w:val="0"/>
          <w:kern w:val="0"/>
          <w:sz w:val="20"/>
        </w:rPr>
        <w:t>經常放在代禱信中的駱君萍姊妹，於5月25日(四)因癌症病逝台大醫院，</w:t>
      </w:r>
      <w:r w:rsidR="00193261">
        <w:rPr>
          <w:rFonts w:ascii="華康細圓體(P)" w:eastAsia="華康細圓體(P)" w:hAnsi="Microsoft JhengHei UI" w:cs="新細明體" w:hint="eastAsia"/>
          <w:color w:val="212121"/>
          <w:spacing w:val="0"/>
          <w:kern w:val="0"/>
          <w:sz w:val="20"/>
        </w:rPr>
        <w:t>安息主懷中。君萍病中</w:t>
      </w:r>
      <w:r w:rsidR="001B70B1">
        <w:rPr>
          <w:rFonts w:ascii="華康細圓體(P)" w:eastAsia="華康細圓體(P)" w:hAnsi="Microsoft JhengHei UI" w:cs="新細明體" w:hint="eastAsia"/>
          <w:color w:val="212121"/>
          <w:spacing w:val="0"/>
          <w:kern w:val="0"/>
          <w:sz w:val="20"/>
        </w:rPr>
        <w:t>雖然經歷各種治療的痛苦，</w:t>
      </w:r>
      <w:r w:rsidR="00193261">
        <w:rPr>
          <w:rFonts w:ascii="華康細圓體(P)" w:eastAsia="華康細圓體(P)" w:hAnsi="Microsoft JhengHei UI" w:cs="新細明體" w:hint="eastAsia"/>
          <w:color w:val="212121"/>
          <w:spacing w:val="0"/>
          <w:kern w:val="0"/>
          <w:sz w:val="20"/>
        </w:rPr>
        <w:t>仍然是喜樂</w:t>
      </w:r>
      <w:r w:rsidR="001B70B1">
        <w:rPr>
          <w:rFonts w:ascii="華康細圓體(P)" w:eastAsia="華康細圓體(P)" w:hAnsi="Microsoft JhengHei UI" w:cs="新細明體" w:hint="eastAsia"/>
          <w:color w:val="212121"/>
          <w:spacing w:val="0"/>
          <w:kern w:val="0"/>
          <w:sz w:val="20"/>
        </w:rPr>
        <w:t>勇敢倚靠神；請為家屬的心平靜接受安慰禱告。</w:t>
      </w:r>
    </w:p>
    <w:p w:rsidR="001B70B1" w:rsidRDefault="00195C62" w:rsidP="001B70B1">
      <w:pPr>
        <w:widowControl/>
        <w:shd w:val="clear" w:color="auto" w:fill="FFFFFF"/>
        <w:adjustRightInd/>
        <w:spacing w:line="36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1B70B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認識【環球聖經公會】</w:t>
      </w:r>
    </w:p>
    <w:p w:rsidR="00195C62" w:rsidRPr="001B70B1" w:rsidRDefault="001B70B1" w:rsidP="001B70B1">
      <w:pPr>
        <w:widowControl/>
        <w:shd w:val="clear" w:color="auto" w:fill="FFFFFF"/>
        <w:adjustRightInd/>
        <w:spacing w:line="36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 xml:space="preserve">           ~~</w:t>
      </w:r>
      <w:r w:rsidRPr="001B70B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與新譯本聖經</w:t>
      </w:r>
    </w:p>
    <w:p w:rsidR="00195C62" w:rsidRPr="00195C62" w:rsidRDefault="00195C62" w:rsidP="00186B1F">
      <w:pPr>
        <w:adjustRightInd/>
        <w:spacing w:beforeLines="50" w:before="120" w:line="300" w:lineRule="exact"/>
        <w:jc w:val="both"/>
        <w:textAlignment w:val="auto"/>
        <w:rPr>
          <w:rFonts w:ascii="華康細圓體(P)" w:eastAsia="華康細圓體(P)" w:hAnsi="Microsoft JhengHei UI" w:cs="新細明體"/>
          <w:color w:val="212121"/>
          <w:spacing w:val="0"/>
          <w:kern w:val="0"/>
          <w:sz w:val="20"/>
        </w:rPr>
      </w:pPr>
      <w:r w:rsidRPr="00195C62">
        <w:rPr>
          <w:rFonts w:ascii="華康細圓體(P)" w:eastAsia="華康細圓體(P)" w:hAnsi="Microsoft JhengHei UI" w:cs="新細明體" w:hint="eastAsia"/>
          <w:color w:val="212121"/>
          <w:spacing w:val="0"/>
          <w:kern w:val="0"/>
          <w:sz w:val="20"/>
        </w:rPr>
        <w:t>A.</w:t>
      </w:r>
      <w:r>
        <w:rPr>
          <w:rFonts w:ascii="華康細圓體(P)" w:eastAsia="華康細圓體(P)" w:hAnsi="Microsoft JhengHei UI" w:cs="新細明體" w:hint="eastAsia"/>
          <w:color w:val="212121"/>
          <w:spacing w:val="0"/>
          <w:kern w:val="0"/>
          <w:sz w:val="20"/>
        </w:rPr>
        <w:t xml:space="preserve"> </w:t>
      </w:r>
      <w:r w:rsidR="001B70B1" w:rsidRPr="001B70B1">
        <w:rPr>
          <w:rFonts w:ascii="華康細圓體(P)" w:eastAsia="華康細圓體(P)" w:hAnsi="Microsoft JhengHei UI" w:cs="新細明體" w:hint="eastAsia"/>
          <w:color w:val="212121"/>
          <w:spacing w:val="0"/>
          <w:kern w:val="0"/>
          <w:sz w:val="20"/>
        </w:rPr>
        <w:t>【環球聖經公會】</w:t>
      </w:r>
      <w:r w:rsidRPr="00195C62">
        <w:rPr>
          <w:rFonts w:ascii="華康細圓體(P)" w:eastAsia="華康細圓體(P)" w:hAnsi="Microsoft JhengHei UI" w:cs="新細明體" w:hint="eastAsia"/>
          <w:color w:val="212121"/>
          <w:spacing w:val="0"/>
          <w:kern w:val="0"/>
          <w:sz w:val="20"/>
        </w:rPr>
        <w:t>異象:為全球華人提供一本忠於原文，易讀易懂，信仰純正，高舉基督的中文聖經。</w:t>
      </w:r>
    </w:p>
    <w:p w:rsidR="00195C62" w:rsidRPr="00195C62" w:rsidRDefault="00195C62" w:rsidP="00186B1F">
      <w:pPr>
        <w:adjustRightInd/>
        <w:spacing w:beforeLines="50" w:before="120" w:line="300" w:lineRule="exact"/>
        <w:jc w:val="both"/>
        <w:textAlignment w:val="auto"/>
        <w:rPr>
          <w:rFonts w:ascii="華康細圓體(P)" w:eastAsia="華康細圓體(P)" w:hAnsi="Microsoft JhengHei UI" w:cs="新細明體"/>
          <w:color w:val="212121"/>
          <w:spacing w:val="0"/>
          <w:kern w:val="0"/>
          <w:sz w:val="20"/>
        </w:rPr>
      </w:pPr>
      <w:r w:rsidRPr="00195C62">
        <w:rPr>
          <w:rFonts w:ascii="華康細圓體(P)" w:eastAsia="華康細圓體(P)" w:hAnsi="Microsoft JhengHei UI" w:cs="新細明體" w:hint="eastAsia"/>
          <w:color w:val="212121"/>
          <w:spacing w:val="0"/>
          <w:kern w:val="0"/>
          <w:sz w:val="20"/>
        </w:rPr>
        <w:t>B.</w:t>
      </w:r>
      <w:r>
        <w:rPr>
          <w:rFonts w:ascii="華康細圓體(P)" w:eastAsia="華康細圓體(P)" w:hAnsi="Microsoft JhengHei UI" w:cs="新細明體" w:hint="eastAsia"/>
          <w:color w:val="212121"/>
          <w:spacing w:val="0"/>
          <w:kern w:val="0"/>
          <w:sz w:val="20"/>
        </w:rPr>
        <w:t xml:space="preserve"> </w:t>
      </w:r>
      <w:r w:rsidRPr="00195C62">
        <w:rPr>
          <w:rFonts w:ascii="華康細圓體(P)" w:eastAsia="華康細圓體(P)" w:hAnsi="Microsoft JhengHei UI" w:cs="新細明體" w:hint="eastAsia"/>
          <w:color w:val="212121"/>
          <w:spacing w:val="0"/>
          <w:kern w:val="0"/>
          <w:sz w:val="20"/>
        </w:rPr>
        <w:t>新譯本簡介:西教士對翻譯中文聖經的事工上貢獻巨大，1919年即馬禮遜來華112年後，《國語（官話）和合譯本》出版，一方面標誌西教士在中文聖經翻譯史上的顛峰，另一方面卻期待華人聖經學者快快興起，承接譯經的重任。之後，五十多年悠長的歲月，戰火連綿，中文也有很大的變化。在這期間，考古學的發現、近代語言學的研究，使聖經學者對聖經原文有更新且更深入的認識，加上近代的版本校勘學有不少發展，也提供了許多在五、六十年前無法得到的寶貴資料，包括更具權威的原文版本。更重要的是，經過半個世紀，華人聖經學者人才輩出。於1972年，華人終負起重譯聖經的工作。</w:t>
      </w:r>
    </w:p>
    <w:p w:rsidR="0019655A" w:rsidRPr="0019655A" w:rsidRDefault="00195C62" w:rsidP="007046E6">
      <w:pPr>
        <w:adjustRightInd/>
        <w:spacing w:beforeLines="50" w:before="120" w:line="300" w:lineRule="exact"/>
        <w:jc w:val="both"/>
        <w:textAlignment w:val="auto"/>
        <w:rPr>
          <w:sz w:val="28"/>
          <w:szCs w:val="28"/>
        </w:rPr>
      </w:pPr>
      <w:r w:rsidRPr="00195C62">
        <w:rPr>
          <w:rFonts w:ascii="華康細圓體(P)" w:eastAsia="華康細圓體(P)" w:hAnsi="Microsoft JhengHei UI" w:cs="新細明體" w:hint="eastAsia"/>
          <w:color w:val="212121"/>
          <w:spacing w:val="0"/>
          <w:kern w:val="0"/>
          <w:sz w:val="20"/>
        </w:rPr>
        <w:t>《聖經新譯本》的新約全書在1976年面世，舊約的部分於1992年也相繼完成。這是一本忠於原文、易讀易懂、信仰純正、高舉基督的聖經，呈獻給全球華人教會。</w:t>
      </w:r>
      <w:r w:rsidR="00186B1F" w:rsidRPr="00333C73">
        <w:rPr>
          <w:rFonts w:hint="eastAsia"/>
          <w:sz w:val="28"/>
          <w:szCs w:val="28"/>
        </w:rPr>
        <w:sym w:font="Webdings" w:char="F059"/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="00092CD3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8</w:t>
      </w:r>
      <w:r w:rsidR="006410E1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 w:rsidR="00A36AF4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5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A36AF4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28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8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6410E1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497829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410E1">
        <w:rPr>
          <w:rFonts w:ascii="華康隸書體W7(P)" w:eastAsia="華康隸書體W7(P)" w:hint="eastAsia"/>
          <w:bCs/>
          <w:spacing w:val="-12"/>
          <w:sz w:val="24"/>
        </w:rPr>
        <w:t>蔣震彥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6410E1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6410E1">
        <w:rPr>
          <w:rFonts w:ascii="華康隸書體W7(P)" w:eastAsia="華康隸書體W7(P)" w:hint="eastAsia"/>
          <w:bCs/>
          <w:spacing w:val="-12"/>
          <w:sz w:val="24"/>
        </w:rPr>
        <w:t>任  駿</w:t>
      </w:r>
      <w:r w:rsidR="00BC2F5E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087D18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410E1">
        <w:rPr>
          <w:rFonts w:ascii="華康隸書體W7(P)" w:eastAsia="華康隸書體W7(P)" w:hint="eastAsia"/>
          <w:bCs/>
          <w:spacing w:val="-12"/>
          <w:sz w:val="24"/>
        </w:rPr>
        <w:t>劉介磐弟兄</w:t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6410E1">
        <w:rPr>
          <w:rFonts w:ascii="華康細圓體(P)" w:eastAsia="華康細圓體(P)" w:hint="eastAsia"/>
          <w:b/>
          <w:spacing w:val="0"/>
          <w:sz w:val="20"/>
        </w:rPr>
        <w:t>彭書睿</w:t>
      </w:r>
      <w:r w:rsidR="00087D18">
        <w:rPr>
          <w:rFonts w:ascii="華康細圓體(P)" w:eastAsia="華康細圓體(P)" w:hint="eastAsia"/>
          <w:b/>
          <w:spacing w:val="0"/>
          <w:sz w:val="20"/>
        </w:rPr>
        <w:t>弟兄</w:t>
      </w:r>
      <w:r w:rsidR="006410E1">
        <w:rPr>
          <w:rFonts w:ascii="華康細圓體(P)" w:eastAsia="華康細圓體(P)"/>
          <w:b/>
          <w:spacing w:val="0"/>
          <w:sz w:val="20"/>
        </w:rPr>
        <w:tab/>
      </w:r>
      <w:r w:rsidR="006410E1" w:rsidRPr="006410E1"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410E1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087D18">
        <w:rPr>
          <w:rFonts w:ascii="華康隸書體W7(P)" w:eastAsia="華康隸書體W7(P)"/>
          <w:bCs/>
          <w:spacing w:val="-12"/>
          <w:sz w:val="24"/>
        </w:rPr>
        <w:tab/>
      </w:r>
      <w:r w:rsidR="006410E1">
        <w:rPr>
          <w:rFonts w:ascii="華康隸書體W7(P)" w:eastAsia="華康隸書體W7(P)" w:hint="eastAsia"/>
          <w:bCs/>
          <w:spacing w:val="-12"/>
          <w:sz w:val="24"/>
        </w:rPr>
        <w:t>溫晨昕姊妹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410E1">
        <w:rPr>
          <w:rFonts w:ascii="華康細圓體(P)" w:eastAsia="華康細圓體(P)" w:hint="eastAsia"/>
          <w:b/>
          <w:spacing w:val="0"/>
          <w:sz w:val="20"/>
        </w:rPr>
        <w:t>俞齊君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087D18">
        <w:rPr>
          <w:rFonts w:ascii="華康細圓體(P)" w:eastAsia="華康細圓體(P)" w:hint="eastAsia"/>
          <w:b/>
          <w:spacing w:val="0"/>
          <w:sz w:val="20"/>
        </w:rPr>
        <w:t>溫晨昕姊妹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092CD3">
        <w:rPr>
          <w:rFonts w:ascii="Times New Roman" w:eastAsia="華康隸書體W7(P)" w:hint="eastAsia"/>
          <w:bCs/>
          <w:spacing w:val="-10"/>
          <w:sz w:val="24"/>
        </w:rPr>
        <w:t>劉</w:t>
      </w:r>
      <w:r w:rsidR="006410E1">
        <w:rPr>
          <w:rFonts w:ascii="Times New Roman" w:eastAsia="華康隸書體W7(P)" w:hint="eastAsia"/>
          <w:bCs/>
          <w:spacing w:val="-10"/>
          <w:sz w:val="24"/>
        </w:rPr>
        <w:t>介磐</w:t>
      </w:r>
      <w:r w:rsidR="00BC2F5E" w:rsidRPr="00BC2F5E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087D18">
        <w:rPr>
          <w:rFonts w:ascii="Times New Roman" w:eastAsia="華康隸書體W7(P)"/>
          <w:bCs/>
          <w:spacing w:val="-10"/>
          <w:sz w:val="24"/>
        </w:rPr>
        <w:tab/>
      </w:r>
      <w:r w:rsidR="00092CD3">
        <w:rPr>
          <w:rFonts w:ascii="Times New Roman" w:eastAsia="華康隸書體W7(P)" w:hint="eastAsia"/>
          <w:bCs/>
          <w:spacing w:val="-10"/>
          <w:sz w:val="24"/>
        </w:rPr>
        <w:t>劉</w:t>
      </w:r>
      <w:r w:rsidR="006410E1">
        <w:rPr>
          <w:rFonts w:ascii="Times New Roman" w:eastAsia="華康隸書體W7(P)" w:hint="eastAsia"/>
          <w:bCs/>
          <w:spacing w:val="-10"/>
          <w:sz w:val="24"/>
        </w:rPr>
        <w:t>介磐</w:t>
      </w:r>
      <w:r w:rsidR="00092CD3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410E1">
        <w:rPr>
          <w:rFonts w:ascii="華康細圓體(P)" w:eastAsia="華康細圓體(P)" w:hint="eastAsia"/>
          <w:b/>
          <w:spacing w:val="0"/>
          <w:sz w:val="20"/>
        </w:rPr>
        <w:t>任  駿</w:t>
      </w:r>
      <w:r w:rsidRPr="0048128E">
        <w:rPr>
          <w:rFonts w:ascii="華康細圓體(P)" w:eastAsia="華康細圓體(P)" w:hint="eastAsia"/>
          <w:b/>
          <w:spacing w:val="0"/>
          <w:sz w:val="20"/>
        </w:rPr>
        <w:t>弟兄</w:t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087D18"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48128E" w:rsidRPr="001A0DCD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410E1" w:rsidRPr="006410E1">
        <w:rPr>
          <w:rFonts w:ascii="華康隸書體W7(P)" w:eastAsia="華康隸書體W7(P)" w:hint="eastAsia"/>
          <w:bCs/>
          <w:spacing w:val="-12"/>
          <w:sz w:val="24"/>
        </w:rPr>
        <w:t>馬其頓的異象</w:t>
      </w:r>
      <w:r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7A6519" w:rsidRPr="007A6519">
        <w:rPr>
          <w:rFonts w:ascii="華康細圓體(P)" w:eastAsia="華康細圓體(P)" w:hint="eastAsia"/>
          <w:b/>
          <w:spacing w:val="0"/>
          <w:sz w:val="20"/>
        </w:rPr>
        <w:t>死亡所傳的福音</w:t>
      </w:r>
    </w:p>
    <w:p w:rsidR="0048128E" w:rsidRPr="00AB72D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6410E1" w:rsidRPr="006410E1">
        <w:rPr>
          <w:rFonts w:ascii="華康隸書體W7(P)" w:eastAsia="華康隸書體W7(P)" w:hint="eastAsia"/>
          <w:bCs/>
          <w:spacing w:val="-12"/>
          <w:sz w:val="24"/>
        </w:rPr>
        <w:t>使徒行傳16：9-10</w:t>
      </w:r>
      <w:r w:rsidR="00087D18">
        <w:rPr>
          <w:rFonts w:ascii="華康隸書體W7(P)" w:eastAsia="華康隸書體W7(P)"/>
          <w:bCs/>
          <w:spacing w:val="-12"/>
          <w:sz w:val="24"/>
        </w:rPr>
        <w:tab/>
      </w:r>
      <w:r w:rsidR="00087D18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7A6519">
        <w:rPr>
          <w:rFonts w:ascii="Times New Roman" w:eastAsia="華康細圓體(P)" w:hint="eastAsia"/>
          <w:b/>
          <w:spacing w:val="0"/>
          <w:sz w:val="20"/>
        </w:rPr>
        <w:t>傳道書</w:t>
      </w:r>
      <w:r w:rsidR="007A6519" w:rsidRPr="007A6519">
        <w:rPr>
          <w:rFonts w:ascii="華康細圓體(P)" w:eastAsia="華康細圓體(P)" w:hint="eastAsia"/>
          <w:b/>
          <w:spacing w:val="0"/>
          <w:sz w:val="20"/>
        </w:rPr>
        <w:t>7:1~4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410E1" w:rsidRPr="006410E1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6410E1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6410E1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6410E1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48128E" w:rsidRPr="001553E0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6410E1">
        <w:rPr>
          <w:rFonts w:ascii="Times New Roman" w:eastAsia="華康細圓體(P)"/>
          <w:b/>
          <w:spacing w:val="0"/>
          <w:sz w:val="20"/>
        </w:rPr>
        <w:tab/>
      </w:r>
      <w:r w:rsidR="006410E1">
        <w:rPr>
          <w:rFonts w:ascii="Times New Roman" w:eastAsia="華康細圓體(P)"/>
          <w:b/>
          <w:spacing w:val="0"/>
          <w:sz w:val="20"/>
        </w:rPr>
        <w:tab/>
      </w:r>
      <w:r w:rsidR="006410E1">
        <w:rPr>
          <w:rFonts w:ascii="Times New Roman" w:eastAsia="華康細圓體(P)"/>
          <w:b/>
          <w:spacing w:val="0"/>
          <w:sz w:val="20"/>
        </w:rPr>
        <w:tab/>
      </w:r>
      <w:r w:rsidR="006410E1">
        <w:rPr>
          <w:rFonts w:ascii="Times New Roman" w:eastAsia="華康細圓體(P)"/>
          <w:b/>
          <w:spacing w:val="0"/>
          <w:sz w:val="20"/>
        </w:rPr>
        <w:tab/>
      </w:r>
      <w:r w:rsidR="006410E1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6410E1" w:rsidRPr="006410E1" w:rsidRDefault="006410E1" w:rsidP="006410E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6410E1">
        <w:rPr>
          <w:rFonts w:ascii="華康魏碑體(P)" w:eastAsia="華康魏碑體(P)" w:hAnsi="Times New Roman" w:cs="Times New Roman" w:hint="eastAsia"/>
          <w:spacing w:val="-4"/>
          <w:kern w:val="20"/>
        </w:rPr>
        <w:t>當以聖潔的妝飾敬拜耶和華；全地要在他面前戰抖！</w:t>
      </w:r>
    </w:p>
    <w:p w:rsidR="006410E1" w:rsidRDefault="006410E1" w:rsidP="006410E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6410E1">
        <w:rPr>
          <w:rFonts w:ascii="華康魏碑體(P)" w:eastAsia="華康魏碑體(P)" w:hAnsi="Times New Roman" w:cs="Times New Roman" w:hint="eastAsia"/>
          <w:spacing w:val="-4"/>
          <w:kern w:val="20"/>
        </w:rPr>
        <w:t>人在列邦中要說：耶和華作王！</w:t>
      </w:r>
    </w:p>
    <w:p w:rsidR="00F324FF" w:rsidRDefault="006410E1" w:rsidP="006410E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6410E1">
        <w:rPr>
          <w:rFonts w:ascii="華康魏碑體(P)" w:eastAsia="華康魏碑體(P)" w:hAnsi="Times New Roman" w:cs="Times New Roman" w:hint="eastAsia"/>
          <w:spacing w:val="-4"/>
          <w:kern w:val="20"/>
        </w:rPr>
        <w:t>世界就堅定，不得動搖；他要按公正審判眾民。</w:t>
      </w:r>
    </w:p>
    <w:p w:rsidR="00BB2E86" w:rsidRPr="00BB2E86" w:rsidRDefault="00F324FF" w:rsidP="007046E6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both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</w:t>
      </w:r>
      <w:r w:rsidR="006410E1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詩篇96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:</w:t>
      </w:r>
      <w:r w:rsidR="006410E1">
        <w:rPr>
          <w:rFonts w:ascii="華康魏碑體(P)" w:eastAsia="華康魏碑體(P)" w:hAnsi="Times New Roman" w:cs="Times New Roman" w:hint="eastAsia"/>
          <w:spacing w:val="-4"/>
          <w:kern w:val="20"/>
        </w:rPr>
        <w:t>9~10</w:t>
      </w:r>
    </w:p>
    <w:p w:rsidR="001B70B1" w:rsidRDefault="001B70B1" w:rsidP="001B70B1">
      <w:pPr>
        <w:tabs>
          <w:tab w:val="left" w:pos="495"/>
          <w:tab w:val="left" w:pos="1165"/>
          <w:tab w:val="right" w:pos="3360"/>
        </w:tabs>
        <w:spacing w:beforeLines="100" w:before="240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705ED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6/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4</w:t>
      </w:r>
      <w:r w:rsidRPr="00705ED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【福音主日】</w:t>
      </w:r>
      <w:r w:rsidRPr="002158B0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向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未信主的親友傳福音是已蒙恩的你我，當盡的本份，也是主耶穌邀請我們參與的大使命；</w:t>
      </w:r>
      <w:r w:rsidRPr="00F7246E">
        <w:rPr>
          <w:rFonts w:ascii="華康細圓體(P)" w:eastAsia="華康細圓體(P)" w:hint="eastAsia"/>
          <w:spacing w:val="0"/>
          <w:sz w:val="20"/>
        </w:rPr>
        <w:t>請</w:t>
      </w:r>
      <w:r w:rsidRPr="00970FD3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弟兄</w:t>
      </w:r>
      <w:r>
        <w:rPr>
          <w:rFonts w:ascii="華康細圓體(P)" w:eastAsia="華康細圓體(P)" w:hint="eastAsia"/>
          <w:spacing w:val="0"/>
          <w:sz w:val="20"/>
        </w:rPr>
        <w:t>姊妹預備心、以禱告、努力邀請親朋好友，盡上本分，</w:t>
      </w:r>
      <w:r w:rsidRPr="00E47A76">
        <w:rPr>
          <w:rFonts w:ascii="華康細圓體(P)" w:eastAsia="華康細圓體(P)" w:hint="eastAsia"/>
          <w:spacing w:val="0"/>
          <w:sz w:val="20"/>
        </w:rPr>
        <w:t>求主施恩。</w:t>
      </w:r>
    </w:p>
    <w:p w:rsidR="001B70B1" w:rsidRDefault="001B70B1" w:rsidP="001B70B1">
      <w:pPr>
        <w:tabs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E47A76">
        <w:rPr>
          <w:rFonts w:ascii="華康細圓體(P)" w:eastAsia="華康細圓體(P)" w:hint="eastAsia"/>
          <w:b/>
          <w:spacing w:val="0"/>
          <w:sz w:val="20"/>
        </w:rPr>
        <w:t>講員︰</w:t>
      </w:r>
      <w:r>
        <w:rPr>
          <w:rFonts w:ascii="華康細圓體(P)" w:eastAsia="華康細圓體(P)" w:hint="eastAsia"/>
          <w:b/>
          <w:spacing w:val="0"/>
          <w:sz w:val="20"/>
        </w:rPr>
        <w:t>任 駿</w:t>
      </w:r>
      <w:r w:rsidRPr="00E47A7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37E9E" w:rsidRDefault="00137E9E" w:rsidP="001B70B1">
      <w:pPr>
        <w:tabs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細圓體(P)" w:eastAsia="華康細圓體(P)" w:hint="eastAsia"/>
          <w:b/>
          <w:spacing w:val="0"/>
          <w:sz w:val="20"/>
        </w:rPr>
        <w:t>主題︰</w:t>
      </w:r>
      <w:r w:rsidR="007A6519" w:rsidRPr="007A6519">
        <w:rPr>
          <w:rFonts w:ascii="華康細圓體(P)" w:eastAsia="華康細圓體(P)" w:hint="eastAsia"/>
          <w:b/>
          <w:spacing w:val="0"/>
          <w:sz w:val="20"/>
        </w:rPr>
        <w:t>《死亡所傳的福音》</w:t>
      </w:r>
    </w:p>
    <w:p w:rsidR="004553F5" w:rsidRDefault="004553F5" w:rsidP="007046E6">
      <w:pPr>
        <w:widowControl/>
        <w:shd w:val="clear" w:color="auto" w:fill="FFFFFF"/>
        <w:adjustRightInd/>
        <w:spacing w:beforeLines="150" w:before="360" w:line="26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</w:p>
    <w:p w:rsidR="009A6C66" w:rsidRDefault="009A6C66" w:rsidP="007046E6">
      <w:pPr>
        <w:widowControl/>
        <w:shd w:val="clear" w:color="auto" w:fill="FFFFFF"/>
        <w:adjustRightInd/>
        <w:spacing w:beforeLines="150" w:before="360" w:line="26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</w:p>
    <w:p w:rsidR="009A6C66" w:rsidRDefault="009A6C66" w:rsidP="007046E6">
      <w:pPr>
        <w:widowControl/>
        <w:shd w:val="clear" w:color="auto" w:fill="FFFFFF"/>
        <w:adjustRightInd/>
        <w:spacing w:beforeLines="150" w:before="360" w:line="26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</w:p>
    <w:p w:rsidR="009A6C66" w:rsidRDefault="009A6C66" w:rsidP="007046E6">
      <w:pPr>
        <w:widowControl/>
        <w:shd w:val="clear" w:color="auto" w:fill="FFFFFF"/>
        <w:adjustRightInd/>
        <w:spacing w:beforeLines="150" w:before="360" w:line="26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</w:p>
    <w:p w:rsidR="009A6C66" w:rsidRDefault="009A6C66" w:rsidP="007046E6">
      <w:pPr>
        <w:widowControl/>
        <w:shd w:val="clear" w:color="auto" w:fill="FFFFFF"/>
        <w:adjustRightInd/>
        <w:spacing w:beforeLines="150" w:before="360" w:line="26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</w:p>
    <w:p w:rsidR="009A6C66" w:rsidRDefault="009A6C66" w:rsidP="007046E6">
      <w:pPr>
        <w:widowControl/>
        <w:shd w:val="clear" w:color="auto" w:fill="FFFFFF"/>
        <w:adjustRightInd/>
        <w:spacing w:beforeLines="150" w:before="360" w:line="26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</w:p>
    <w:p w:rsidR="009A6C66" w:rsidRDefault="009A6C66" w:rsidP="007046E6">
      <w:pPr>
        <w:widowControl/>
        <w:shd w:val="clear" w:color="auto" w:fill="FFFFFF"/>
        <w:adjustRightInd/>
        <w:spacing w:beforeLines="150" w:before="360" w:line="26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</w:p>
    <w:p w:rsidR="009A6C66" w:rsidRDefault="009A6C66" w:rsidP="007046E6">
      <w:pPr>
        <w:widowControl/>
        <w:shd w:val="clear" w:color="auto" w:fill="FFFFFF"/>
        <w:adjustRightInd/>
        <w:spacing w:beforeLines="150" w:before="360" w:line="26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</w:p>
    <w:p w:rsidR="009A6C66" w:rsidRDefault="009A6C66" w:rsidP="007046E6">
      <w:pPr>
        <w:widowControl/>
        <w:shd w:val="clear" w:color="auto" w:fill="FFFFFF"/>
        <w:adjustRightInd/>
        <w:spacing w:beforeLines="150" w:before="360" w:line="26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</w:p>
    <w:p w:rsidR="009A6C66" w:rsidRDefault="009A6C66" w:rsidP="007046E6">
      <w:pPr>
        <w:widowControl/>
        <w:shd w:val="clear" w:color="auto" w:fill="FFFFFF"/>
        <w:adjustRightInd/>
        <w:spacing w:beforeLines="150" w:before="360" w:line="26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</w:p>
    <w:p w:rsidR="009A6C66" w:rsidRDefault="009A6C66" w:rsidP="007046E6">
      <w:pPr>
        <w:widowControl/>
        <w:shd w:val="clear" w:color="auto" w:fill="FFFFFF"/>
        <w:adjustRightInd/>
        <w:spacing w:beforeLines="150" w:before="360" w:line="26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</w:p>
    <w:p w:rsidR="009A6C66" w:rsidRDefault="009A6C66" w:rsidP="007046E6">
      <w:pPr>
        <w:widowControl/>
        <w:shd w:val="clear" w:color="auto" w:fill="FFFFFF"/>
        <w:adjustRightInd/>
        <w:spacing w:beforeLines="150" w:before="360" w:line="26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</w:p>
    <w:p w:rsidR="009A6C66" w:rsidRDefault="009A6C66" w:rsidP="007046E6">
      <w:pPr>
        <w:widowControl/>
        <w:shd w:val="clear" w:color="auto" w:fill="FFFFFF"/>
        <w:adjustRightInd/>
        <w:spacing w:beforeLines="150" w:before="360" w:line="26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</w:p>
    <w:p w:rsidR="009A6C66" w:rsidRDefault="009A6C66" w:rsidP="007046E6">
      <w:pPr>
        <w:widowControl/>
        <w:shd w:val="clear" w:color="auto" w:fill="FFFFFF"/>
        <w:adjustRightInd/>
        <w:spacing w:beforeLines="150" w:before="360" w:line="26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</w:p>
    <w:p w:rsidR="009A6C66" w:rsidRDefault="009A6C66" w:rsidP="007046E6">
      <w:pPr>
        <w:widowControl/>
        <w:shd w:val="clear" w:color="auto" w:fill="FFFFFF"/>
        <w:adjustRightInd/>
        <w:spacing w:beforeLines="150" w:before="360" w:line="26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</w:p>
    <w:p w:rsidR="009A6C66" w:rsidRDefault="009A6C66" w:rsidP="007046E6">
      <w:pPr>
        <w:widowControl/>
        <w:shd w:val="clear" w:color="auto" w:fill="FFFFFF"/>
        <w:adjustRightInd/>
        <w:spacing w:beforeLines="150" w:before="360" w:line="26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</w:p>
    <w:p w:rsidR="009A6C66" w:rsidRPr="007046E6" w:rsidRDefault="009A6C66" w:rsidP="009A6C66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lastRenderedPageBreak/>
        <w:t>（14）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保羅第一次上訴之後，是否被釋不得而知。（傳統上傳說保羅曾被釋放了，並說他後來曾去過西班牙，後又回到以弗所一帶，但這些傳說都沒有什麼歷史資料或根據，可作佐證。主後六十五年左右再次被捕）隨後被關進內監，其他同工都相繼離開，惟有路加始終守在身旁，是保羅最大的安慰，最體貼忠心的同工。此期間保羅寫了最後的提摩太後書。路加可能不僅是頭一個讀者，他更可能是保羅的代筆者。</w:t>
      </w:r>
    </w:p>
    <w:p w:rsidR="009A6C66" w:rsidRDefault="009A6C66" w:rsidP="009A6C66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（15）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保羅後來在羅馬殉道，路加很可能是在他身邊的目擊者。他和保羅二人相隨、相伴、相扶，相依，彼此同心、同感、相交、相契，互相激勵，同靈同工，完成許多工作和著作，成為後世教會和聖徒、世人的珍貴產業。他們真是一對在主裏相知的良伴同工，好令人感動。</w:t>
      </w:r>
    </w:p>
    <w:p w:rsidR="009A6C66" w:rsidRDefault="009A6C66" w:rsidP="009A6C66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（16）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保羅一生為主的教會和福音勞苦，歷盡艱辛，又被囚禁多年，最後殉道，但他身旁始終有路加這樣一位忠心良伴，扶持相隨，這也可謂是主的一種恩賜，使他能夠在困苦中常保喜樂，常得安慰。</w:t>
      </w:r>
    </w:p>
    <w:p w:rsidR="009A6C66" w:rsidRPr="007046E6" w:rsidRDefault="009A6C66" w:rsidP="009A6C66">
      <w:pPr>
        <w:spacing w:beforeLines="100" w:before="240" w:line="400" w:lineRule="exact"/>
        <w:jc w:val="both"/>
        <w:rPr>
          <w:rFonts w:ascii="微軟正黑體" w:eastAsia="微軟正黑體" w:hAnsi="微軟正黑體"/>
          <w:b/>
          <w:spacing w:val="0"/>
          <w:sz w:val="22"/>
          <w:szCs w:val="22"/>
        </w:rPr>
      </w:pPr>
      <w:r w:rsidRPr="007046E6">
        <w:rPr>
          <w:rFonts w:ascii="微軟正黑體" w:eastAsia="微軟正黑體" w:hAnsi="微軟正黑體" w:hint="eastAsia"/>
          <w:b/>
          <w:spacing w:val="0"/>
          <w:sz w:val="22"/>
          <w:szCs w:val="22"/>
        </w:rPr>
        <w:t>﹙三﹚從呂底亞來看：愛禱告</w:t>
      </w:r>
    </w:p>
    <w:p w:rsidR="009A6C66" w:rsidRDefault="009A6C66" w:rsidP="009A6C66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（1）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她是個與人一同禱告的人</w:t>
      </w:r>
    </w:p>
    <w:p w:rsidR="009A6C66" w:rsidRDefault="009A6C66" w:rsidP="009A6C66">
      <w:pPr>
        <w:widowControl/>
        <w:shd w:val="clear" w:color="auto" w:fill="FFFFFF"/>
        <w:adjustRightInd/>
        <w:spacing w:line="320" w:lineRule="exact"/>
        <w:ind w:firstLineChars="100" w:firstLine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A、愛禱告</w:t>
      </w:r>
    </w:p>
    <w:p w:rsidR="009A6C66" w:rsidRDefault="009A6C66" w:rsidP="009A6C66">
      <w:pPr>
        <w:widowControl/>
        <w:shd w:val="clear" w:color="auto" w:fill="FFFFFF"/>
        <w:adjustRightInd/>
        <w:spacing w:line="320" w:lineRule="exact"/>
        <w:ind w:firstLineChars="100" w:firstLine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B、與清心的人一同禱告</w:t>
      </w:r>
    </w:p>
    <w:p w:rsidR="009A6C66" w:rsidRDefault="009A6C66" w:rsidP="009A6C66">
      <w:pPr>
        <w:widowControl/>
        <w:shd w:val="clear" w:color="auto" w:fill="FFFFFF"/>
        <w:adjustRightInd/>
        <w:spacing w:line="320" w:lineRule="exact"/>
        <w:ind w:firstLineChars="100" w:firstLine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C、在禱告上有交通</w:t>
      </w:r>
    </w:p>
    <w:p w:rsidR="009A6C66" w:rsidRDefault="009A6C66" w:rsidP="009A6C66">
      <w:pPr>
        <w:widowControl/>
        <w:shd w:val="clear" w:color="auto" w:fill="FFFFFF"/>
        <w:adjustRightInd/>
        <w:spacing w:beforeLines="50" w:before="120" w:line="320" w:lineRule="exact"/>
        <w:ind w:left="672" w:hangingChars="320" w:hanging="67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（2）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她是個聽道而又有分辨力並持守的人（徒16：14）</w:t>
      </w:r>
    </w:p>
    <w:p w:rsidR="009A6C66" w:rsidRDefault="009A6C66" w:rsidP="009A6C66">
      <w:pPr>
        <w:widowControl/>
        <w:shd w:val="clear" w:color="auto" w:fill="FFFFFF"/>
        <w:adjustRightInd/>
        <w:spacing w:line="320" w:lineRule="exact"/>
        <w:ind w:firstLineChars="100" w:firstLine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A、專心聽道</w:t>
      </w:r>
    </w:p>
    <w:p w:rsidR="009A6C66" w:rsidRDefault="009A6C66" w:rsidP="009A6C66">
      <w:pPr>
        <w:widowControl/>
        <w:shd w:val="clear" w:color="auto" w:fill="FFFFFF"/>
        <w:adjustRightInd/>
        <w:spacing w:line="320" w:lineRule="exact"/>
        <w:ind w:firstLineChars="100" w:firstLine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B、有分辨能力﹙主就開導她的心﹚</w:t>
      </w:r>
    </w:p>
    <w:p w:rsidR="009A6C66" w:rsidRDefault="009A6C66" w:rsidP="009A6C66">
      <w:pPr>
        <w:widowControl/>
        <w:shd w:val="clear" w:color="auto" w:fill="FFFFFF"/>
        <w:adjustRightInd/>
        <w:spacing w:line="320" w:lineRule="exact"/>
        <w:ind w:firstLineChars="100" w:firstLine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C、持守正道﹙全家都受了洗﹚</w:t>
      </w:r>
    </w:p>
    <w:p w:rsidR="009A6C66" w:rsidRDefault="009A6C66" w:rsidP="009A6C66">
      <w:pPr>
        <w:widowControl/>
        <w:shd w:val="clear" w:color="auto" w:fill="FFFFFF"/>
        <w:adjustRightInd/>
        <w:spacing w:beforeLines="50" w:before="120" w:line="320" w:lineRule="exact"/>
        <w:ind w:left="672" w:hangingChars="320" w:hanging="67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（3）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她是一個自動甘心樂意打開家接待傳道人（服事）的人</w:t>
      </w:r>
    </w:p>
    <w:p w:rsidR="009A6C66" w:rsidRDefault="009A6C66" w:rsidP="009A6C66">
      <w:pPr>
        <w:widowControl/>
        <w:shd w:val="clear" w:color="auto" w:fill="FFFFFF"/>
        <w:adjustRightInd/>
        <w:spacing w:line="320" w:lineRule="exact"/>
        <w:ind w:firstLineChars="100" w:firstLine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A、關心傳道人</w:t>
      </w:r>
    </w:p>
    <w:p w:rsidR="009A6C66" w:rsidRDefault="009A6C66" w:rsidP="009A6C66">
      <w:pPr>
        <w:widowControl/>
        <w:shd w:val="clear" w:color="auto" w:fill="FFFFFF"/>
        <w:adjustRightInd/>
        <w:spacing w:line="320" w:lineRule="exact"/>
        <w:ind w:rightChars="-100" w:right="-224" w:firstLineChars="100" w:firstLine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B、自動自發，甘心樂意的接待傳道人</w:t>
      </w:r>
    </w:p>
    <w:p w:rsidR="009A6C66" w:rsidRDefault="009A6C66" w:rsidP="009A6C66">
      <w:pPr>
        <w:widowControl/>
        <w:shd w:val="clear" w:color="auto" w:fill="FFFFFF"/>
        <w:adjustRightInd/>
        <w:spacing w:line="320" w:lineRule="exact"/>
        <w:ind w:firstLineChars="100" w:firstLine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C、誠心懇切的要求接待</w:t>
      </w:r>
    </w:p>
    <w:p w:rsidR="009A6C66" w:rsidRDefault="009A6C66" w:rsidP="009A6C66">
      <w:pPr>
        <w:widowControl/>
        <w:shd w:val="clear" w:color="auto" w:fill="FFFFFF"/>
        <w:adjustRightInd/>
        <w:spacing w:beforeLines="50" w:before="120" w:line="320" w:lineRule="exact"/>
        <w:ind w:left="672" w:hangingChars="320" w:hanging="67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（4）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她是一個打開家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庭提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供聖徒聚會的人（徒16：40）</w:t>
      </w:r>
    </w:p>
    <w:p w:rsidR="009A6C66" w:rsidRDefault="009A6C66" w:rsidP="009A6C66">
      <w:pPr>
        <w:widowControl/>
        <w:shd w:val="clear" w:color="auto" w:fill="FFFFFF"/>
        <w:adjustRightInd/>
        <w:spacing w:line="320" w:lineRule="exact"/>
        <w:ind w:firstLineChars="100" w:firstLine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A、願打開家聚會</w:t>
      </w:r>
    </w:p>
    <w:p w:rsidR="009A6C66" w:rsidRDefault="009A6C66" w:rsidP="009A6C66">
      <w:pPr>
        <w:widowControl/>
        <w:shd w:val="clear" w:color="auto" w:fill="FFFFFF"/>
        <w:adjustRightInd/>
        <w:spacing w:line="320" w:lineRule="exact"/>
        <w:ind w:firstLineChars="100" w:firstLine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B、不僅是偶然的，而是經常性的</w:t>
      </w:r>
    </w:p>
    <w:p w:rsidR="009A6C66" w:rsidRDefault="009A6C66" w:rsidP="009A6C66">
      <w:pPr>
        <w:widowControl/>
        <w:shd w:val="clear" w:color="auto" w:fill="FFFFFF"/>
        <w:adjustRightInd/>
        <w:spacing w:beforeLines="50" w:before="120" w:line="320" w:lineRule="exact"/>
        <w:ind w:left="672" w:hangingChars="320" w:hanging="67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（5）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她是一個與信徒同心合意興旺福音的人（腓1：3~5）</w:t>
      </w:r>
    </w:p>
    <w:p w:rsidR="009A6C66" w:rsidRDefault="009A6C66" w:rsidP="009A6C66">
      <w:pPr>
        <w:widowControl/>
        <w:shd w:val="clear" w:color="auto" w:fill="FFFFFF"/>
        <w:adjustRightInd/>
        <w:spacing w:line="320" w:lineRule="exact"/>
        <w:ind w:firstLineChars="100" w:firstLine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A、與聖徒同心合意配搭的傳</w:t>
      </w:r>
    </w:p>
    <w:p w:rsidR="009A6C66" w:rsidRDefault="009A6C66" w:rsidP="009A6C66">
      <w:pPr>
        <w:widowControl/>
        <w:shd w:val="clear" w:color="auto" w:fill="FFFFFF"/>
        <w:adjustRightInd/>
        <w:spacing w:line="320" w:lineRule="exact"/>
        <w:ind w:leftChars="100" w:left="476" w:hangingChars="120" w:hanging="25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B、一直持續不斷的保持傳福音的新鮮負擔與動力</w:t>
      </w:r>
    </w:p>
    <w:p w:rsidR="009A6C66" w:rsidRDefault="009A6C66" w:rsidP="009A6C66">
      <w:pPr>
        <w:widowControl/>
        <w:shd w:val="clear" w:color="auto" w:fill="FFFFFF"/>
        <w:adjustRightInd/>
        <w:spacing w:beforeLines="50" w:before="120" w:line="320" w:lineRule="exact"/>
        <w:ind w:left="672" w:hangingChars="320" w:hanging="67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（6）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她是一個支持並供應出外傳福音的人（腓4：10）</w:t>
      </w:r>
    </w:p>
    <w:p w:rsidR="009A6C66" w:rsidRDefault="009A6C66" w:rsidP="009A6C66">
      <w:pPr>
        <w:widowControl/>
        <w:shd w:val="clear" w:color="auto" w:fill="FFFFFF"/>
        <w:adjustRightInd/>
        <w:spacing w:line="320" w:lineRule="exact"/>
        <w:ind w:firstLineChars="100" w:firstLine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A、在禱告上記念扶持</w:t>
      </w:r>
    </w:p>
    <w:p w:rsidR="009A6C66" w:rsidRDefault="009A6C66" w:rsidP="009A6C66">
      <w:pPr>
        <w:widowControl/>
        <w:shd w:val="clear" w:color="auto" w:fill="FFFFFF"/>
        <w:adjustRightInd/>
        <w:spacing w:line="320" w:lineRule="exact"/>
        <w:ind w:firstLineChars="100" w:firstLine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B、在財務上不斷的供應</w:t>
      </w:r>
    </w:p>
    <w:p w:rsidR="009A6C66" w:rsidRDefault="009A6C66" w:rsidP="009A6C66">
      <w:pPr>
        <w:widowControl/>
        <w:shd w:val="clear" w:color="auto" w:fill="FFFFFF"/>
        <w:adjustRightInd/>
        <w:spacing w:beforeLines="50" w:before="120" w:line="320" w:lineRule="exact"/>
        <w:ind w:left="672" w:hangingChars="320" w:hanging="67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（7）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她是一個關心並不斷支持同工的人（腓4：14~18）</w:t>
      </w:r>
    </w:p>
    <w:p w:rsidR="009A6C66" w:rsidRDefault="009A6C66" w:rsidP="009A6C66">
      <w:pPr>
        <w:widowControl/>
        <w:shd w:val="clear" w:color="auto" w:fill="FFFFFF"/>
        <w:adjustRightInd/>
        <w:spacing w:line="320" w:lineRule="exact"/>
        <w:ind w:rightChars="-100" w:right="-224" w:firstLineChars="100" w:firstLine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A、不以傳道人的苦難為恥，也不膽怯</w:t>
      </w:r>
    </w:p>
    <w:p w:rsidR="009A6C66" w:rsidRDefault="009A6C66" w:rsidP="009A6C66">
      <w:pPr>
        <w:widowControl/>
        <w:shd w:val="clear" w:color="auto" w:fill="FFFFFF"/>
        <w:adjustRightInd/>
        <w:spacing w:line="320" w:lineRule="exact"/>
        <w:ind w:firstLineChars="100" w:firstLine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B、三番兩次的派人前去供應和探望</w:t>
      </w:r>
    </w:p>
    <w:p w:rsidR="009A6C66" w:rsidRDefault="009A6C66" w:rsidP="009A6C66">
      <w:pPr>
        <w:widowControl/>
        <w:shd w:val="clear" w:color="auto" w:fill="FFFFFF"/>
        <w:adjustRightInd/>
        <w:spacing w:beforeLines="50" w:before="120" w:line="320" w:lineRule="exact"/>
        <w:ind w:left="672" w:hangingChars="320" w:hanging="67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（8）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7046E6">
        <w:rPr>
          <w:rFonts w:ascii="微軟正黑體" w:eastAsia="微軟正黑體" w:hAnsi="微軟正黑體" w:hint="eastAsia"/>
          <w:spacing w:val="0"/>
          <w:sz w:val="21"/>
          <w:szCs w:val="21"/>
        </w:rPr>
        <w:t>使腓立比教會成為一個叫傳道人喜樂和得鼓舞的教會</w:t>
      </w:r>
    </w:p>
    <w:p w:rsidR="009A6C66" w:rsidRPr="00824BF6" w:rsidRDefault="009A6C66" w:rsidP="009A6C66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粗明體" w:eastAsia="華康粗明體" w:hAnsi="標楷體" w:cstheme="minorHAnsi"/>
          <w:spacing w:val="0"/>
          <w:sz w:val="23"/>
          <w:szCs w:val="23"/>
        </w:rPr>
      </w:pPr>
      <w:r w:rsidRPr="00D4254B">
        <w:rPr>
          <w:rFonts w:ascii="微軟正黑體" w:eastAsia="微軟正黑體" w:hAnsi="微軟正黑體" w:hint="eastAsia"/>
          <w:b/>
          <w:spacing w:val="0"/>
          <w:sz w:val="22"/>
          <w:szCs w:val="22"/>
        </w:rPr>
        <w:t>四、我們今天的應用</w:t>
      </w:r>
      <w:r w:rsidRPr="00333C73">
        <w:rPr>
          <w:rFonts w:hint="eastAsia"/>
          <w:sz w:val="28"/>
          <w:szCs w:val="28"/>
        </w:rPr>
        <w:sym w:font="Webdings" w:char="F059"/>
      </w:r>
    </w:p>
    <w:p w:rsidR="009A6C66" w:rsidRPr="009375C4" w:rsidRDefault="009A6C66" w:rsidP="009A6C66">
      <w:pPr>
        <w:spacing w:line="400" w:lineRule="exact"/>
        <w:jc w:val="both"/>
        <w:rPr>
          <w:rFonts w:ascii="華康鋼筆體W2" w:eastAsia="華康鋼筆體W2"/>
          <w:b/>
          <w:bCs/>
          <w:color w:val="333333"/>
          <w:spacing w:val="-20"/>
          <w:sz w:val="30"/>
          <w:szCs w:val="30"/>
          <w:shd w:val="clear" w:color="auto" w:fill="FFFFFF"/>
        </w:rPr>
      </w:pPr>
      <w:r w:rsidRPr="009375C4">
        <w:rPr>
          <w:rFonts w:ascii="華康鋼筆體W2" w:eastAsia="華康鋼筆體W2" w:hint="eastAsia"/>
          <w:b/>
          <w:bCs/>
          <w:color w:val="333333"/>
          <w:spacing w:val="-20"/>
          <w:sz w:val="30"/>
          <w:szCs w:val="30"/>
          <w:shd w:val="clear" w:color="auto" w:fill="FFFFFF"/>
        </w:rPr>
        <w:t>【主日唱詩】馬其頓的呼聲</w:t>
      </w:r>
    </w:p>
    <w:p w:rsidR="009A6C66" w:rsidRPr="00995BE6" w:rsidRDefault="009A6C66" w:rsidP="009A6C66">
      <w:pPr>
        <w:spacing w:beforeLines="30" w:before="72" w:line="340" w:lineRule="exact"/>
        <w:ind w:leftChars="-100" w:left="-224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1.世界正在日趨沉淪，滿眼預兆象徵，</w:t>
      </w:r>
    </w:p>
    <w:p w:rsidR="009A6C66" w:rsidRPr="00995BE6" w:rsidRDefault="009A6C66" w:rsidP="009A6C66">
      <w:pPr>
        <w:spacing w:line="340" w:lineRule="exact"/>
        <w:ind w:leftChars="-50" w:left="-112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 xml:space="preserve"> 迫切需要營救謀存，聽它呻吟微聲；</w:t>
      </w:r>
    </w:p>
    <w:p w:rsidR="009A6C66" w:rsidRPr="00995BE6" w:rsidRDefault="009A6C66" w:rsidP="009A6C66">
      <w:pPr>
        <w:spacing w:line="340" w:lineRule="exact"/>
        <w:ind w:leftChars="-50" w:left="-112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 xml:space="preserve"> 懇求我主復興教會，際此迫切時機，</w:t>
      </w:r>
    </w:p>
    <w:p w:rsidR="009A6C66" w:rsidRPr="00995BE6" w:rsidRDefault="009A6C66" w:rsidP="009A6C66">
      <w:pPr>
        <w:spacing w:line="340" w:lineRule="exact"/>
        <w:ind w:leftChars="-50" w:left="-112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 xml:space="preserve"> 懇求我主甦醒教會，使有聖靈能力。</w:t>
      </w:r>
    </w:p>
    <w:p w:rsidR="009A6C66" w:rsidRPr="00995BE6" w:rsidRDefault="009A6C66" w:rsidP="009A6C66">
      <w:pPr>
        <w:spacing w:beforeLines="30" w:before="72" w:line="340" w:lineRule="exact"/>
        <w:ind w:leftChars="-100" w:left="-224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2.荒野蠻人迷信偶像，懼怕黑夜來臨，</w:t>
      </w:r>
    </w:p>
    <w:p w:rsidR="009A6C66" w:rsidRPr="00995BE6" w:rsidRDefault="009A6C66" w:rsidP="009A6C66">
      <w:pPr>
        <w:spacing w:line="340" w:lineRule="exact"/>
        <w:ind w:leftChars="-50" w:left="-112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 xml:space="preserve"> 城市居民孤單、惆悵，雖處華美燈林；</w:t>
      </w:r>
    </w:p>
    <w:p w:rsidR="009A6C66" w:rsidRPr="00995BE6" w:rsidRDefault="009A6C66" w:rsidP="009A6C66">
      <w:pPr>
        <w:spacing w:line="340" w:lineRule="exact"/>
        <w:ind w:leftChars="-50" w:left="-112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 xml:space="preserve"> 懇求我主興起教會，關注世人悲哀，</w:t>
      </w:r>
    </w:p>
    <w:p w:rsidR="009A6C66" w:rsidRPr="00995BE6" w:rsidRDefault="009A6C66" w:rsidP="009A6C66">
      <w:pPr>
        <w:spacing w:line="340" w:lineRule="exact"/>
        <w:ind w:leftChars="-50" w:left="-112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 xml:space="preserve"> 懇求我主裝備教會，有你仁愛胸懷。</w:t>
      </w:r>
    </w:p>
    <w:p w:rsidR="009A6C66" w:rsidRPr="00995BE6" w:rsidRDefault="009A6C66" w:rsidP="009A6C66">
      <w:pPr>
        <w:spacing w:beforeLines="30" w:before="72" w:line="340" w:lineRule="exact"/>
        <w:ind w:leftChars="-100" w:left="-224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3.現代傳播工具日新，知識迅速增廣，</w:t>
      </w:r>
    </w:p>
    <w:p w:rsidR="009A6C66" w:rsidRPr="00995BE6" w:rsidRDefault="009A6C66" w:rsidP="009A6C66">
      <w:pPr>
        <w:spacing w:line="340" w:lineRule="exact"/>
        <w:ind w:leftChars="-50" w:left="-112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 xml:space="preserve"> 用新方式將主福音</w:t>
      </w:r>
      <w:r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，</w:t>
      </w: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傳遍全地萬方；</w:t>
      </w:r>
    </w:p>
    <w:p w:rsidR="009A6C66" w:rsidRPr="00995BE6" w:rsidRDefault="009A6C66" w:rsidP="009A6C66">
      <w:pPr>
        <w:spacing w:line="340" w:lineRule="exact"/>
        <w:ind w:leftChars="-50" w:left="-112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 xml:space="preserve"> 懇求我主加力教會，多方宣傳主道，</w:t>
      </w:r>
    </w:p>
    <w:p w:rsidR="009A6C66" w:rsidRPr="00995BE6" w:rsidRDefault="009A6C66" w:rsidP="009A6C66">
      <w:pPr>
        <w:spacing w:line="340" w:lineRule="exact"/>
        <w:ind w:leftChars="-50" w:left="-112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 xml:space="preserve"> 懇求我主剛強教會，真理遠近傳告。</w:t>
      </w:r>
    </w:p>
    <w:p w:rsidR="009A6C66" w:rsidRPr="00995BE6" w:rsidRDefault="009A6C66" w:rsidP="009A6C66">
      <w:pPr>
        <w:spacing w:beforeLines="30" w:before="72" w:line="340" w:lineRule="exact"/>
        <w:ind w:leftChars="-100" w:left="-224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4.審判警鐘今正鳴響，基督十架隱現，</w:t>
      </w:r>
    </w:p>
    <w:p w:rsidR="009A6C66" w:rsidRPr="00995BE6" w:rsidRDefault="009A6C66" w:rsidP="009A6C66">
      <w:pPr>
        <w:spacing w:line="340" w:lineRule="exact"/>
        <w:ind w:leftChars="-50" w:left="-112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 xml:space="preserve"> 周圍多少靈魂淪喪，損失慘大可憐！</w:t>
      </w:r>
    </w:p>
    <w:p w:rsidR="009A6C66" w:rsidRPr="00995BE6" w:rsidRDefault="009A6C66" w:rsidP="009A6C66">
      <w:pPr>
        <w:spacing w:line="340" w:lineRule="exact"/>
        <w:ind w:leftChars="-50" w:left="-112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 xml:space="preserve"> 懇求我主激勵教會，儘速傳揚佳音，</w:t>
      </w:r>
    </w:p>
    <w:p w:rsidR="009A6C66" w:rsidRDefault="009A6C66" w:rsidP="009A6C66">
      <w:pPr>
        <w:spacing w:line="340" w:lineRule="exact"/>
        <w:ind w:leftChars="-50" w:left="-112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 xml:space="preserve"> 懇求我主感動教會，首先感動我心。</w:t>
      </w:r>
    </w:p>
    <w:p w:rsidR="009A6C66" w:rsidRPr="00995BE6" w:rsidRDefault="009A6C66" w:rsidP="009A6C66">
      <w:pPr>
        <w:spacing w:line="340" w:lineRule="exact"/>
        <w:ind w:leftChars="-50" w:left="-112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</w:p>
    <w:p w:rsidR="009A6C66" w:rsidRDefault="009A6C66" w:rsidP="009A6C66">
      <w:pPr>
        <w:spacing w:line="400" w:lineRule="exact"/>
        <w:jc w:val="both"/>
        <w:rPr>
          <w:rFonts w:ascii="華康鋼筆體W2" w:eastAsia="華康鋼筆體W2"/>
          <w:b/>
          <w:bCs/>
          <w:color w:val="333333"/>
          <w:spacing w:val="-20"/>
          <w:sz w:val="30"/>
          <w:szCs w:val="30"/>
          <w:shd w:val="clear" w:color="auto" w:fill="FFFFFF"/>
        </w:rPr>
      </w:pPr>
      <w:r w:rsidRPr="009375C4">
        <w:rPr>
          <w:rFonts w:ascii="華康鋼筆體W2" w:eastAsia="華康鋼筆體W2" w:hint="eastAsia"/>
          <w:b/>
          <w:bCs/>
          <w:color w:val="333333"/>
          <w:spacing w:val="-20"/>
          <w:sz w:val="30"/>
          <w:szCs w:val="30"/>
          <w:shd w:val="clear" w:color="auto" w:fill="FFFFFF"/>
        </w:rPr>
        <w:t>【主日唱詩】</w:t>
      </w:r>
      <w:r>
        <w:rPr>
          <w:rFonts w:ascii="華康鋼筆體W2" w:eastAsia="華康鋼筆體W2" w:hint="eastAsia"/>
          <w:b/>
          <w:bCs/>
          <w:color w:val="333333"/>
          <w:spacing w:val="-20"/>
          <w:sz w:val="30"/>
          <w:szCs w:val="30"/>
          <w:shd w:val="clear" w:color="auto" w:fill="FFFFFF"/>
        </w:rPr>
        <w:t>請講述古老福音</w:t>
      </w:r>
    </w:p>
    <w:p w:rsidR="009A6C66" w:rsidRPr="00995BE6" w:rsidRDefault="009A6C66" w:rsidP="009A6C66">
      <w:pPr>
        <w:spacing w:beforeLines="30" w:before="72" w:line="340" w:lineRule="exact"/>
        <w:ind w:leftChars="-50" w:left="-112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1.請講述古老福音，講述屬天事蹟，</w:t>
      </w:r>
    </w:p>
    <w:p w:rsidR="009A6C66" w:rsidRPr="00995BE6" w:rsidRDefault="009A6C66" w:rsidP="009A6C66">
      <w:pPr>
        <w:spacing w:line="340" w:lineRule="exact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 xml:space="preserve"> 講述耶穌大榮耀，講述耶穌恩慈；</w:t>
      </w:r>
    </w:p>
    <w:p w:rsidR="009A6C66" w:rsidRPr="00995BE6" w:rsidRDefault="009A6C66" w:rsidP="009A6C66">
      <w:pPr>
        <w:spacing w:line="340" w:lineRule="exact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 xml:space="preserve"> 請簡單向我講說，像對孩童一樣，</w:t>
      </w:r>
    </w:p>
    <w:p w:rsidR="009A6C66" w:rsidRDefault="009A6C66" w:rsidP="009A6C66">
      <w:pPr>
        <w:spacing w:line="340" w:lineRule="exact"/>
        <w:ind w:leftChars="-50" w:left="-112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 xml:space="preserve"> 因我困乏又軟弱，污穢，無依，絕望。</w:t>
      </w:r>
    </w:p>
    <w:p w:rsidR="009A6C66" w:rsidRPr="00995BE6" w:rsidRDefault="009A6C66" w:rsidP="009A6C66">
      <w:pPr>
        <w:spacing w:line="340" w:lineRule="exact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 xml:space="preserve"> </w:t>
      </w: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請講述古老福音，請講述古老福音，</w:t>
      </w:r>
    </w:p>
    <w:p w:rsidR="009A6C66" w:rsidRPr="00995BE6" w:rsidRDefault="009A6C66" w:rsidP="009A6C66">
      <w:pPr>
        <w:spacing w:line="340" w:lineRule="exact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 xml:space="preserve"> </w:t>
      </w: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講述古老福音，請講述耶穌恩慈。</w:t>
      </w:r>
    </w:p>
    <w:p w:rsidR="009A6C66" w:rsidRDefault="009A6C66" w:rsidP="009A6C66">
      <w:pPr>
        <w:spacing w:beforeLines="30" w:before="72" w:line="340" w:lineRule="exact"/>
        <w:ind w:leftChars="-50" w:left="-112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2.請慢慢向我講說，使我能</w:t>
      </w:r>
      <w:r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全</w:t>
      </w: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領會</w:t>
      </w:r>
    </w:p>
    <w:p w:rsidR="009A6C66" w:rsidRDefault="009A6C66" w:rsidP="009A6C66">
      <w:pPr>
        <w:spacing w:line="340" w:lineRule="exact"/>
        <w:ind w:firstLineChars="50" w:firstLine="110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神如何安排救法，要將罪人贖回；</w:t>
      </w:r>
    </w:p>
    <w:p w:rsidR="009A6C66" w:rsidRDefault="009A6C66" w:rsidP="009A6C66">
      <w:pPr>
        <w:spacing w:line="340" w:lineRule="exact"/>
        <w:ind w:firstLineChars="50" w:firstLine="110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請常常向我講說，因我容易忘記，</w:t>
      </w:r>
    </w:p>
    <w:p w:rsidR="009A6C66" w:rsidRDefault="009A6C66" w:rsidP="009A6C66">
      <w:pPr>
        <w:spacing w:line="340" w:lineRule="exact"/>
        <w:ind w:firstLineChars="50" w:firstLine="110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好像清晨的露水，晝間便無蹤跡。</w:t>
      </w:r>
    </w:p>
    <w:p w:rsidR="009A6C66" w:rsidRPr="00995BE6" w:rsidRDefault="009A6C66" w:rsidP="009A6C66">
      <w:pPr>
        <w:spacing w:line="340" w:lineRule="exact"/>
        <w:ind w:leftChars="-50" w:left="-112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請講述古老福音，請講述古老福音，</w:t>
      </w:r>
    </w:p>
    <w:p w:rsidR="009A6C66" w:rsidRPr="00995BE6" w:rsidRDefault="009A6C66" w:rsidP="009A6C66">
      <w:pPr>
        <w:spacing w:line="340" w:lineRule="exact"/>
        <w:ind w:firstLineChars="50" w:firstLine="110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講述古老福音，請講述耶穌恩慈。</w:t>
      </w:r>
    </w:p>
    <w:p w:rsidR="009A6C66" w:rsidRPr="00995BE6" w:rsidRDefault="009A6C66" w:rsidP="009A6C66">
      <w:pPr>
        <w:spacing w:beforeLines="30" w:before="72" w:line="340" w:lineRule="exact"/>
        <w:ind w:leftChars="-50" w:left="-112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3.</w:t>
      </w: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請輕輕向我講說，懇切而又鄭重，</w:t>
      </w:r>
    </w:p>
    <w:p w:rsidR="009A6C66" w:rsidRPr="00995BE6" w:rsidRDefault="009A6C66" w:rsidP="009A6C66">
      <w:pPr>
        <w:spacing w:line="340" w:lineRule="exact"/>
        <w:ind w:firstLineChars="50" w:firstLine="110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神如何拯救罪人，我也在罪人中；</w:t>
      </w:r>
    </w:p>
    <w:p w:rsidR="009A6C66" w:rsidRPr="00995BE6" w:rsidRDefault="009A6C66" w:rsidP="009A6C66">
      <w:pPr>
        <w:spacing w:line="340" w:lineRule="exact"/>
        <w:ind w:firstLineChars="50" w:firstLine="110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請時時向我講說，這是真正關心，</w:t>
      </w:r>
    </w:p>
    <w:p w:rsidR="009A6C66" w:rsidRDefault="009A6C66" w:rsidP="009A6C66">
      <w:pPr>
        <w:spacing w:line="340" w:lineRule="exact"/>
        <w:ind w:firstLineChars="50" w:firstLine="110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當我心境困苦時，帶來安慰音訊。</w:t>
      </w:r>
    </w:p>
    <w:p w:rsidR="009A6C66" w:rsidRPr="00995BE6" w:rsidRDefault="009A6C66" w:rsidP="009A6C66">
      <w:pPr>
        <w:spacing w:line="340" w:lineRule="exact"/>
        <w:ind w:leftChars="-50" w:left="-112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請講述古老福音，請講述古老福音，</w:t>
      </w:r>
    </w:p>
    <w:p w:rsidR="009A6C66" w:rsidRPr="00995BE6" w:rsidRDefault="009A6C66" w:rsidP="009A6C66">
      <w:pPr>
        <w:spacing w:line="340" w:lineRule="exact"/>
        <w:ind w:firstLineChars="50" w:firstLine="110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講述古老福音，請講述耶穌恩慈。</w:t>
      </w:r>
    </w:p>
    <w:p w:rsidR="009A6C66" w:rsidRPr="00995BE6" w:rsidRDefault="009A6C66" w:rsidP="009A6C66">
      <w:pPr>
        <w:spacing w:beforeLines="30" w:before="72" w:line="340" w:lineRule="exact"/>
        <w:ind w:leftChars="-50" w:left="-112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4.請仍講述這福音，當你為我擔心，</w:t>
      </w:r>
    </w:p>
    <w:p w:rsidR="009A6C66" w:rsidRPr="00995BE6" w:rsidRDefault="009A6C66" w:rsidP="009A6C66">
      <w:pPr>
        <w:spacing w:line="340" w:lineRule="exact"/>
        <w:ind w:firstLineChars="50" w:firstLine="110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誠恐今世的虛榮，迷惑著我太深；</w:t>
      </w:r>
    </w:p>
    <w:p w:rsidR="009A6C66" w:rsidRPr="00995BE6" w:rsidRDefault="009A6C66" w:rsidP="009A6C66">
      <w:pPr>
        <w:spacing w:line="340" w:lineRule="exact"/>
        <w:ind w:firstLineChars="50" w:firstLine="110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若見浮華引誘我，使我留連沉迷，</w:t>
      </w:r>
    </w:p>
    <w:p w:rsidR="009A6C66" w:rsidRDefault="009A6C66" w:rsidP="009A6C66">
      <w:pPr>
        <w:spacing w:line="340" w:lineRule="exact"/>
        <w:ind w:firstLineChars="50" w:firstLine="110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請講古老福音說：「耶穌能醫治你。</w:t>
      </w:r>
    </w:p>
    <w:p w:rsidR="009A6C66" w:rsidRPr="00995BE6" w:rsidRDefault="009A6C66" w:rsidP="009A6C66">
      <w:pPr>
        <w:spacing w:line="340" w:lineRule="exact"/>
        <w:ind w:leftChars="-50" w:left="-112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請講述古老福音，請講述古老福音，</w:t>
      </w:r>
    </w:p>
    <w:p w:rsidR="009A6C66" w:rsidRPr="00995BE6" w:rsidRDefault="009A6C66" w:rsidP="009A6C66">
      <w:pPr>
        <w:spacing w:line="340" w:lineRule="exact"/>
        <w:ind w:firstLineChars="50" w:firstLine="130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52B4F33B" wp14:editId="02E3FD12">
            <wp:simplePos x="0" y="0"/>
            <wp:positionH relativeFrom="column">
              <wp:posOffset>-91440</wp:posOffset>
            </wp:positionH>
            <wp:positionV relativeFrom="paragraph">
              <wp:posOffset>222885</wp:posOffset>
            </wp:positionV>
            <wp:extent cx="2219325" cy="611505"/>
            <wp:effectExtent l="0" t="0" r="9525" b="0"/>
            <wp:wrapNone/>
            <wp:docPr id="1" name="irc_mi" descr="「花邊 音樂」的圖片搜尋結果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花邊 音樂」的圖片搜尋結果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BE6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講述古老福音，請講述耶穌恩慈。</w:t>
      </w:r>
    </w:p>
    <w:p w:rsidR="009A6C66" w:rsidRDefault="009A6C66" w:rsidP="009A6C66">
      <w:pPr>
        <w:spacing w:line="400" w:lineRule="exact"/>
        <w:jc w:val="both"/>
        <w:rPr>
          <w:rFonts w:ascii="華康鋼筆體W2" w:eastAsia="華康鋼筆體W2"/>
          <w:b/>
          <w:bCs/>
          <w:color w:val="333333"/>
          <w:spacing w:val="-20"/>
          <w:sz w:val="25"/>
          <w:szCs w:val="25"/>
          <w:shd w:val="clear" w:color="auto" w:fill="FFFFFF"/>
        </w:rPr>
      </w:pPr>
    </w:p>
    <w:p w:rsidR="009A6C66" w:rsidRPr="00995BE6" w:rsidRDefault="009A6C66" w:rsidP="009A6C66">
      <w:pPr>
        <w:spacing w:line="400" w:lineRule="exact"/>
        <w:jc w:val="both"/>
        <w:rPr>
          <w:rFonts w:ascii="華康鋼筆體W2" w:eastAsia="華康鋼筆體W2"/>
          <w:b/>
          <w:bCs/>
          <w:color w:val="333333"/>
          <w:spacing w:val="-20"/>
          <w:sz w:val="25"/>
          <w:szCs w:val="25"/>
          <w:shd w:val="clear" w:color="auto" w:fill="FFFFFF"/>
        </w:rPr>
      </w:pPr>
    </w:p>
    <w:p w:rsidR="009A6C66" w:rsidRPr="00195C62" w:rsidRDefault="009A6C66" w:rsidP="009A6C66">
      <w:pPr>
        <w:spacing w:line="400" w:lineRule="exact"/>
        <w:jc w:val="both"/>
        <w:rPr>
          <w:rFonts w:ascii="華康鋼筆體W2" w:eastAsia="華康鋼筆體W2"/>
          <w:b/>
          <w:bCs/>
          <w:color w:val="333333"/>
          <w:spacing w:val="-20"/>
          <w:sz w:val="30"/>
          <w:szCs w:val="30"/>
          <w:shd w:val="clear" w:color="auto" w:fill="FFFFFF"/>
        </w:rPr>
      </w:pPr>
      <w:r w:rsidRPr="00195C62">
        <w:rPr>
          <w:rFonts w:ascii="華康鋼筆體W2" w:eastAsia="華康鋼筆體W2" w:hint="eastAsia"/>
          <w:b/>
          <w:bCs/>
          <w:color w:val="333333"/>
          <w:spacing w:val="-20"/>
          <w:sz w:val="30"/>
          <w:szCs w:val="30"/>
          <w:shd w:val="clear" w:color="auto" w:fill="FFFFFF"/>
        </w:rPr>
        <w:t>【詩班獻詩】我聽耶穌柔聲說</w:t>
      </w:r>
    </w:p>
    <w:p w:rsidR="009A6C66" w:rsidRPr="00195C62" w:rsidRDefault="009A6C66" w:rsidP="009A6C66">
      <w:pPr>
        <w:spacing w:beforeLines="30" w:before="72" w:line="340" w:lineRule="exact"/>
        <w:ind w:leftChars="-100" w:left="-224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1.</w:t>
      </w:r>
      <w:r w:rsidRPr="00195C62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我聽耶穌柔聲的說 來就我得安息</w:t>
      </w:r>
    </w:p>
    <w:p w:rsidR="009A6C66" w:rsidRPr="00195C62" w:rsidRDefault="009A6C66" w:rsidP="009A6C66">
      <w:pPr>
        <w:spacing w:line="340" w:lineRule="exact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195C62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身心疲倦困乏的人 靠首在我懷裏</w:t>
      </w:r>
    </w:p>
    <w:p w:rsidR="009A6C66" w:rsidRPr="00195C62" w:rsidRDefault="009A6C66" w:rsidP="009A6C66">
      <w:pPr>
        <w:spacing w:line="340" w:lineRule="exact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195C62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我本勞苦疲倦憂愁 我既前來歸主</w:t>
      </w:r>
    </w:p>
    <w:p w:rsidR="009A6C66" w:rsidRPr="00195C62" w:rsidRDefault="009A6C66" w:rsidP="009A6C66">
      <w:pPr>
        <w:spacing w:line="340" w:lineRule="exact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195C62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在主懷裏我得安息 祂使我心歡欣</w:t>
      </w:r>
    </w:p>
    <w:p w:rsidR="009A6C66" w:rsidRPr="00195C62" w:rsidRDefault="009A6C66" w:rsidP="009A6C66">
      <w:pPr>
        <w:spacing w:beforeLines="30" w:before="72" w:line="340" w:lineRule="exact"/>
        <w:ind w:leftChars="-100" w:left="-224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2.</w:t>
      </w:r>
      <w:r w:rsidRPr="00195C62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我聽耶穌柔聲的說 我有生命活泉</w:t>
      </w:r>
    </w:p>
    <w:p w:rsidR="009A6C66" w:rsidRPr="00195C62" w:rsidRDefault="009A6C66" w:rsidP="009A6C66">
      <w:pPr>
        <w:spacing w:line="340" w:lineRule="exact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195C62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乾渴切慕滋潤的人 我必賜他活泉</w:t>
      </w:r>
    </w:p>
    <w:p w:rsidR="009A6C66" w:rsidRPr="00195C62" w:rsidRDefault="009A6C66" w:rsidP="009A6C66">
      <w:pPr>
        <w:spacing w:line="340" w:lineRule="exact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195C62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我心乾渴來就耶穌 祂賜生命活水</w:t>
      </w:r>
    </w:p>
    <w:p w:rsidR="009A6C66" w:rsidRPr="00195C62" w:rsidRDefault="009A6C66" w:rsidP="009A6C66">
      <w:pPr>
        <w:spacing w:line="340" w:lineRule="exact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195C62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心得滋潤靈得甦醒 我今靠主而活</w:t>
      </w:r>
    </w:p>
    <w:p w:rsidR="009A6C66" w:rsidRPr="00195C62" w:rsidRDefault="009A6C66" w:rsidP="009A6C66">
      <w:pPr>
        <w:spacing w:beforeLines="30" w:before="72" w:line="340" w:lineRule="exact"/>
        <w:ind w:leftChars="-100" w:left="-224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3.</w:t>
      </w:r>
      <w:r w:rsidRPr="00195C62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我聽耶穌柔聲的說 我是暗世之光</w:t>
      </w:r>
    </w:p>
    <w:p w:rsidR="009A6C66" w:rsidRPr="00195C62" w:rsidRDefault="009A6C66" w:rsidP="009A6C66">
      <w:pPr>
        <w:spacing w:line="340" w:lineRule="exact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195C62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來就我的得見晨光 全路程必照亮</w:t>
      </w:r>
    </w:p>
    <w:p w:rsidR="009A6C66" w:rsidRPr="00195C62" w:rsidRDefault="009A6C66" w:rsidP="009A6C66">
      <w:pPr>
        <w:spacing w:line="340" w:lineRule="exact"/>
        <w:jc w:val="both"/>
        <w:rPr>
          <w:rFonts w:ascii="華康鋼筆體W2" w:eastAsia="華康鋼筆體W2"/>
          <w:b/>
          <w:bCs/>
          <w:color w:val="333333"/>
          <w:spacing w:val="-20"/>
          <w:szCs w:val="26"/>
          <w:shd w:val="clear" w:color="auto" w:fill="FFFFFF"/>
        </w:rPr>
      </w:pPr>
      <w:r w:rsidRPr="00195C62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我舉目仰望主耶穌 祂是晨星朝陽</w:t>
      </w:r>
    </w:p>
    <w:p w:rsidR="009A6C66" w:rsidRPr="009A6C66" w:rsidRDefault="009A6C66" w:rsidP="009A6C66">
      <w:pPr>
        <w:spacing w:line="340" w:lineRule="exact"/>
        <w:jc w:val="both"/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</w:pPr>
      <w:r w:rsidRPr="00195C62">
        <w:rPr>
          <w:rFonts w:ascii="華康鋼筆體W2" w:eastAsia="華康鋼筆體W2" w:hint="eastAsia"/>
          <w:b/>
          <w:bCs/>
          <w:color w:val="333333"/>
          <w:spacing w:val="-20"/>
          <w:szCs w:val="26"/>
          <w:shd w:val="clear" w:color="auto" w:fill="FFFFFF"/>
        </w:rPr>
        <w:t>在祂光中欣然前往 行完在世路程</w:t>
      </w:r>
      <w:bookmarkStart w:id="3" w:name="_GoBack"/>
      <w:bookmarkEnd w:id="3"/>
    </w:p>
    <w:sectPr w:rsidR="009A6C66" w:rsidRPr="009A6C66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BD9" w:rsidRDefault="00000BD9">
      <w:r>
        <w:separator/>
      </w:r>
    </w:p>
  </w:endnote>
  <w:endnote w:type="continuationSeparator" w:id="0">
    <w:p w:rsidR="00000BD9" w:rsidRDefault="0000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鋼筆體W2">
    <w:panose1 w:val="030002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BD9" w:rsidRDefault="00000BD9">
      <w:r>
        <w:separator/>
      </w:r>
    </w:p>
  </w:footnote>
  <w:footnote w:type="continuationSeparator" w:id="0">
    <w:p w:rsidR="00000BD9" w:rsidRDefault="0000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D3460"/>
    <w:multiLevelType w:val="hybridMultilevel"/>
    <w:tmpl w:val="8F7891E8"/>
    <w:lvl w:ilvl="0" w:tplc="CA54B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FE399D"/>
    <w:multiLevelType w:val="hybridMultilevel"/>
    <w:tmpl w:val="62A25F82"/>
    <w:lvl w:ilvl="0" w:tplc="496897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087B0197"/>
    <w:multiLevelType w:val="hybridMultilevel"/>
    <w:tmpl w:val="9908340E"/>
    <w:lvl w:ilvl="0" w:tplc="9AC60A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687E8C"/>
    <w:multiLevelType w:val="hybridMultilevel"/>
    <w:tmpl w:val="3EEC5A62"/>
    <w:lvl w:ilvl="0" w:tplc="B7F4AFF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0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9F6CBE"/>
    <w:multiLevelType w:val="hybridMultilevel"/>
    <w:tmpl w:val="E94CB63E"/>
    <w:lvl w:ilvl="0" w:tplc="ED50AB48">
      <w:start w:val="1"/>
      <w:numFmt w:val="taiwaneseCountingThousand"/>
      <w:lvlText w:val="%1、"/>
      <w:lvlJc w:val="left"/>
      <w:pPr>
        <w:ind w:left="1332" w:hanging="480"/>
      </w:pPr>
      <w:rPr>
        <w:rFonts w:asciiTheme="minorHAnsi" w:hAnsiTheme="minorHAns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2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5B84123C"/>
    <w:multiLevelType w:val="hybridMultilevel"/>
    <w:tmpl w:val="72104094"/>
    <w:lvl w:ilvl="0" w:tplc="43DCC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5" w15:restartNumberingAfterBreak="0">
    <w:nsid w:val="696D4B1B"/>
    <w:multiLevelType w:val="hybridMultilevel"/>
    <w:tmpl w:val="4E9658CE"/>
    <w:lvl w:ilvl="0" w:tplc="46768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E17BFC"/>
    <w:multiLevelType w:val="hybridMultilevel"/>
    <w:tmpl w:val="24541D34"/>
    <w:lvl w:ilvl="0" w:tplc="3CF2637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6F1608"/>
    <w:multiLevelType w:val="hybridMultilevel"/>
    <w:tmpl w:val="ABDA6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29"/>
  </w:num>
  <w:num w:numId="5">
    <w:abstractNumId w:val="18"/>
  </w:num>
  <w:num w:numId="6">
    <w:abstractNumId w:val="22"/>
  </w:num>
  <w:num w:numId="7">
    <w:abstractNumId w:val="17"/>
  </w:num>
  <w:num w:numId="8">
    <w:abstractNumId w:val="14"/>
  </w:num>
  <w:num w:numId="9">
    <w:abstractNumId w:val="23"/>
  </w:num>
  <w:num w:numId="10">
    <w:abstractNumId w:val="12"/>
  </w:num>
  <w:num w:numId="11">
    <w:abstractNumId w:val="30"/>
  </w:num>
  <w:num w:numId="12">
    <w:abstractNumId w:val="16"/>
  </w:num>
  <w:num w:numId="13">
    <w:abstractNumId w:val="28"/>
  </w:num>
  <w:num w:numId="14">
    <w:abstractNumId w:val="10"/>
  </w:num>
  <w:num w:numId="15">
    <w:abstractNumId w:val="15"/>
  </w:num>
  <w:num w:numId="16">
    <w:abstractNumId w:val="20"/>
  </w:num>
  <w:num w:numId="17">
    <w:abstractNumId w:val="13"/>
  </w:num>
  <w:num w:numId="18">
    <w:abstractNumId w:val="7"/>
  </w:num>
  <w:num w:numId="19">
    <w:abstractNumId w:val="21"/>
  </w:num>
  <w:num w:numId="20">
    <w:abstractNumId w:val="2"/>
  </w:num>
  <w:num w:numId="21">
    <w:abstractNumId w:val="6"/>
  </w:num>
  <w:num w:numId="22">
    <w:abstractNumId w:val="3"/>
  </w:num>
  <w:num w:numId="23">
    <w:abstractNumId w:val="25"/>
  </w:num>
  <w:num w:numId="24">
    <w:abstractNumId w:val="24"/>
  </w:num>
  <w:num w:numId="25">
    <w:abstractNumId w:val="5"/>
  </w:num>
  <w:num w:numId="26">
    <w:abstractNumId w:val="9"/>
  </w:num>
  <w:num w:numId="27">
    <w:abstractNumId w:val="26"/>
  </w:num>
  <w:num w:numId="28">
    <w:abstractNumId w:val="11"/>
  </w:num>
  <w:num w:numId="2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53B0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261"/>
    <w:rsid w:val="00194103"/>
    <w:rsid w:val="001941FF"/>
    <w:rsid w:val="00194CC1"/>
    <w:rsid w:val="00195801"/>
    <w:rsid w:val="001958AA"/>
    <w:rsid w:val="00195C62"/>
    <w:rsid w:val="0019655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15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1ECC"/>
    <w:rsid w:val="00262200"/>
    <w:rsid w:val="00262627"/>
    <w:rsid w:val="00262B96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8DD"/>
    <w:rsid w:val="00322A22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0582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994"/>
    <w:rsid w:val="003A6C8D"/>
    <w:rsid w:val="003A7052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0D7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86D"/>
    <w:rsid w:val="004869CF"/>
    <w:rsid w:val="00486B6E"/>
    <w:rsid w:val="004875CC"/>
    <w:rsid w:val="00487BC8"/>
    <w:rsid w:val="00487CDE"/>
    <w:rsid w:val="004907A3"/>
    <w:rsid w:val="0049091E"/>
    <w:rsid w:val="004910E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42D5"/>
    <w:rsid w:val="004C4497"/>
    <w:rsid w:val="004C4B05"/>
    <w:rsid w:val="004C4E7D"/>
    <w:rsid w:val="004C4F7E"/>
    <w:rsid w:val="004C508F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6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0C2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3CE"/>
    <w:rsid w:val="005B343F"/>
    <w:rsid w:val="005B38AA"/>
    <w:rsid w:val="005B3907"/>
    <w:rsid w:val="005B3ABA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985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852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8A1"/>
    <w:rsid w:val="006B58F9"/>
    <w:rsid w:val="006B59E9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1F5"/>
    <w:rsid w:val="006F5D07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4F2"/>
    <w:rsid w:val="00772CB7"/>
    <w:rsid w:val="00772FE7"/>
    <w:rsid w:val="00773AAD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69D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D34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BFD"/>
    <w:rsid w:val="00865E40"/>
    <w:rsid w:val="008664C5"/>
    <w:rsid w:val="00866CF6"/>
    <w:rsid w:val="008676DB"/>
    <w:rsid w:val="00867EAA"/>
    <w:rsid w:val="00870443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839"/>
    <w:rsid w:val="008D4A19"/>
    <w:rsid w:val="008D4B06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F88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7439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982"/>
    <w:rsid w:val="00A108E9"/>
    <w:rsid w:val="00A109D8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2DA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E6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D77BD"/>
    <w:rsid w:val="00AE089D"/>
    <w:rsid w:val="00AE08E5"/>
    <w:rsid w:val="00AE0A02"/>
    <w:rsid w:val="00AE0D95"/>
    <w:rsid w:val="00AE0F52"/>
    <w:rsid w:val="00AE1BBB"/>
    <w:rsid w:val="00AE1D62"/>
    <w:rsid w:val="00AE1DA2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6D9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8FA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770"/>
    <w:rsid w:val="00C629C7"/>
    <w:rsid w:val="00C62A25"/>
    <w:rsid w:val="00C630C6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78DC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BEF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356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ACC"/>
    <w:rsid w:val="00F16C23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0457"/>
    <w:rsid w:val="00FD1D9F"/>
    <w:rsid w:val="00FD270C"/>
    <w:rsid w:val="00FD2E25"/>
    <w:rsid w:val="00FD33CB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Mention">
    <w:name w:val="Mention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.tw/url?sa=i&amp;rct=j&amp;q=&amp;esrc=s&amp;source=images&amp;cd=&amp;cad=rja&amp;uact=8&amp;ved=0ahUKEwis5pfp04zUAhWEp5QKHdiuAWsQjRwIBw&amp;url=http://www.ooopic.com/pic_13538453.html&amp;psig=AFQjCNHKi9aOoFFQhCfklfbyYhLhBNCW8Q&amp;ust=149585694011386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3527-B2EF-4A03-995D-7DD7E16F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140</TotalTime>
  <Pages>3</Pages>
  <Words>820</Words>
  <Characters>4674</Characters>
  <Application>Microsoft Office Word</Application>
  <DocSecurity>0</DocSecurity>
  <Lines>38</Lines>
  <Paragraphs>10</Paragraphs>
  <ScaleCrop>false</ScaleCrop>
  <Company>基督徒聚會處</Company>
  <LinksUpToDate>false</LinksUpToDate>
  <CharactersWithSpaces>5484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8</cp:revision>
  <cp:lastPrinted>2017-05-19T06:28:00Z</cp:lastPrinted>
  <dcterms:created xsi:type="dcterms:W3CDTF">2017-05-25T09:00:00Z</dcterms:created>
  <dcterms:modified xsi:type="dcterms:W3CDTF">2017-05-26T05:21:00Z</dcterms:modified>
</cp:coreProperties>
</file>