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68AB" w:rsidRPr="00275D0B" w:rsidRDefault="001D5696" w:rsidP="005A4E3C">
      <w:pPr>
        <w:spacing w:line="500" w:lineRule="exact"/>
        <w:ind w:leftChars="50" w:left="112"/>
        <w:jc w:val="center"/>
        <w:rPr>
          <w:rFonts w:ascii="華康粗明體" w:eastAsia="華康粗明體" w:hAnsi="華康彩帶體 Std W7"/>
          <w:b/>
          <w:bCs/>
          <w:spacing w:val="20"/>
          <w:sz w:val="34"/>
          <w:szCs w:val="34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4554855</wp:posOffset>
            </wp:positionH>
            <wp:positionV relativeFrom="paragraph">
              <wp:posOffset>111125</wp:posOffset>
            </wp:positionV>
            <wp:extent cx="1223289" cy="876300"/>
            <wp:effectExtent l="0" t="0" r="0" b="0"/>
            <wp:wrapNone/>
            <wp:docPr id="1" name="irc_mi" descr="「感謝神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感謝神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46"/>
                    <a:stretch/>
                  </pic:blipFill>
                  <pic:spPr bwMode="auto">
                    <a:xfrm>
                      <a:off x="0" y="0"/>
                      <a:ext cx="1225603" cy="87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8AB" w:rsidRPr="00275D0B">
        <w:rPr>
          <w:rFonts w:ascii="華康粗明體" w:eastAsia="華康粗明體" w:hAnsi="華康彩帶體 Std W7" w:hint="eastAsia"/>
          <w:b/>
          <w:bCs/>
          <w:spacing w:val="20"/>
          <w:sz w:val="34"/>
          <w:szCs w:val="34"/>
        </w:rPr>
        <w:t>201</w:t>
      </w:r>
      <w:r w:rsidR="00275D0B" w:rsidRPr="00275D0B">
        <w:rPr>
          <w:rFonts w:ascii="華康粗明體" w:eastAsia="華康粗明體" w:hAnsiTheme="minorEastAsia" w:hint="eastAsia"/>
          <w:b/>
          <w:bCs/>
          <w:spacing w:val="20"/>
          <w:sz w:val="34"/>
          <w:szCs w:val="34"/>
        </w:rPr>
        <w:t>7</w:t>
      </w:r>
      <w:r w:rsidR="00B868AB" w:rsidRPr="00275D0B">
        <w:rPr>
          <w:rFonts w:ascii="華康粗明體" w:eastAsia="華康粗明體" w:hAnsi="華康彩帶體 Std W7" w:hint="eastAsia"/>
          <w:b/>
          <w:bCs/>
          <w:spacing w:val="20"/>
          <w:sz w:val="34"/>
          <w:szCs w:val="34"/>
        </w:rPr>
        <w:t>年終感恩見證聚會~</w:t>
      </w:r>
      <w:r w:rsidR="00275D0B" w:rsidRPr="00275D0B">
        <w:rPr>
          <w:rFonts w:ascii="華康粗明體" w:eastAsia="華康粗明體" w:hAnsiTheme="minorEastAsia" w:hint="eastAsia"/>
          <w:b/>
          <w:bCs/>
          <w:spacing w:val="20"/>
          <w:sz w:val="34"/>
          <w:szCs w:val="34"/>
        </w:rPr>
        <w:t>敬拜事奉的人生</w:t>
      </w:r>
    </w:p>
    <w:p w:rsidR="004819DF" w:rsidRDefault="004819DF" w:rsidP="004819DF">
      <w:pPr>
        <w:tabs>
          <w:tab w:val="right" w:pos="6720"/>
        </w:tabs>
        <w:spacing w:line="360" w:lineRule="exact"/>
        <w:jc w:val="center"/>
        <w:rPr>
          <w:rFonts w:ascii="華康粗明體" w:eastAsia="華康粗明體" w:hAnsi="標楷體"/>
          <w:bCs/>
          <w:spacing w:val="0"/>
          <w:sz w:val="23"/>
          <w:szCs w:val="23"/>
        </w:rPr>
      </w:pPr>
      <w:r w:rsidRPr="004819DF">
        <w:rPr>
          <w:rFonts w:ascii="華康粗明體" w:eastAsia="華康粗明體" w:hAnsi="標楷體" w:hint="eastAsia"/>
          <w:bCs/>
          <w:spacing w:val="0"/>
          <w:sz w:val="23"/>
          <w:szCs w:val="23"/>
        </w:rPr>
        <w:t>凡投靠你的，願他們喜樂，時常歡呼，因為你護庇他們；</w:t>
      </w:r>
    </w:p>
    <w:p w:rsidR="004819DF" w:rsidRPr="004819DF" w:rsidRDefault="004819DF" w:rsidP="004819DF">
      <w:pPr>
        <w:tabs>
          <w:tab w:val="right" w:pos="6720"/>
        </w:tabs>
        <w:spacing w:line="360" w:lineRule="exact"/>
        <w:jc w:val="center"/>
        <w:rPr>
          <w:rFonts w:ascii="華康粗明體" w:eastAsia="華康粗明體" w:hAnsi="標楷體" w:hint="eastAsia"/>
          <w:bCs/>
          <w:spacing w:val="0"/>
          <w:sz w:val="23"/>
          <w:szCs w:val="23"/>
        </w:rPr>
      </w:pPr>
      <w:r w:rsidRPr="004819DF">
        <w:rPr>
          <w:rFonts w:ascii="華康粗明體" w:eastAsia="華康粗明體" w:hAnsi="標楷體" w:hint="eastAsia"/>
          <w:bCs/>
          <w:spacing w:val="0"/>
          <w:sz w:val="23"/>
          <w:szCs w:val="23"/>
        </w:rPr>
        <w:t>又願那愛你名的人都靠你歡欣。</w:t>
      </w:r>
    </w:p>
    <w:p w:rsidR="00B868AB" w:rsidRPr="00D353BD" w:rsidRDefault="004819DF" w:rsidP="004819DF">
      <w:pPr>
        <w:tabs>
          <w:tab w:val="right" w:pos="6720"/>
        </w:tabs>
        <w:spacing w:line="360" w:lineRule="exact"/>
        <w:jc w:val="center"/>
        <w:rPr>
          <w:rFonts w:ascii="華康粗明體" w:eastAsia="華康粗明體" w:hAnsi="標楷體"/>
          <w:bCs/>
          <w:spacing w:val="0"/>
          <w:sz w:val="23"/>
          <w:szCs w:val="23"/>
        </w:rPr>
      </w:pPr>
      <w:r w:rsidRPr="004819DF">
        <w:rPr>
          <w:rFonts w:ascii="華康粗明體" w:eastAsia="華康粗明體" w:hAnsi="標楷體" w:hint="eastAsia"/>
          <w:bCs/>
          <w:spacing w:val="0"/>
          <w:sz w:val="23"/>
          <w:szCs w:val="23"/>
        </w:rPr>
        <w:t>因為你必賜福與義人；耶和華啊，你必用恩惠如同盾牌四面護衛他。</w:t>
      </w:r>
      <w:r w:rsidR="00B868AB" w:rsidRPr="00D353BD">
        <w:rPr>
          <w:rFonts w:ascii="華康粗明體" w:eastAsia="華康粗明體" w:hAnsi="標楷體" w:hint="eastAsia"/>
          <w:bCs/>
          <w:spacing w:val="0"/>
          <w:sz w:val="23"/>
          <w:szCs w:val="23"/>
        </w:rPr>
        <w:t>(詩篇</w:t>
      </w:r>
      <w:r>
        <w:rPr>
          <w:rFonts w:ascii="華康粗明體" w:eastAsia="華康粗明體" w:hAnsi="標楷體" w:hint="eastAsia"/>
          <w:bCs/>
          <w:spacing w:val="0"/>
          <w:sz w:val="23"/>
          <w:szCs w:val="23"/>
        </w:rPr>
        <w:t>5</w:t>
      </w:r>
      <w:r w:rsidR="00B868AB" w:rsidRPr="00D353BD">
        <w:rPr>
          <w:rFonts w:ascii="華康粗明體" w:eastAsia="華康粗明體" w:hAnsi="標楷體" w:hint="eastAsia"/>
          <w:bCs/>
          <w:spacing w:val="0"/>
          <w:sz w:val="23"/>
          <w:szCs w:val="23"/>
        </w:rPr>
        <w:t>:</w:t>
      </w:r>
      <w:r>
        <w:rPr>
          <w:rFonts w:ascii="華康粗明體" w:eastAsia="華康粗明體" w:hAnsi="標楷體" w:hint="eastAsia"/>
          <w:bCs/>
          <w:spacing w:val="0"/>
          <w:sz w:val="23"/>
          <w:szCs w:val="23"/>
        </w:rPr>
        <w:t>1</w:t>
      </w:r>
      <w:r w:rsidR="00D353BD" w:rsidRPr="00D353BD">
        <w:rPr>
          <w:rFonts w:ascii="華康粗明體" w:eastAsia="華康粗明體" w:hAnsi="標楷體" w:hint="eastAsia"/>
          <w:bCs/>
          <w:spacing w:val="0"/>
          <w:sz w:val="23"/>
          <w:szCs w:val="23"/>
        </w:rPr>
        <w:t>1</w:t>
      </w:r>
      <w:r w:rsidR="00B868AB" w:rsidRPr="00D353BD">
        <w:rPr>
          <w:rFonts w:ascii="華康粗明體" w:eastAsia="華康粗明體" w:hAnsi="標楷體" w:hint="eastAsia"/>
          <w:bCs/>
          <w:spacing w:val="0"/>
          <w:sz w:val="23"/>
          <w:szCs w:val="23"/>
        </w:rPr>
        <w:t>~</w:t>
      </w:r>
      <w:r>
        <w:rPr>
          <w:rFonts w:ascii="華康粗明體" w:eastAsia="華康粗明體" w:hAnsi="標楷體" w:hint="eastAsia"/>
          <w:bCs/>
          <w:spacing w:val="0"/>
          <w:sz w:val="23"/>
          <w:szCs w:val="23"/>
        </w:rPr>
        <w:t>1</w:t>
      </w:r>
      <w:r w:rsidR="00B868AB" w:rsidRPr="00D353BD">
        <w:rPr>
          <w:rFonts w:ascii="華康粗明體" w:eastAsia="華康粗明體" w:hAnsi="標楷體" w:hint="eastAsia"/>
          <w:bCs/>
          <w:spacing w:val="0"/>
          <w:sz w:val="23"/>
          <w:szCs w:val="23"/>
        </w:rPr>
        <w:t>2)</w:t>
      </w:r>
    </w:p>
    <w:p w:rsidR="004819DF" w:rsidRDefault="005E3634" w:rsidP="00F23A3B">
      <w:pPr>
        <w:tabs>
          <w:tab w:val="right" w:pos="6720"/>
        </w:tabs>
        <w:spacing w:beforeLines="70" w:before="168" w:line="400" w:lineRule="exact"/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</w:pPr>
      <w:bookmarkStart w:id="0" w:name="_GoBack"/>
      <w:r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98425</wp:posOffset>
            </wp:positionV>
            <wp:extent cx="4316095" cy="419100"/>
            <wp:effectExtent l="0" t="0" r="8255" b="0"/>
            <wp:wrapNone/>
            <wp:docPr id="4" name="irc_mi" descr="「聖誕花邊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聖誕花邊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9" b="18310"/>
                    <a:stretch/>
                  </pic:blipFill>
                  <pic:spPr bwMode="auto">
                    <a:xfrm>
                      <a:off x="0" y="0"/>
                      <a:ext cx="431609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868AB" w:rsidRPr="00D353BD" w:rsidRDefault="00B868AB" w:rsidP="005A4E3C">
      <w:pPr>
        <w:tabs>
          <w:tab w:val="right" w:pos="6720"/>
        </w:tabs>
        <w:spacing w:beforeLines="70" w:before="168" w:line="400" w:lineRule="exact"/>
        <w:rPr>
          <w:rFonts w:ascii="華康仿宋體W6(P)" w:eastAsia="華康仿宋體W6(P)" w:hAnsi="華康彩帶體 Std W7"/>
          <w:b/>
          <w:bCs/>
          <w:spacing w:val="6"/>
          <w:sz w:val="23"/>
          <w:szCs w:val="23"/>
        </w:rPr>
      </w:pPr>
      <w:r w:rsidRPr="00D353BD">
        <w:rPr>
          <w:rFonts w:ascii="華康仿宋體W6(P)" w:eastAsia="華康仿宋體W6(P)" w:hAnsi="華康彩帶體 Std W7" w:hint="eastAsia"/>
          <w:b/>
          <w:bCs/>
          <w:spacing w:val="6"/>
          <w:sz w:val="23"/>
          <w:szCs w:val="23"/>
        </w:rPr>
        <w:t>主持︰</w:t>
      </w:r>
      <w:r w:rsidR="00275D0B" w:rsidRPr="00D353BD">
        <w:rPr>
          <w:rFonts w:ascii="華康仿宋體W6(P)" w:eastAsia="華康仿宋體W6(P)" w:hAnsi="華康彩帶體 Std W7" w:hint="eastAsia"/>
          <w:b/>
          <w:bCs/>
          <w:spacing w:val="6"/>
          <w:sz w:val="23"/>
          <w:szCs w:val="23"/>
        </w:rPr>
        <w:t>彭書睿</w:t>
      </w:r>
      <w:r w:rsidRPr="00D353BD">
        <w:rPr>
          <w:rFonts w:ascii="華康仿宋體W6(P)" w:eastAsia="華康仿宋體W6(P)" w:hAnsi="華康彩帶體 Std W7" w:hint="eastAsia"/>
          <w:b/>
          <w:bCs/>
          <w:spacing w:val="6"/>
          <w:sz w:val="23"/>
          <w:szCs w:val="23"/>
        </w:rPr>
        <w:t>弟兄、</w:t>
      </w:r>
      <w:r w:rsidR="00275D0B" w:rsidRPr="00D353BD">
        <w:rPr>
          <w:rFonts w:ascii="華康仿宋體W6(P)" w:eastAsia="華康仿宋體W6(P)" w:hAnsi="華康彩帶體 Std W7" w:hint="eastAsia"/>
          <w:b/>
          <w:bCs/>
          <w:spacing w:val="6"/>
          <w:sz w:val="23"/>
          <w:szCs w:val="23"/>
        </w:rPr>
        <w:t>林憶紜</w:t>
      </w:r>
      <w:r w:rsidRPr="00D353BD">
        <w:rPr>
          <w:rFonts w:ascii="華康仿宋體W6(P)" w:eastAsia="華康仿宋體W6(P)" w:hAnsi="華康彩帶體 Std W7" w:hint="eastAsia"/>
          <w:b/>
          <w:bCs/>
          <w:spacing w:val="6"/>
          <w:sz w:val="23"/>
          <w:szCs w:val="23"/>
        </w:rPr>
        <w:t xml:space="preserve">姊妹      </w:t>
      </w:r>
      <w:r w:rsidRPr="00D353BD">
        <w:rPr>
          <w:rFonts w:ascii="華康仿宋體W6(P)" w:eastAsia="華康仿宋體W6(P)" w:hAnsi="華康彩帶體 Std W7" w:hint="eastAsia"/>
          <w:b/>
          <w:bCs/>
          <w:spacing w:val="6"/>
          <w:sz w:val="23"/>
          <w:szCs w:val="23"/>
        </w:rPr>
        <w:tab/>
        <w:t>司琴：</w:t>
      </w:r>
      <w:r w:rsidR="00275D0B" w:rsidRPr="00D353BD">
        <w:rPr>
          <w:rFonts w:ascii="華康仿宋體W6(P)" w:eastAsia="華康仿宋體W6(P)" w:hAnsi="華康彩帶體 Std W7" w:hint="eastAsia"/>
          <w:b/>
          <w:bCs/>
          <w:spacing w:val="6"/>
          <w:sz w:val="23"/>
          <w:szCs w:val="23"/>
        </w:rPr>
        <w:t>俞齊君</w:t>
      </w:r>
      <w:r w:rsidRPr="00D353BD">
        <w:rPr>
          <w:rFonts w:ascii="華康仿宋體W6(P)" w:eastAsia="華康仿宋體W6(P)" w:hAnsi="華康彩帶體 Std W7" w:hint="eastAsia"/>
          <w:b/>
          <w:bCs/>
          <w:spacing w:val="6"/>
          <w:sz w:val="23"/>
          <w:szCs w:val="23"/>
        </w:rPr>
        <w:t>姊妹</w:t>
      </w:r>
    </w:p>
    <w:p w:rsidR="00B868AB" w:rsidRPr="005A4E3C" w:rsidRDefault="00B868AB" w:rsidP="005A4E3C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400" w:lineRule="exact"/>
        <w:jc w:val="both"/>
        <w:rPr>
          <w:rFonts w:ascii="華康仿宋體W6(P)" w:eastAsia="華康仿宋體W6(P)" w:hAnsi="標楷體"/>
          <w:spacing w:val="6"/>
          <w:sz w:val="23"/>
          <w:szCs w:val="23"/>
        </w:rPr>
      </w:pP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一、唱詩讚美…………………………………………</w:t>
      </w:r>
      <w:r w:rsidR="00B4685A" w:rsidRPr="005A4E3C">
        <w:rPr>
          <w:rFonts w:ascii="華康仿宋體W6(P)" w:eastAsia="華康仿宋體W6(P)" w:hAnsiTheme="minorEastAsia" w:hint="eastAsia"/>
          <w:bCs/>
          <w:spacing w:val="6"/>
          <w:sz w:val="23"/>
          <w:szCs w:val="23"/>
        </w:rPr>
        <w:t>…</w:t>
      </w:r>
      <w:r w:rsidR="00275D0B" w:rsidRPr="005A4E3C">
        <w:rPr>
          <w:rFonts w:ascii="華康仿宋體W6(P)" w:eastAsia="華康仿宋體W6(P)" w:hAnsiTheme="minorEastAsia" w:hint="eastAsia"/>
          <w:bCs/>
          <w:spacing w:val="6"/>
          <w:sz w:val="23"/>
          <w:szCs w:val="23"/>
        </w:rPr>
        <w:t>書睿</w:t>
      </w: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、</w:t>
      </w:r>
      <w:r w:rsidR="00275D0B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憶紜</w:t>
      </w:r>
    </w:p>
    <w:p w:rsidR="00B868AB" w:rsidRPr="005A4E3C" w:rsidRDefault="00B868AB" w:rsidP="00402C1B">
      <w:pPr>
        <w:tabs>
          <w:tab w:val="left" w:pos="1680"/>
          <w:tab w:val="left" w:pos="1792"/>
          <w:tab w:val="left" w:pos="3584"/>
          <w:tab w:val="right" w:pos="6720"/>
        </w:tabs>
        <w:spacing w:beforeLines="50" w:before="120" w:line="400" w:lineRule="exact"/>
        <w:jc w:val="center"/>
        <w:rPr>
          <w:rFonts w:ascii="華康仿宋體W6(P)" w:eastAsia="華康仿宋體W6(P)" w:hAnsi="標楷體"/>
          <w:bCs/>
          <w:spacing w:val="0"/>
          <w:sz w:val="23"/>
          <w:szCs w:val="23"/>
        </w:rPr>
      </w:pPr>
      <w:r w:rsidRPr="005A4E3C">
        <w:rPr>
          <w:rFonts w:ascii="華康仿宋體W6(P)" w:eastAsia="華康仿宋體W6(P)" w:hAnsi="標楷體" w:hint="eastAsia"/>
          <w:bCs/>
          <w:spacing w:val="0"/>
          <w:sz w:val="23"/>
          <w:szCs w:val="23"/>
        </w:rPr>
        <w:t>《</w:t>
      </w:r>
      <w:r w:rsidR="008E0651">
        <w:rPr>
          <w:rFonts w:ascii="華康仿宋體W6(P)" w:eastAsia="華康仿宋體W6(P)" w:hAnsi="標楷體" w:hint="eastAsia"/>
          <w:bCs/>
          <w:spacing w:val="0"/>
          <w:sz w:val="23"/>
          <w:szCs w:val="23"/>
        </w:rPr>
        <w:t>每一天我需要</w:t>
      </w:r>
      <w:r w:rsidR="008E0651" w:rsidRPr="008E0651">
        <w:rPr>
          <w:rFonts w:ascii="華康仿宋體W6(P)" w:eastAsia="華康仿宋體W6(P)" w:hAnsi="標楷體" w:hint="eastAsia"/>
          <w:bCs/>
          <w:spacing w:val="0"/>
          <w:sz w:val="23"/>
          <w:szCs w:val="23"/>
        </w:rPr>
        <w:t>你</w:t>
      </w:r>
      <w:r w:rsidRPr="005A4E3C">
        <w:rPr>
          <w:rFonts w:ascii="華康仿宋體W6(P)" w:eastAsia="華康仿宋體W6(P)" w:hAnsi="標楷體" w:hint="eastAsia"/>
          <w:bCs/>
          <w:spacing w:val="0"/>
          <w:sz w:val="23"/>
          <w:szCs w:val="23"/>
        </w:rPr>
        <w:t>》</w:t>
      </w:r>
    </w:p>
    <w:p w:rsidR="008E0651" w:rsidRPr="008E0651" w:rsidRDefault="008E0651" w:rsidP="008E0651">
      <w:pPr>
        <w:tabs>
          <w:tab w:val="left" w:pos="1680"/>
          <w:tab w:val="left" w:pos="1792"/>
          <w:tab w:val="left" w:pos="3584"/>
          <w:tab w:val="right" w:pos="6720"/>
        </w:tabs>
        <w:spacing w:line="40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8E0651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讓我坦然無懼來到施恩座前，用心靈誠實尋求你，</w:t>
      </w:r>
    </w:p>
    <w:p w:rsidR="008E0651" w:rsidRPr="008E0651" w:rsidRDefault="008E0651" w:rsidP="008E0651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8E0651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 xml:space="preserve"> 親愛的天父我何等地需要你，需要更多你的同在，在我生命，</w:t>
      </w:r>
    </w:p>
    <w:p w:rsidR="008E0651" w:rsidRPr="008E0651" w:rsidRDefault="008E0651" w:rsidP="00FF3D00">
      <w:pPr>
        <w:tabs>
          <w:tab w:val="left" w:pos="1680"/>
          <w:tab w:val="left" w:pos="1792"/>
          <w:tab w:val="left" w:pos="3584"/>
          <w:tab w:val="right" w:pos="6720"/>
        </w:tabs>
        <w:spacing w:beforeLines="20" w:before="48" w:line="36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8E0651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 xml:space="preserve"> 每一天，我需要你，你話語如甘霖，</w:t>
      </w:r>
    </w:p>
    <w:p w:rsidR="008E0651" w:rsidRPr="008E0651" w:rsidRDefault="008E0651" w:rsidP="008E0651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8E0651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 xml:space="preserve"> 每時刻，我需要你聖靈如雨降臨，</w:t>
      </w:r>
    </w:p>
    <w:p w:rsidR="008E0651" w:rsidRPr="008E0651" w:rsidRDefault="008E0651" w:rsidP="008E0651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8E0651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 xml:space="preserve"> 這是我的禱告，願我生命單單歸榮耀給你，耶穌，</w:t>
      </w:r>
    </w:p>
    <w:p w:rsidR="008E0651" w:rsidRDefault="008E0651" w:rsidP="008E0651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8E0651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 xml:space="preserve"> 這是我的呼求，每天都更愛你，永不失去起初愛你的心。</w:t>
      </w:r>
    </w:p>
    <w:p w:rsidR="00B868AB" w:rsidRPr="005A4E3C" w:rsidRDefault="00B868AB" w:rsidP="00402C1B">
      <w:pPr>
        <w:tabs>
          <w:tab w:val="left" w:pos="1680"/>
          <w:tab w:val="left" w:pos="1792"/>
          <w:tab w:val="left" w:pos="3584"/>
          <w:tab w:val="right" w:pos="6720"/>
        </w:tabs>
        <w:spacing w:beforeLines="50" w:before="120" w:line="400" w:lineRule="exact"/>
        <w:jc w:val="center"/>
        <w:rPr>
          <w:rFonts w:ascii="華康仿宋體W6(P)" w:eastAsia="華康仿宋體W6(P)" w:hAnsi="標楷體"/>
          <w:bCs/>
          <w:spacing w:val="0"/>
          <w:sz w:val="23"/>
          <w:szCs w:val="23"/>
        </w:rPr>
      </w:pPr>
      <w:r w:rsidRPr="005A4E3C">
        <w:rPr>
          <w:rFonts w:ascii="華康仿宋體W6(P)" w:eastAsia="華康仿宋體W6(P)" w:hAnsi="標楷體" w:hint="eastAsia"/>
          <w:bCs/>
          <w:spacing w:val="0"/>
          <w:sz w:val="23"/>
          <w:szCs w:val="23"/>
        </w:rPr>
        <w:t>《</w:t>
      </w:r>
      <w:r w:rsidR="008E0651">
        <w:rPr>
          <w:rFonts w:ascii="華康仿宋體W6(P)" w:eastAsia="華康仿宋體W6(P)" w:hAnsi="標楷體" w:hint="eastAsia"/>
          <w:bCs/>
          <w:spacing w:val="0"/>
          <w:sz w:val="23"/>
          <w:szCs w:val="23"/>
        </w:rPr>
        <w:t>何等恩典</w:t>
      </w:r>
      <w:r w:rsidRPr="005A4E3C">
        <w:rPr>
          <w:rFonts w:ascii="華康仿宋體W6(P)" w:eastAsia="華康仿宋體W6(P)" w:hAnsi="標楷體" w:hint="eastAsia"/>
          <w:bCs/>
          <w:spacing w:val="0"/>
          <w:sz w:val="23"/>
          <w:szCs w:val="23"/>
        </w:rPr>
        <w:t>》</w:t>
      </w:r>
    </w:p>
    <w:p w:rsidR="008E0651" w:rsidRPr="008E0651" w:rsidRDefault="008E0651" w:rsidP="00402C1B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8E0651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以真誠的心，降服在你面前，開我心眼使我看見，</w:t>
      </w:r>
    </w:p>
    <w:p w:rsidR="008E0651" w:rsidRPr="008E0651" w:rsidRDefault="008E0651" w:rsidP="00402C1B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8E0651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以感恩的心，領受生命活水，從你而來的溫柔謙卑，</w:t>
      </w:r>
    </w:p>
    <w:p w:rsidR="008E0651" w:rsidRPr="008E0651" w:rsidRDefault="008E0651" w:rsidP="00FF3D00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8E0651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何等恩典，你竟然在乎我，何等恩典，你寶血為我流，</w:t>
      </w:r>
    </w:p>
    <w:p w:rsidR="008E0651" w:rsidRPr="008E0651" w:rsidRDefault="005E3634" w:rsidP="00402C1B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1440815" cy="1434279"/>
            <wp:effectExtent l="0" t="0" r="6985" b="0"/>
            <wp:wrapNone/>
            <wp:docPr id="3" name="irc_mi" descr="相關圖片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342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651" w:rsidRPr="008E0651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何等恩典，你以尊貴榮耀為我冠冕，我的嘴必充滿讚美，</w:t>
      </w:r>
    </w:p>
    <w:p w:rsidR="008E0651" w:rsidRPr="008E0651" w:rsidRDefault="008E0651" w:rsidP="00FF3D00">
      <w:pPr>
        <w:tabs>
          <w:tab w:val="left" w:pos="1680"/>
          <w:tab w:val="left" w:pos="1792"/>
          <w:tab w:val="left" w:pos="3584"/>
          <w:tab w:val="right" w:pos="6720"/>
        </w:tabs>
        <w:spacing w:beforeLines="20" w:before="48" w:line="36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8E0651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你已挪去我所有枷鎖，你已挪去我所有重擔，</w:t>
      </w:r>
    </w:p>
    <w:p w:rsidR="008E0651" w:rsidRDefault="008E0651" w:rsidP="00402C1B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8E0651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你已挪去我所有傷悲，你的名配得所有頌讚。</w:t>
      </w:r>
    </w:p>
    <w:p w:rsidR="00D353BD" w:rsidRPr="005A4E3C" w:rsidRDefault="00D353BD" w:rsidP="00402C1B">
      <w:pPr>
        <w:tabs>
          <w:tab w:val="left" w:pos="1680"/>
          <w:tab w:val="left" w:pos="1792"/>
          <w:tab w:val="left" w:pos="3584"/>
          <w:tab w:val="right" w:pos="6720"/>
        </w:tabs>
        <w:spacing w:beforeLines="50" w:before="120" w:line="400" w:lineRule="exact"/>
        <w:jc w:val="center"/>
        <w:rPr>
          <w:rFonts w:ascii="華康仿宋體W6(P)" w:eastAsia="華康仿宋體W6(P)" w:hAnsi="標楷體"/>
          <w:bCs/>
          <w:spacing w:val="0"/>
          <w:sz w:val="23"/>
          <w:szCs w:val="23"/>
        </w:rPr>
      </w:pPr>
      <w:r w:rsidRPr="005A4E3C">
        <w:rPr>
          <w:rFonts w:ascii="華康仿宋體W6(P)" w:eastAsia="華康仿宋體W6(P)" w:hAnsi="標楷體" w:hint="eastAsia"/>
          <w:bCs/>
          <w:spacing w:val="0"/>
          <w:sz w:val="23"/>
          <w:szCs w:val="23"/>
        </w:rPr>
        <w:t>《</w:t>
      </w:r>
      <w:r>
        <w:rPr>
          <w:rFonts w:ascii="華康仿宋體W6(P)" w:eastAsia="華康仿宋體W6(P)" w:hAnsi="標楷體" w:hint="eastAsia"/>
          <w:bCs/>
          <w:spacing w:val="0"/>
          <w:sz w:val="23"/>
          <w:szCs w:val="23"/>
        </w:rPr>
        <w:t>有一位嬰孩</w:t>
      </w:r>
      <w:r w:rsidRPr="005A4E3C">
        <w:rPr>
          <w:rFonts w:ascii="華康仿宋體W6(P)" w:eastAsia="華康仿宋體W6(P)" w:hAnsi="標楷體" w:hint="eastAsia"/>
          <w:bCs/>
          <w:spacing w:val="0"/>
          <w:sz w:val="23"/>
          <w:szCs w:val="23"/>
        </w:rPr>
        <w:t>》</w:t>
      </w:r>
    </w:p>
    <w:p w:rsidR="00402C1B" w:rsidRPr="00402C1B" w:rsidRDefault="00402C1B" w:rsidP="00402C1B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受捆的心靈宣告被釋放</w:t>
      </w:r>
      <w:r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，</w:t>
      </w: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絕望的人今日得著盼望</w:t>
      </w:r>
    </w:p>
    <w:p w:rsidR="00402C1B" w:rsidRPr="00402C1B" w:rsidRDefault="00402C1B" w:rsidP="00402C1B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 xml:space="preserve"> 心中的憂愁被化為歡樂</w:t>
      </w:r>
      <w:r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，</w:t>
      </w: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迷失的人現在有方向</w:t>
      </w:r>
    </w:p>
    <w:p w:rsidR="00402C1B" w:rsidRPr="00402C1B" w:rsidRDefault="00402C1B" w:rsidP="00BF1755">
      <w:pPr>
        <w:tabs>
          <w:tab w:val="left" w:pos="1680"/>
          <w:tab w:val="left" w:pos="1792"/>
          <w:tab w:val="left" w:pos="3584"/>
          <w:tab w:val="right" w:pos="6720"/>
        </w:tabs>
        <w:spacing w:line="34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罪惡重擔今後不再承擔</w:t>
      </w:r>
      <w:r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，</w:t>
      </w: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神開道路我們得著赦免</w:t>
      </w:r>
    </w:p>
    <w:p w:rsidR="00402C1B" w:rsidRPr="00402C1B" w:rsidRDefault="00402C1B" w:rsidP="00BF1755">
      <w:pPr>
        <w:tabs>
          <w:tab w:val="left" w:pos="1680"/>
          <w:tab w:val="left" w:pos="1792"/>
          <w:tab w:val="left" w:pos="3584"/>
          <w:tab w:val="right" w:pos="6720"/>
        </w:tabs>
        <w:spacing w:line="34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 xml:space="preserve"> 以馬內利神與我們同在</w:t>
      </w:r>
      <w:r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，</w:t>
      </w: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天使歡呼萬物來頌揚</w:t>
      </w:r>
    </w:p>
    <w:p w:rsidR="00402C1B" w:rsidRPr="00402C1B" w:rsidRDefault="00402C1B" w:rsidP="00BF1755">
      <w:pPr>
        <w:tabs>
          <w:tab w:val="left" w:pos="1680"/>
          <w:tab w:val="left" w:pos="1792"/>
          <w:tab w:val="left" w:pos="3584"/>
          <w:tab w:val="right" w:pos="6720"/>
        </w:tabs>
        <w:spacing w:beforeLines="20" w:before="48" w:line="34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有一位嬰孩為我們而生</w:t>
      </w:r>
      <w:r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，</w:t>
      </w: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真神的兒子賜給我們</w:t>
      </w:r>
    </w:p>
    <w:p w:rsidR="00402C1B" w:rsidRPr="00402C1B" w:rsidRDefault="00402C1B" w:rsidP="00BF1755">
      <w:pPr>
        <w:tabs>
          <w:tab w:val="left" w:pos="1680"/>
          <w:tab w:val="left" w:pos="1792"/>
          <w:tab w:val="left" w:pos="3584"/>
          <w:tab w:val="right" w:pos="6720"/>
        </w:tabs>
        <w:spacing w:line="34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 xml:space="preserve"> 他來掌權</w:t>
      </w:r>
      <w:r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、</w:t>
      </w: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他做王至到永遠</w:t>
      </w:r>
      <w:r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，</w:t>
      </w: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施行公義帶來平安</w:t>
      </w:r>
    </w:p>
    <w:p w:rsidR="00402C1B" w:rsidRPr="00402C1B" w:rsidRDefault="00402C1B" w:rsidP="00BF1755">
      <w:pPr>
        <w:tabs>
          <w:tab w:val="left" w:pos="1680"/>
          <w:tab w:val="left" w:pos="1792"/>
          <w:tab w:val="left" w:pos="3584"/>
          <w:tab w:val="right" w:pos="6720"/>
        </w:tabs>
        <w:spacing w:line="34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 xml:space="preserve"> 他名是奇妙，偉大的策士</w:t>
      </w:r>
      <w:r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，</w:t>
      </w: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永在的父、全能真神</w:t>
      </w:r>
    </w:p>
    <w:p w:rsidR="008E0651" w:rsidRDefault="00402C1B" w:rsidP="00BF1755">
      <w:pPr>
        <w:tabs>
          <w:tab w:val="left" w:pos="1680"/>
          <w:tab w:val="left" w:pos="1792"/>
          <w:tab w:val="left" w:pos="3584"/>
          <w:tab w:val="right" w:pos="6720"/>
        </w:tabs>
        <w:spacing w:line="340" w:lineRule="exact"/>
        <w:jc w:val="center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 xml:space="preserve"> </w:t>
      </w:r>
      <w:r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哈</w:t>
      </w: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利路亞！他是和平君王</w:t>
      </w:r>
      <w:r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，</w:t>
      </w:r>
      <w:r w:rsidRPr="00402C1B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耶穌基督我們的神</w:t>
      </w:r>
    </w:p>
    <w:p w:rsidR="00B868AB" w:rsidRPr="005A4E3C" w:rsidRDefault="00B868AB" w:rsidP="00BF1755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400" w:lineRule="exact"/>
        <w:jc w:val="both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 xml:space="preserve">二、禱告……………………………………………… </w:t>
      </w: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ab/>
      </w:r>
      <w:r w:rsidR="00275D0B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彭懷冰</w:t>
      </w: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弟兄</w:t>
      </w:r>
    </w:p>
    <w:p w:rsidR="00B868AB" w:rsidRPr="005A4E3C" w:rsidRDefault="00B868AB" w:rsidP="00BF1755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400" w:lineRule="exact"/>
        <w:jc w:val="both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三、獻詩………</w:t>
      </w:r>
      <w:r w:rsidR="00275D0B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……………啊！聖善夜</w:t>
      </w:r>
      <w:r w:rsidRPr="005A4E3C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 xml:space="preserve"> </w:t>
      </w: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………</w:t>
      </w:r>
      <w:r w:rsidR="00B4685A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…</w:t>
      </w:r>
      <w:r w:rsidR="00275D0B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……</w:t>
      </w: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ab/>
        <w:t>姊妹詩班</w:t>
      </w:r>
    </w:p>
    <w:p w:rsidR="00B868AB" w:rsidRPr="005A4E3C" w:rsidRDefault="00B868AB" w:rsidP="00BF1755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400" w:lineRule="exact"/>
        <w:jc w:val="both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四、感恩</w:t>
      </w:r>
      <w:r w:rsidR="00275D0B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分享</w:t>
      </w: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………………………………………</w:t>
      </w:r>
      <w:r w:rsidR="00275D0B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…</w:t>
      </w:r>
      <w:r w:rsidR="00275D0B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ab/>
        <w:t xml:space="preserve"> 韓勝娥姊妹</w:t>
      </w:r>
    </w:p>
    <w:p w:rsidR="00275D0B" w:rsidRPr="005A4E3C" w:rsidRDefault="00275D0B" w:rsidP="00BF1755">
      <w:pPr>
        <w:tabs>
          <w:tab w:val="left" w:pos="1438"/>
          <w:tab w:val="left" w:pos="1543"/>
          <w:tab w:val="left" w:pos="3584"/>
          <w:tab w:val="right" w:pos="6720"/>
        </w:tabs>
        <w:spacing w:line="400" w:lineRule="exact"/>
        <w:jc w:val="both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 xml:space="preserve">    </w:t>
      </w:r>
      <w:r w:rsidR="004819DF">
        <w:rPr>
          <w:rFonts w:ascii="華康仿宋體W6(P)" w:eastAsia="華康仿宋體W6(P)" w:hAnsi="華康彩帶體 Std W7"/>
          <w:bCs/>
          <w:spacing w:val="6"/>
          <w:sz w:val="23"/>
          <w:szCs w:val="23"/>
        </w:rPr>
        <w:tab/>
      </w:r>
      <w:r w:rsidR="00BF1755">
        <w:rPr>
          <w:rFonts w:ascii="華康仿宋體W6(P)" w:eastAsia="華康仿宋體W6(P)" w:hAnsi="華康彩帶體 Std W7"/>
          <w:bCs/>
          <w:spacing w:val="6"/>
          <w:sz w:val="23"/>
          <w:szCs w:val="23"/>
        </w:rPr>
        <w:tab/>
      </w:r>
      <w:r w:rsidR="00BF1755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 xml:space="preserve"> </w:t>
      </w:r>
      <w:r w:rsidR="004819DF" w:rsidRPr="004819DF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……</w:t>
      </w: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趙文正弟兄</w:t>
      </w:r>
      <w:r w:rsidR="004819DF" w:rsidRPr="00BF1755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……</w:t>
      </w: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林晏德弟兄</w:t>
      </w:r>
      <w:r w:rsidR="004819DF" w:rsidRPr="004819DF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……</w:t>
      </w: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林姿君姊妹</w:t>
      </w:r>
    </w:p>
    <w:p w:rsidR="00275D0B" w:rsidRPr="005A4E3C" w:rsidRDefault="00B868AB" w:rsidP="00BF1755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400" w:lineRule="exact"/>
        <w:jc w:val="both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五、</w:t>
      </w:r>
      <w:r w:rsidR="00275D0B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認識</w:t>
      </w:r>
      <w:r w:rsidR="005A4E3C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我們的孩子………………………</w:t>
      </w:r>
      <w:r w:rsidR="005A4E3C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ab/>
      </w:r>
      <w:r w:rsidR="00275D0B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中學生</w:t>
      </w:r>
      <w:r w:rsidR="00275D0B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sym w:font="Webdings" w:char="F072"/>
      </w:r>
      <w:r w:rsidR="00275D0B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大專生團契</w:t>
      </w:r>
    </w:p>
    <w:p w:rsidR="00B868AB" w:rsidRPr="005A4E3C" w:rsidRDefault="00B868AB" w:rsidP="00BF1755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400" w:lineRule="exact"/>
        <w:jc w:val="both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六、</w:t>
      </w:r>
      <w:r w:rsidR="005A4E3C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團契獻詩</w:t>
      </w: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………</w:t>
      </w:r>
      <w:r w:rsidR="005A4E3C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………………………</w:t>
      </w:r>
      <w:r w:rsidR="005A4E3C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ab/>
        <w:t>中學生</w:t>
      </w:r>
      <w:r w:rsidR="005A4E3C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sym w:font="Webdings" w:char="F072"/>
      </w:r>
      <w:r w:rsidR="005A4E3C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大專生團契</w:t>
      </w:r>
    </w:p>
    <w:p w:rsidR="00B868AB" w:rsidRPr="005A4E3C" w:rsidRDefault="00B868AB" w:rsidP="00BF1755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400" w:lineRule="exact"/>
        <w:jc w:val="both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七、感恩分享………………………………</w:t>
      </w:r>
      <w:r w:rsidR="005A4E3C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…………</w:t>
      </w:r>
      <w:r w:rsidR="005A4E3C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ab/>
        <w:t>吳淑惠</w:t>
      </w: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姊妹</w:t>
      </w:r>
    </w:p>
    <w:p w:rsidR="005A4E3C" w:rsidRPr="005A4E3C" w:rsidRDefault="00BF1755" w:rsidP="00BF1755">
      <w:pPr>
        <w:tabs>
          <w:tab w:val="left" w:pos="1438"/>
          <w:tab w:val="left" w:pos="3584"/>
          <w:tab w:val="right" w:pos="6720"/>
        </w:tabs>
        <w:spacing w:line="400" w:lineRule="exact"/>
        <w:jc w:val="both"/>
        <w:rPr>
          <w:rFonts w:ascii="華康仿宋體W6(P)" w:eastAsia="華康仿宋體W6(P)" w:hAnsi="華康彩帶體 Std W7"/>
          <w:bCs/>
          <w:spacing w:val="6"/>
          <w:sz w:val="23"/>
          <w:szCs w:val="23"/>
        </w:rPr>
      </w:pPr>
      <w:r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ab/>
      </w:r>
      <w:r>
        <w:rPr>
          <w:rFonts w:ascii="華康仿宋體W6(P)" w:eastAsia="華康仿宋體W6(P)" w:hAnsi="華康彩帶體 Std W7"/>
          <w:bCs/>
          <w:spacing w:val="6"/>
          <w:sz w:val="23"/>
          <w:szCs w:val="23"/>
        </w:rPr>
        <w:tab/>
      </w:r>
      <w:r w:rsidRPr="00BF1755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……</w:t>
      </w:r>
      <w:r w:rsidR="005A4E3C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陳宗賢弟兄</w:t>
      </w:r>
      <w:r w:rsidRPr="00BF1755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……</w:t>
      </w:r>
      <w:r w:rsidR="005A4E3C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龔</w:t>
      </w:r>
      <w:r w:rsidR="00D353BD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祐</w:t>
      </w:r>
      <w:r w:rsidR="005A4E3C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弟兄</w:t>
      </w:r>
    </w:p>
    <w:p w:rsidR="00F23A3B" w:rsidRPr="005A4E3C" w:rsidRDefault="00B868AB" w:rsidP="00BF1755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400" w:lineRule="exact"/>
        <w:jc w:val="both"/>
        <w:rPr>
          <w:rFonts w:ascii="華康仿宋體W6(P)" w:eastAsia="華康仿宋體W6(P)" w:hAnsi="新細明體"/>
          <w:bCs/>
          <w:spacing w:val="6"/>
          <w:sz w:val="23"/>
          <w:szCs w:val="23"/>
        </w:rPr>
      </w:pP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八、</w:t>
      </w:r>
      <w:r w:rsidR="005A4E3C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頒獎……………………………………</w:t>
      </w:r>
      <w:r w:rsidR="005A4E3C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ab/>
        <w:t>成人主日學˙全勤獎</w:t>
      </w:r>
    </w:p>
    <w:p w:rsidR="00B868AB" w:rsidRDefault="005A4E3C" w:rsidP="00BF1755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400" w:lineRule="exact"/>
        <w:jc w:val="both"/>
        <w:rPr>
          <w:rFonts w:ascii="華康仿宋體W6(P)" w:eastAsia="華康仿宋體W6(P)" w:hAnsi="新細明體"/>
          <w:bCs/>
          <w:spacing w:val="6"/>
          <w:sz w:val="23"/>
          <w:szCs w:val="23"/>
        </w:rPr>
      </w:pP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九</w:t>
      </w:r>
      <w:r w:rsidR="00B868AB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、</w:t>
      </w: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信息</w:t>
      </w:r>
      <w:r w:rsidR="00B868AB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……………</w:t>
      </w:r>
      <w:r w:rsidR="000A5BE2" w:rsidRPr="000A5BE2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願愛你名的人因你歡樂</w:t>
      </w:r>
      <w:r w:rsidR="00B868AB" w:rsidRPr="005A4E3C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……</w:t>
      </w:r>
      <w:r w:rsidR="000A5BE2">
        <w:rPr>
          <w:rFonts w:ascii="華康仿宋體W6(P)" w:eastAsia="華康仿宋體W6(P)" w:hAnsi="新細明體"/>
          <w:bCs/>
          <w:spacing w:val="6"/>
          <w:sz w:val="23"/>
          <w:szCs w:val="23"/>
        </w:rPr>
        <w:t>……</w:t>
      </w:r>
      <w:r w:rsidRPr="005A4E3C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ab/>
      </w:r>
      <w:r w:rsidR="00B868AB" w:rsidRPr="005A4E3C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任</w:t>
      </w:r>
      <w:r w:rsidR="00B4685A" w:rsidRPr="005A4E3C">
        <w:rPr>
          <w:rFonts w:ascii="華康仿宋體W6(P)" w:eastAsia="華康仿宋體W6(P)" w:hAnsiTheme="minorEastAsia" w:hint="eastAsia"/>
          <w:bCs/>
          <w:spacing w:val="6"/>
          <w:sz w:val="23"/>
          <w:szCs w:val="23"/>
        </w:rPr>
        <w:t xml:space="preserve"> </w:t>
      </w:r>
      <w:r w:rsidR="00B868AB" w:rsidRPr="005A4E3C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駿弟兄</w:t>
      </w:r>
    </w:p>
    <w:p w:rsidR="00FF3D00" w:rsidRPr="00FF3D00" w:rsidRDefault="00FF3D00" w:rsidP="00BF1755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ind w:firstLineChars="200" w:firstLine="484"/>
        <w:jc w:val="both"/>
        <w:rPr>
          <w:rFonts w:ascii="華康仿宋體W6(P)" w:eastAsia="華康仿宋體W6(P)" w:hAnsi="新細明體"/>
          <w:bCs/>
          <w:spacing w:val="6"/>
          <w:sz w:val="23"/>
          <w:szCs w:val="23"/>
        </w:rPr>
      </w:pPr>
      <w:r w:rsidRPr="00FF3D00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一、不只為物質的祝福，也為屬靈的供應</w:t>
      </w:r>
    </w:p>
    <w:p w:rsidR="00FF3D00" w:rsidRPr="00FF3D00" w:rsidRDefault="00FF3D00" w:rsidP="00BF1755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ind w:firstLineChars="200" w:firstLine="484"/>
        <w:jc w:val="both"/>
        <w:rPr>
          <w:rFonts w:ascii="華康仿宋體W6(P)" w:eastAsia="華康仿宋體W6(P)" w:hAnsi="新細明體"/>
          <w:bCs/>
          <w:spacing w:val="6"/>
          <w:sz w:val="23"/>
          <w:szCs w:val="23"/>
        </w:rPr>
      </w:pPr>
      <w:r w:rsidRPr="00FF3D00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二、不只為順境，也為逆境</w:t>
      </w:r>
    </w:p>
    <w:p w:rsidR="00FF3D00" w:rsidRPr="00FF3D00" w:rsidRDefault="00FF3D00" w:rsidP="00BF1755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ind w:firstLineChars="200" w:firstLine="484"/>
        <w:jc w:val="both"/>
        <w:rPr>
          <w:rFonts w:ascii="華康仿宋體W6(P)" w:eastAsia="華康仿宋體W6(P)" w:hAnsi="新細明體"/>
          <w:bCs/>
          <w:spacing w:val="6"/>
          <w:sz w:val="23"/>
          <w:szCs w:val="23"/>
        </w:rPr>
      </w:pPr>
      <w:r w:rsidRPr="00FF3D00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三、感恩帶來新的順服</w:t>
      </w:r>
    </w:p>
    <w:p w:rsidR="00FF3D00" w:rsidRPr="00FF3D00" w:rsidRDefault="00FF3D00" w:rsidP="00BF1755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ind w:firstLineChars="200" w:firstLine="484"/>
        <w:jc w:val="both"/>
        <w:rPr>
          <w:rFonts w:ascii="華康仿宋體W6(P)" w:eastAsia="華康仿宋體W6(P)" w:hAnsi="新細明體"/>
          <w:bCs/>
          <w:spacing w:val="6"/>
          <w:sz w:val="23"/>
          <w:szCs w:val="23"/>
        </w:rPr>
      </w:pPr>
      <w:r w:rsidRPr="00FF3D00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四、教會的需要：</w:t>
      </w:r>
    </w:p>
    <w:p w:rsidR="00FF3D00" w:rsidRPr="00FF3D00" w:rsidRDefault="004819DF" w:rsidP="00BF1755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ind w:firstLineChars="400" w:firstLine="968"/>
        <w:jc w:val="both"/>
        <w:rPr>
          <w:rFonts w:ascii="華康仿宋體W6(P)" w:eastAsia="華康仿宋體W6(P)" w:hAnsi="新細明體"/>
          <w:bCs/>
          <w:spacing w:val="6"/>
          <w:sz w:val="23"/>
          <w:szCs w:val="23"/>
        </w:rPr>
      </w:pPr>
      <w:r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1.</w:t>
      </w:r>
      <w:r w:rsidR="00FF3D00" w:rsidRPr="00FF3D00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更多的同工</w:t>
      </w:r>
    </w:p>
    <w:p w:rsidR="00FF3D00" w:rsidRPr="00FF3D00" w:rsidRDefault="004819DF" w:rsidP="00BF1755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ind w:firstLineChars="400" w:firstLine="968"/>
        <w:jc w:val="both"/>
        <w:rPr>
          <w:rFonts w:ascii="華康仿宋體W6(P)" w:eastAsia="華康仿宋體W6(P)" w:hAnsi="新細明體"/>
          <w:bCs/>
          <w:spacing w:val="6"/>
          <w:sz w:val="23"/>
          <w:szCs w:val="23"/>
        </w:rPr>
      </w:pPr>
      <w:r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2.</w:t>
      </w:r>
      <w:r w:rsidR="00FF3D00" w:rsidRPr="00FF3D00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更穩固的家庭小組</w:t>
      </w:r>
    </w:p>
    <w:p w:rsidR="00FF3D00" w:rsidRPr="00FF3D00" w:rsidRDefault="004819DF" w:rsidP="00BF1755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ind w:firstLineChars="400" w:firstLine="968"/>
        <w:jc w:val="both"/>
        <w:rPr>
          <w:rFonts w:ascii="華康仿宋體W6(P)" w:eastAsia="華康仿宋體W6(P)" w:hAnsi="新細明體"/>
          <w:bCs/>
          <w:spacing w:val="6"/>
          <w:sz w:val="23"/>
          <w:szCs w:val="23"/>
        </w:rPr>
      </w:pPr>
      <w:r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3.</w:t>
      </w:r>
      <w:r w:rsidR="00FF3D00" w:rsidRPr="00FF3D00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更有規模的關懷團隊</w:t>
      </w:r>
    </w:p>
    <w:p w:rsidR="00FF3D00" w:rsidRPr="005A4E3C" w:rsidRDefault="004819DF" w:rsidP="00BF1755">
      <w:pPr>
        <w:tabs>
          <w:tab w:val="left" w:pos="1680"/>
          <w:tab w:val="left" w:pos="1792"/>
          <w:tab w:val="left" w:pos="3584"/>
          <w:tab w:val="right" w:pos="6720"/>
        </w:tabs>
        <w:spacing w:line="360" w:lineRule="exact"/>
        <w:ind w:firstLineChars="400" w:firstLine="968"/>
        <w:jc w:val="both"/>
        <w:rPr>
          <w:rFonts w:ascii="華康仿宋體W6(P)" w:eastAsia="華康仿宋體W6(P)" w:hAnsi="新細明體"/>
          <w:bCs/>
          <w:spacing w:val="6"/>
          <w:sz w:val="23"/>
          <w:szCs w:val="23"/>
        </w:rPr>
      </w:pPr>
      <w:r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4.</w:t>
      </w:r>
      <w:r w:rsidR="00FF3D00" w:rsidRPr="00FF3D00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更熱切的會眾禱告</w:t>
      </w:r>
    </w:p>
    <w:p w:rsidR="00B868AB" w:rsidRPr="005A4E3C" w:rsidRDefault="00B868AB" w:rsidP="00480169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afterLines="100" w:after="240" w:line="400" w:lineRule="exact"/>
        <w:jc w:val="both"/>
        <w:rPr>
          <w:rFonts w:ascii="華康仿宋體W6(P)" w:eastAsia="華康仿宋體W6(P)" w:hAnsi="華康彩帶體 Std W7"/>
          <w:bCs/>
          <w:spacing w:val="6"/>
          <w:sz w:val="22"/>
          <w:szCs w:val="22"/>
        </w:rPr>
      </w:pP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lastRenderedPageBreak/>
        <w:t>十、</w:t>
      </w:r>
      <w:r w:rsidRPr="005A4E3C">
        <w:rPr>
          <w:rFonts w:ascii="華康仿宋體W6(P)" w:eastAsia="華康仿宋體W6(P)" w:hAnsiTheme="minorEastAsia" w:hint="eastAsia"/>
          <w:bCs/>
          <w:spacing w:val="6"/>
          <w:sz w:val="23"/>
          <w:szCs w:val="23"/>
        </w:rPr>
        <w:t>長老</w:t>
      </w:r>
      <w:r w:rsidR="00480169">
        <w:rPr>
          <w:rFonts w:ascii="華康仿宋體W6(P)" w:eastAsia="華康仿宋體W6(P)" w:hAnsiTheme="minorEastAsia" w:hint="eastAsia"/>
          <w:bCs/>
          <w:spacing w:val="6"/>
          <w:sz w:val="23"/>
          <w:szCs w:val="23"/>
        </w:rPr>
        <w:t>財務</w:t>
      </w:r>
      <w:r w:rsidRPr="005A4E3C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報告+感恩祝福禱告</w:t>
      </w:r>
      <w:r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>……………………</w:t>
      </w:r>
      <w:r w:rsidR="00B4685A" w:rsidRPr="005A4E3C">
        <w:rPr>
          <w:rFonts w:ascii="華康仿宋體W6(P)" w:eastAsia="華康仿宋體W6(P)" w:hAnsi="華康彩帶體 Std W7" w:hint="eastAsia"/>
          <w:bCs/>
          <w:spacing w:val="6"/>
          <w:sz w:val="23"/>
          <w:szCs w:val="23"/>
        </w:rPr>
        <w:tab/>
      </w:r>
      <w:r w:rsidRPr="005A4E3C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陳宗賢弟兄</w:t>
      </w:r>
    </w:p>
    <w:tbl>
      <w:tblPr>
        <w:tblW w:w="6636" w:type="dxa"/>
        <w:shd w:val="clear" w:color="auto" w:fill="FFFF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88"/>
        <w:gridCol w:w="1553"/>
        <w:gridCol w:w="1390"/>
        <w:gridCol w:w="1534"/>
        <w:gridCol w:w="871"/>
      </w:tblGrid>
      <w:tr w:rsidR="00B868AB" w:rsidRPr="005A4E3C" w:rsidTr="00B53C55">
        <w:trPr>
          <w:trHeight w:val="170"/>
        </w:trPr>
        <w:tc>
          <w:tcPr>
            <w:tcW w:w="4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F1755" w:rsidP="00B53C55">
            <w:pPr>
              <w:widowControl/>
              <w:adjustRightInd/>
              <w:spacing w:line="240" w:lineRule="auto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106年</w:t>
            </w:r>
            <w:r w:rsidR="00B868AB"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一月至十一月份收支餘絀:　</w:t>
            </w: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center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單位:新台幣元 </w:t>
            </w:r>
          </w:p>
        </w:tc>
      </w:tr>
      <w:tr w:rsidR="00B868AB" w:rsidRPr="005A4E3C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項目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center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小計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494588">
            <w:pPr>
              <w:widowControl/>
              <w:adjustRightInd/>
              <w:spacing w:line="240" w:lineRule="auto"/>
              <w:jc w:val="center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合  計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center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%</w:t>
            </w:r>
          </w:p>
        </w:tc>
      </w:tr>
      <w:tr w:rsidR="00B868AB" w:rsidRPr="005A4E3C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總收入: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$5,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375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926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100.00</w:t>
            </w:r>
          </w:p>
        </w:tc>
      </w:tr>
      <w:tr w:rsidR="00B868AB" w:rsidRPr="005A4E3C" w:rsidTr="00B53C55">
        <w:trPr>
          <w:trHeight w:val="74"/>
        </w:trPr>
        <w:tc>
          <w:tcPr>
            <w:tcW w:w="2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經常奉獻收入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5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065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546</w:t>
            </w:r>
            <w:r w:rsidR="00164207"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480169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94</w:t>
            </w:r>
            <w:r w:rsidR="00B868AB"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.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23</w:t>
            </w:r>
          </w:p>
        </w:tc>
      </w:tr>
      <w:tr w:rsidR="00B868AB" w:rsidRPr="005A4E3C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股利利息收入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310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380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480169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5</w:t>
            </w:r>
            <w:r w:rsidR="00B868AB"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.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77</w:t>
            </w:r>
          </w:p>
        </w:tc>
      </w:tr>
      <w:tr w:rsidR="00B868AB" w:rsidRPr="005A4E3C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總支出: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$5,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450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441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10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.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39</w:t>
            </w:r>
          </w:p>
        </w:tc>
      </w:tr>
      <w:tr w:rsidR="00B868AB" w:rsidRPr="005A4E3C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特別奉獻支出: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981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468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textAlignment w:val="auto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480169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36</w:t>
            </w:r>
            <w:r w:rsidR="00B868AB"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.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86</w:t>
            </w:r>
          </w:p>
        </w:tc>
      </w:tr>
      <w:tr w:rsidR="00B868AB" w:rsidRPr="005A4E3C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經常奉獻支出: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494588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</w:t>
            </w:r>
            <w:r w:rsidR="00B868AB"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3,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468</w:t>
            </w:r>
            <w:r w:rsidR="00B868AB"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973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480169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64</w:t>
            </w:r>
            <w:r w:rsidR="00B868AB"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.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53</w:t>
            </w:r>
          </w:p>
        </w:tc>
      </w:tr>
      <w:tr w:rsidR="00B868AB" w:rsidRPr="005A4E3C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人事辦公費用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$2,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724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392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480169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50</w:t>
            </w:r>
            <w:r w:rsidR="00B868AB"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.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68</w:t>
            </w:r>
          </w:p>
        </w:tc>
      </w:tr>
      <w:tr w:rsidR="00B868AB" w:rsidRPr="005A4E3C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關懷牧養費用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126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739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2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.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36</w:t>
            </w:r>
          </w:p>
        </w:tc>
      </w:tr>
      <w:tr w:rsidR="00B868AB" w:rsidRPr="005A4E3C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福音宣教費用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398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195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480169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7</w:t>
            </w:r>
            <w:r w:rsidR="00B868AB"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.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41</w:t>
            </w:r>
          </w:p>
        </w:tc>
      </w:tr>
      <w:tr w:rsidR="00B868AB" w:rsidRPr="005A4E3C" w:rsidTr="00B53C55">
        <w:trPr>
          <w:trHeight w:val="74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團契訓練費用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$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219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480169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647</w:t>
            </w: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480169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4</w:t>
            </w:r>
            <w:r w:rsidR="00B868AB"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.</w:t>
            </w:r>
            <w:r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08</w:t>
            </w:r>
          </w:p>
        </w:tc>
      </w:tr>
      <w:tr w:rsidR="00330917" w:rsidRPr="005A4E3C" w:rsidTr="00B53C55">
        <w:trPr>
          <w:trHeight w:val="74"/>
        </w:trPr>
        <w:tc>
          <w:tcPr>
            <w:tcW w:w="2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494588">
            <w:pPr>
              <w:widowControl/>
              <w:adjustRightInd/>
              <w:spacing w:line="240" w:lineRule="auto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標楷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>一月份至十一月份餘絀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B53C55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color w:val="000000"/>
                <w:spacing w:val="0"/>
                <w:kern w:val="24"/>
                <w:position w:val="1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 xml:space="preserve"> $-</w:t>
            </w:r>
            <w:r w:rsidR="00480169"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>74</w:t>
            </w:r>
            <w:r w:rsidRPr="005A4E3C"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>,</w:t>
            </w:r>
            <w:r w:rsidR="00480169"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>515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68AB" w:rsidRPr="005A4E3C" w:rsidRDefault="00B868AB" w:rsidP="00480169">
            <w:pPr>
              <w:widowControl/>
              <w:adjustRightInd/>
              <w:spacing w:line="240" w:lineRule="auto"/>
              <w:jc w:val="right"/>
              <w:textAlignment w:val="center"/>
              <w:rPr>
                <w:rFonts w:ascii="華康仿宋體W6(P)" w:eastAsia="華康仿宋體W6(P)" w:hAnsi="Arial" w:cs="Arial"/>
                <w:spacing w:val="0"/>
                <w:kern w:val="0"/>
                <w:sz w:val="18"/>
                <w:szCs w:val="18"/>
              </w:rPr>
            </w:pPr>
            <w:r w:rsidRPr="005A4E3C"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>-</w:t>
            </w:r>
            <w:r w:rsidR="00480169"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>1</w:t>
            </w:r>
            <w:r w:rsidRPr="005A4E3C"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>.</w:t>
            </w:r>
            <w:r w:rsidR="00480169">
              <w:rPr>
                <w:rFonts w:ascii="華康仿宋體W6(P)" w:eastAsia="華康仿宋體W6(P)" w:hAnsi="新細明體" w:cs="Arial" w:hint="eastAsia"/>
                <w:bCs/>
                <w:spacing w:val="0"/>
                <w:kern w:val="24"/>
                <w:position w:val="1"/>
                <w:sz w:val="18"/>
                <w:szCs w:val="18"/>
              </w:rPr>
              <w:t>39</w:t>
            </w:r>
          </w:p>
        </w:tc>
      </w:tr>
    </w:tbl>
    <w:p w:rsidR="00B868AB" w:rsidRPr="005A4E3C" w:rsidRDefault="00B868AB" w:rsidP="001D5696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400" w:lineRule="exact"/>
        <w:jc w:val="both"/>
        <w:rPr>
          <w:rFonts w:ascii="華康仿宋體W6(P)" w:eastAsia="華康仿宋體W6(P)" w:hAnsi="新細明體"/>
          <w:bCs/>
          <w:spacing w:val="6"/>
          <w:sz w:val="23"/>
          <w:szCs w:val="23"/>
        </w:rPr>
      </w:pPr>
      <w:r w:rsidRPr="005A4E3C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十</w:t>
      </w:r>
      <w:r w:rsidR="005A4E3C" w:rsidRPr="005A4E3C">
        <w:rPr>
          <w:rFonts w:ascii="華康仿宋體W6(P)" w:eastAsia="華康仿宋體W6(P)" w:hAnsiTheme="minorEastAsia" w:hint="eastAsia"/>
          <w:bCs/>
          <w:spacing w:val="6"/>
          <w:sz w:val="23"/>
          <w:szCs w:val="23"/>
        </w:rPr>
        <w:t>一</w:t>
      </w:r>
      <w:r w:rsidRPr="005A4E3C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、擘餅敬拜聚會………………………………………</w:t>
      </w:r>
      <w:r w:rsidR="00B4685A" w:rsidRPr="005A4E3C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ab/>
      </w:r>
      <w:r w:rsidRPr="005A4E3C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全體會眾</w:t>
      </w:r>
    </w:p>
    <w:p w:rsidR="00B868AB" w:rsidRDefault="00B868AB" w:rsidP="001D5696">
      <w:pPr>
        <w:tabs>
          <w:tab w:val="left" w:pos="1680"/>
          <w:tab w:val="left" w:pos="1792"/>
          <w:tab w:val="left" w:pos="3584"/>
          <w:tab w:val="right" w:pos="6720"/>
        </w:tabs>
        <w:spacing w:beforeLines="80" w:before="192" w:line="400" w:lineRule="exact"/>
        <w:jc w:val="both"/>
        <w:rPr>
          <w:rFonts w:ascii="華康細圓體(P)" w:eastAsia="華康細圓體(P)"/>
          <w:spacing w:val="0"/>
          <w:sz w:val="20"/>
        </w:rPr>
      </w:pPr>
      <w:r w:rsidRPr="005A4E3C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十</w:t>
      </w:r>
      <w:r w:rsidR="005A4E3C" w:rsidRPr="005A4E3C">
        <w:rPr>
          <w:rFonts w:ascii="華康仿宋體W6(P)" w:eastAsia="華康仿宋體W6(P)" w:hAnsiTheme="minorEastAsia" w:hint="eastAsia"/>
          <w:bCs/>
          <w:spacing w:val="6"/>
          <w:sz w:val="23"/>
          <w:szCs w:val="23"/>
        </w:rPr>
        <w:t>二</w:t>
      </w:r>
      <w:r w:rsidRPr="005A4E3C">
        <w:rPr>
          <w:rFonts w:ascii="華康仿宋體W6(P)" w:eastAsia="華康仿宋體W6(P)" w:hAnsi="新細明體" w:hint="eastAsia"/>
          <w:bCs/>
          <w:spacing w:val="6"/>
          <w:sz w:val="23"/>
          <w:szCs w:val="23"/>
        </w:rPr>
        <w:t>、愛筵</w:t>
      </w:r>
    </w:p>
    <w:p w:rsidR="00B868AB" w:rsidRPr="004A3820" w:rsidRDefault="00B868AB" w:rsidP="00B868AB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B868AB" w:rsidRPr="00326125" w:rsidRDefault="00B868AB" w:rsidP="00B868AB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68AB" w:rsidRPr="00326125" w:rsidRDefault="00B868AB" w:rsidP="00B868AB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68AB" w:rsidRPr="00326125" w:rsidRDefault="00B868AB" w:rsidP="00B868AB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B868AB" w:rsidRPr="004A3820" w:rsidRDefault="00B868AB" w:rsidP="00B868AB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68AB" w:rsidRPr="00326125" w:rsidRDefault="00B868AB" w:rsidP="00B868AB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68AB" w:rsidRPr="00326125" w:rsidRDefault="00B868AB" w:rsidP="00B868AB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68AB" w:rsidRPr="00326125" w:rsidRDefault="00B868AB" w:rsidP="00B868AB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1459BD" w:rsidRDefault="001459BD" w:rsidP="006E004C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</w:p>
    <w:p w:rsidR="006E004C" w:rsidRPr="006E004C" w:rsidRDefault="006E004C" w:rsidP="006E004C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int="eastAsia"/>
          <w:spacing w:val="-4"/>
          <w:sz w:val="24"/>
          <w:szCs w:val="24"/>
        </w:rPr>
      </w:pPr>
      <w:r w:rsidRPr="006E004C">
        <w:rPr>
          <w:rFonts w:ascii="華康魏碑體(P)" w:eastAsia="華康魏碑體(P)" w:hint="eastAsia"/>
          <w:spacing w:val="-4"/>
          <w:sz w:val="24"/>
          <w:szCs w:val="24"/>
        </w:rPr>
        <w:t>願</w:t>
      </w:r>
      <w:r w:rsidR="001459BD">
        <w:rPr>
          <w:rFonts w:ascii="華康魏碑體(P)" w:eastAsia="華康魏碑體(P)" w:hint="eastAsia"/>
          <w:spacing w:val="-4"/>
          <w:sz w:val="24"/>
          <w:szCs w:val="24"/>
        </w:rPr>
        <w:t xml:space="preserve"> </w:t>
      </w:r>
      <w:r w:rsidRPr="006E004C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神憐憫我們，賜福與我們，用臉光照我們，</w:t>
      </w:r>
    </w:p>
    <w:p w:rsidR="006E004C" w:rsidRPr="006E004C" w:rsidRDefault="006E004C" w:rsidP="006E004C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int="eastAsia"/>
          <w:spacing w:val="-4"/>
          <w:sz w:val="24"/>
          <w:szCs w:val="24"/>
        </w:rPr>
      </w:pPr>
      <w:r w:rsidRPr="006E004C">
        <w:rPr>
          <w:rFonts w:ascii="華康魏碑體(P)" w:eastAsia="華康魏碑體(P)" w:hint="eastAsia"/>
          <w:spacing w:val="-4"/>
          <w:sz w:val="24"/>
          <w:szCs w:val="24"/>
        </w:rPr>
        <w:t>好叫世界得知你的道路，萬國得知你的救恩。</w:t>
      </w:r>
    </w:p>
    <w:p w:rsidR="00B868AB" w:rsidRPr="00B15F77" w:rsidRDefault="00164207" w:rsidP="006E004C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int="eastAsia"/>
          <w:spacing w:val="-4"/>
          <w:sz w:val="24"/>
          <w:szCs w:val="24"/>
        </w:rPr>
        <w:t xml:space="preserve">                                                     詩篇</w:t>
      </w:r>
      <w:r w:rsidR="001459BD">
        <w:rPr>
          <w:rFonts w:ascii="華康魏碑體(P)" w:eastAsia="華康魏碑體(P)" w:hint="eastAsia"/>
          <w:spacing w:val="-4"/>
          <w:sz w:val="24"/>
          <w:szCs w:val="24"/>
        </w:rPr>
        <w:t>67</w:t>
      </w:r>
      <w:r>
        <w:rPr>
          <w:rFonts w:ascii="華康魏碑體(P)" w:eastAsia="華康魏碑體(P)" w:hint="eastAsia"/>
          <w:spacing w:val="-4"/>
          <w:sz w:val="24"/>
          <w:szCs w:val="24"/>
        </w:rPr>
        <w:t>:1~</w:t>
      </w:r>
      <w:r w:rsidR="001459BD">
        <w:rPr>
          <w:rFonts w:ascii="華康魏碑體(P)" w:eastAsia="華康魏碑體(P)" w:hint="eastAsia"/>
          <w:spacing w:val="-4"/>
          <w:sz w:val="24"/>
          <w:szCs w:val="24"/>
        </w:rPr>
        <w:t>2</w:t>
      </w:r>
    </w:p>
    <w:p w:rsidR="00A17372" w:rsidRPr="002F6EB1" w:rsidRDefault="00A17372" w:rsidP="00A17372">
      <w:pPr>
        <w:tabs>
          <w:tab w:val="left" w:pos="1680"/>
          <w:tab w:val="left" w:pos="1792"/>
          <w:tab w:val="left" w:pos="3584"/>
          <w:tab w:val="right" w:pos="6720"/>
        </w:tabs>
        <w:spacing w:beforeLines="100" w:before="240" w:line="240" w:lineRule="auto"/>
        <w:jc w:val="both"/>
        <w:rPr>
          <w:rFonts w:ascii="DFChuW4-B5" w:eastAsiaTheme="minorEastAsia" w:hAnsi="新細明體"/>
          <w:b/>
          <w:bCs/>
          <w:spacing w:val="6"/>
          <w:sz w:val="22"/>
          <w:szCs w:val="22"/>
        </w:rPr>
      </w:pPr>
      <w:r>
        <w:rPr>
          <w:rFonts w:ascii="DFChuW4-B5" w:eastAsiaTheme="minorEastAsia" w:hAnsi="新細明體" w:hint="eastAsia"/>
          <w:bCs/>
          <w:spacing w:val="6"/>
          <w:sz w:val="22"/>
          <w:szCs w:val="22"/>
        </w:rPr>
        <w:sym w:font="Wingdings" w:char="F0AE"/>
      </w:r>
      <w:r w:rsidRPr="002F6EB1">
        <w:rPr>
          <w:rFonts w:ascii="華康細圓體(P)" w:eastAsia="華康細圓體(P)" w:hAnsi="新細明體" w:hint="eastAsia"/>
          <w:bCs/>
          <w:spacing w:val="6"/>
          <w:sz w:val="20"/>
        </w:rPr>
        <w:t>今天慕道班暫停一次，全體參加「擘餅敬拜聚會」，未受洗者請不領餅杯。</w:t>
      </w:r>
    </w:p>
    <w:p w:rsidR="00A17372" w:rsidRPr="00A17372" w:rsidRDefault="00A17372" w:rsidP="001D5696">
      <w:pPr>
        <w:spacing w:beforeLines="50" w:before="120" w:line="280" w:lineRule="exact"/>
        <w:jc w:val="both"/>
        <w:rPr>
          <w:rFonts w:ascii="華康細圓體(P)" w:eastAsia="華康細圓體(P)" w:hint="eastAsia"/>
          <w:spacing w:val="0"/>
          <w:sz w:val="20"/>
        </w:rPr>
      </w:pPr>
      <w:r>
        <w:rPr>
          <w:rFonts w:ascii="DFChuW4-B5" w:eastAsiaTheme="minorEastAsia" w:hAnsi="新細明體" w:hint="eastAsia"/>
          <w:bCs/>
          <w:spacing w:val="6"/>
          <w:sz w:val="22"/>
          <w:szCs w:val="22"/>
        </w:rPr>
        <w:sym w:font="Wingdings" w:char="F0AE"/>
      </w:r>
      <w:r>
        <w:rPr>
          <w:rFonts w:ascii="DFChuW4-B5" w:eastAsiaTheme="minorEastAsia" w:hAnsi="新細明體" w:hint="eastAsia"/>
          <w:bCs/>
          <w:spacing w:val="6"/>
          <w:sz w:val="22"/>
          <w:szCs w:val="22"/>
        </w:rPr>
        <w:t>《</w:t>
      </w:r>
      <w:r w:rsidRPr="00A17372">
        <w:rPr>
          <w:rFonts w:ascii="華康細圓體(P)" w:eastAsia="華康細圓體(P)" w:hint="eastAsia"/>
          <w:spacing w:val="0"/>
          <w:sz w:val="20"/>
        </w:rPr>
        <w:t>英文查經班</w:t>
      </w:r>
      <w:r>
        <w:rPr>
          <w:rFonts w:ascii="華康細圓體(P)" w:eastAsia="華康細圓體(P)" w:hint="eastAsia"/>
          <w:spacing w:val="0"/>
          <w:sz w:val="20"/>
        </w:rPr>
        <w:t>》</w:t>
      </w:r>
      <w:r w:rsidRPr="00A17372">
        <w:rPr>
          <w:rFonts w:ascii="華康細圓體(P)" w:eastAsia="華康細圓體(P)" w:hint="eastAsia"/>
          <w:spacing w:val="0"/>
          <w:sz w:val="20"/>
        </w:rPr>
        <w:t xml:space="preserve">年終特別聚會 </w:t>
      </w:r>
      <w:r w:rsidR="001D5696">
        <w:rPr>
          <w:rFonts w:ascii="華康細圓體(P)" w:eastAsia="華康細圓體(P)"/>
          <w:spacing w:val="0"/>
          <w:sz w:val="20"/>
        </w:rPr>
        <w:t>--</w:t>
      </w:r>
      <w:r w:rsidRPr="00A17372">
        <w:rPr>
          <w:rFonts w:ascii="華康細圓體(P)" w:eastAsia="華康細圓體(P)" w:hint="eastAsia"/>
          <w:spacing w:val="0"/>
          <w:sz w:val="20"/>
        </w:rPr>
        <w:t>-《挪亞方舟》(Noah</w:t>
      </w:r>
      <w:r>
        <w:rPr>
          <w:rFonts w:ascii="華康細圓體(P)" w:eastAsia="華康細圓體(P)"/>
          <w:spacing w:val="0"/>
          <w:sz w:val="20"/>
        </w:rPr>
        <w:t>’</w:t>
      </w:r>
      <w:r w:rsidRPr="00A17372">
        <w:rPr>
          <w:rFonts w:ascii="華康細圓體(P)" w:eastAsia="華康細圓體(P)" w:hint="eastAsia"/>
          <w:spacing w:val="0"/>
          <w:sz w:val="20"/>
        </w:rPr>
        <w:t>s Ark)</w:t>
      </w:r>
    </w:p>
    <w:p w:rsidR="00A17372" w:rsidRPr="00A17372" w:rsidRDefault="00A17372" w:rsidP="00A17372">
      <w:pPr>
        <w:spacing w:line="280" w:lineRule="exact"/>
        <w:jc w:val="both"/>
        <w:rPr>
          <w:rFonts w:ascii="華康細圓體(P)" w:eastAsia="華康細圓體(P)" w:hint="eastAsia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</w:t>
      </w:r>
      <w:r w:rsidRPr="00A17372">
        <w:rPr>
          <w:rFonts w:ascii="華康細圓體(P)" w:eastAsia="華康細圓體(P)" w:hint="eastAsia"/>
          <w:spacing w:val="0"/>
          <w:sz w:val="20"/>
        </w:rPr>
        <w:t>時間</w:t>
      </w:r>
      <w:r>
        <w:rPr>
          <w:rFonts w:ascii="華康細圓體(P)" w:eastAsia="華康細圓體(P)" w:hint="eastAsia"/>
          <w:spacing w:val="0"/>
          <w:sz w:val="20"/>
        </w:rPr>
        <w:t>︰</w:t>
      </w:r>
      <w:r w:rsidRPr="00A17372">
        <w:rPr>
          <w:rFonts w:ascii="華康細圓體(P)" w:eastAsia="華康細圓體(P)" w:hint="eastAsia"/>
          <w:spacing w:val="0"/>
          <w:sz w:val="20"/>
        </w:rPr>
        <w:t>12/19/2017</w:t>
      </w:r>
      <w:r>
        <w:rPr>
          <w:rFonts w:ascii="華康細圓體(P)" w:eastAsia="華康細圓體(P)"/>
          <w:spacing w:val="0"/>
          <w:sz w:val="20"/>
        </w:rPr>
        <w:t>(</w:t>
      </w:r>
      <w:r w:rsidRPr="00A17372">
        <w:rPr>
          <w:rFonts w:ascii="華康細圓體(P)" w:eastAsia="華康細圓體(P)" w:hint="eastAsia"/>
          <w:spacing w:val="0"/>
          <w:sz w:val="20"/>
        </w:rPr>
        <w:t>二</w:t>
      </w:r>
      <w:r>
        <w:rPr>
          <w:rFonts w:ascii="華康細圓體(P)" w:eastAsia="華康細圓體(P)" w:hint="eastAsia"/>
          <w:spacing w:val="0"/>
          <w:sz w:val="20"/>
        </w:rPr>
        <w:t>)</w:t>
      </w:r>
      <w:r w:rsidRPr="00A17372">
        <w:rPr>
          <w:rFonts w:ascii="華康細圓體(P)" w:eastAsia="華康細圓體(P)" w:hint="eastAsia"/>
          <w:spacing w:val="0"/>
          <w:sz w:val="20"/>
        </w:rPr>
        <w:t>晚上</w:t>
      </w:r>
      <w:r>
        <w:rPr>
          <w:rFonts w:ascii="華康細圓體(P)" w:eastAsia="華康細圓體(P)" w:hint="eastAsia"/>
          <w:spacing w:val="0"/>
          <w:sz w:val="20"/>
        </w:rPr>
        <w:t>7</w:t>
      </w:r>
      <w:r w:rsidRPr="00A17372">
        <w:rPr>
          <w:rFonts w:ascii="華康細圓體(P)" w:eastAsia="華康細圓體(P)" w:hint="eastAsia"/>
          <w:spacing w:val="0"/>
          <w:sz w:val="20"/>
        </w:rPr>
        <w:t>:30</w:t>
      </w:r>
    </w:p>
    <w:p w:rsidR="00A17372" w:rsidRPr="00A17372" w:rsidRDefault="00A17372" w:rsidP="00A17372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</w:t>
      </w:r>
      <w:r w:rsidRPr="00A17372">
        <w:rPr>
          <w:rFonts w:ascii="華康細圓體(P)" w:eastAsia="華康細圓體(P)" w:hint="eastAsia"/>
          <w:spacing w:val="0"/>
          <w:sz w:val="20"/>
        </w:rPr>
        <w:t>【方舟知多少】【舟八口的救贖】【彩虹的</w:t>
      </w:r>
      <w:r>
        <w:rPr>
          <w:rFonts w:ascii="華康細圓體(P)" w:eastAsia="華康細圓體(P)" w:hint="eastAsia"/>
          <w:spacing w:val="0"/>
          <w:sz w:val="20"/>
        </w:rPr>
        <w:t>記</w:t>
      </w:r>
      <w:r w:rsidRPr="00A17372">
        <w:rPr>
          <w:rFonts w:ascii="華康細圓體(P)" w:eastAsia="華康細圓體(P)" w:hint="eastAsia"/>
          <w:spacing w:val="0"/>
          <w:sz w:val="20"/>
        </w:rPr>
        <w:t>念】</w:t>
      </w:r>
      <w:r w:rsidRPr="00A17372">
        <w:rPr>
          <w:rFonts w:ascii="華康細圓體(P)" w:eastAsia="華康細圓體(P)"/>
          <w:spacing w:val="0"/>
          <w:sz w:val="20"/>
        </w:rPr>
        <w:t xml:space="preserve">Genesis 6:5 </w:t>
      </w:r>
      <w:r w:rsidRPr="00A17372">
        <w:rPr>
          <w:rFonts w:ascii="華康細圓體(P)" w:eastAsia="華康細圓體(P)"/>
          <w:spacing w:val="0"/>
          <w:sz w:val="20"/>
        </w:rPr>
        <w:t>–</w:t>
      </w:r>
      <w:r w:rsidRPr="00A17372">
        <w:rPr>
          <w:rFonts w:ascii="華康細圓體(P)" w:eastAsia="華康細圓體(P)"/>
          <w:spacing w:val="0"/>
          <w:sz w:val="20"/>
        </w:rPr>
        <w:t xml:space="preserve"> 9 :17</w:t>
      </w:r>
    </w:p>
    <w:p w:rsidR="00A17372" w:rsidRDefault="001D5696" w:rsidP="00A17372">
      <w:pPr>
        <w:spacing w:line="280" w:lineRule="exact"/>
        <w:jc w:val="both"/>
        <w:rPr>
          <w:rFonts w:ascii="華康細圓體(P)" w:eastAsia="華康細圓體(P)" w:hint="eastAsia"/>
          <w:spacing w:val="0"/>
          <w:sz w:val="20"/>
        </w:rPr>
      </w:pPr>
      <w:r>
        <w:rPr>
          <w:rFonts w:ascii="華康新特黑體" w:eastAsia="華康新特黑體" w:hint="eastAsia"/>
          <w:noProof/>
          <w:color w:val="4472C4" w:themeColor="accent5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241935</wp:posOffset>
            </wp:positionV>
            <wp:extent cx="4320000" cy="1894528"/>
            <wp:effectExtent l="0" t="0" r="444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ahs-ark-mythology-genesis-bible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4" b="9142"/>
                    <a:stretch/>
                  </pic:blipFill>
                  <pic:spPr bwMode="auto">
                    <a:xfrm>
                      <a:off x="0" y="0"/>
                      <a:ext cx="4320000" cy="1894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372">
        <w:rPr>
          <w:rFonts w:ascii="華康細圓體(P)" w:eastAsia="華康細圓體(P)" w:hint="eastAsia"/>
          <w:spacing w:val="0"/>
          <w:sz w:val="20"/>
        </w:rPr>
        <w:t xml:space="preserve">  </w:t>
      </w:r>
      <w:r w:rsidR="00A17372" w:rsidRPr="00A17372">
        <w:rPr>
          <w:rFonts w:ascii="華康細圓體(P)" w:eastAsia="華康細圓體(P)" w:hint="eastAsia"/>
          <w:spacing w:val="0"/>
          <w:sz w:val="20"/>
        </w:rPr>
        <w:t>邀請</w:t>
      </w:r>
      <w:r>
        <w:rPr>
          <w:rFonts w:ascii="華康細圓體(P)" w:eastAsia="華康細圓體(P)" w:hint="eastAsia"/>
          <w:spacing w:val="0"/>
          <w:sz w:val="20"/>
        </w:rPr>
        <w:t>您</w:t>
      </w:r>
      <w:r w:rsidR="00A17372" w:rsidRPr="00A17372">
        <w:rPr>
          <w:rFonts w:ascii="華康細圓體(P)" w:eastAsia="華康細圓體(P)" w:hint="eastAsia"/>
          <w:spacing w:val="0"/>
          <w:sz w:val="20"/>
        </w:rPr>
        <w:t>與我們一起，用詩歌、動畫影片、趣味猜謎數算方舟救贖的恩典</w:t>
      </w:r>
      <w:r>
        <w:rPr>
          <w:rFonts w:ascii="華康細圓體(P)" w:eastAsia="華康細圓體(P)" w:hint="eastAsia"/>
          <w:spacing w:val="0"/>
          <w:sz w:val="20"/>
        </w:rPr>
        <w:t>～</w:t>
      </w:r>
    </w:p>
    <w:p w:rsidR="004A0CEA" w:rsidRPr="00882086" w:rsidRDefault="004A0CEA" w:rsidP="004A0CE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</w:t>
      </w:r>
      <w:r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50</w:t>
      </w:r>
      <w:r>
        <w:rPr>
          <w:rFonts w:ascii="華康華綜體 Std W5" w:eastAsia="華康華綜體 Std W5" w:hAnsi="華康華綜體 Std W5"/>
          <w:spacing w:val="-8"/>
          <w:sz w:val="24"/>
          <w:szCs w:val="24"/>
        </w:rPr>
        <w:t>8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12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</w:t>
      </w:r>
      <w:r>
        <w:rPr>
          <w:rFonts w:ascii="華康華綜體 Std W5" w:eastAsia="華康華綜體 Std W5" w:hAnsi="華康華綜體 Std W5"/>
          <w:spacing w:val="-8"/>
          <w:sz w:val="24"/>
          <w:szCs w:val="24"/>
        </w:rPr>
        <w:t>7</w:t>
      </w:r>
    </w:p>
    <w:p w:rsidR="004A0CEA" w:rsidRPr="00882086" w:rsidRDefault="004A0CEA" w:rsidP="004A0CE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6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A0CEA" w:rsidRPr="00326125" w:rsidRDefault="004A0CEA" w:rsidP="004A0CE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A0CEA" w:rsidRPr="00FA623A" w:rsidRDefault="004A0CEA" w:rsidP="004A0CE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563295">
        <w:rPr>
          <w:rFonts w:ascii="華康隸書體W7(P)" w:eastAsia="華康隸書體W7(P)" w:hint="eastAsia"/>
          <w:bCs/>
          <w:spacing w:val="-12"/>
          <w:sz w:val="24"/>
        </w:rPr>
        <w:t>1</w:t>
      </w:r>
      <w:r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A0CEA" w:rsidRPr="00326125" w:rsidRDefault="004A0CEA" w:rsidP="004A0CE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 w:hint="eastAsia"/>
          <w:bCs/>
          <w:spacing w:val="-12"/>
          <w:sz w:val="24"/>
        </w:rPr>
        <w:t>彭書睿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563295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A0CEA" w:rsidRPr="003C2D57" w:rsidRDefault="004A0CEA" w:rsidP="004A0CE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563295">
        <w:rPr>
          <w:rFonts w:ascii="華康隸書體W7(P)" w:eastAsia="華康隸書體W7(P)" w:hint="eastAsia"/>
          <w:bCs/>
          <w:spacing w:val="-12"/>
          <w:sz w:val="24"/>
        </w:rPr>
        <w:t>林憶紜姊妹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563295">
        <w:rPr>
          <w:rFonts w:ascii="華康隸書體W7(P)" w:eastAsia="華康隸書體W7(P)"/>
          <w:bCs/>
          <w:spacing w:val="-12"/>
          <w:sz w:val="24"/>
        </w:rPr>
        <w:tab/>
      </w:r>
      <w:r w:rsidR="00563295">
        <w:rPr>
          <w:rFonts w:ascii="華康隸書體W7(P)" w:eastAsia="華康隸書體W7(P)" w:hint="eastAsia"/>
          <w:bCs/>
          <w:spacing w:val="-12"/>
          <w:sz w:val="24"/>
        </w:rPr>
        <w:t>任  駿弟兄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63295">
        <w:rPr>
          <w:rFonts w:ascii="華康細圓體(P)" w:eastAsia="華康細圓體(P)" w:hint="eastAsia"/>
          <w:b/>
          <w:spacing w:val="0"/>
          <w:sz w:val="20"/>
        </w:rPr>
        <w:t>劉耀仁弟兄</w:t>
      </w:r>
    </w:p>
    <w:p w:rsidR="004A0CEA" w:rsidRPr="003C2D57" w:rsidRDefault="004A0CEA" w:rsidP="004A0CE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63295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="00563295">
        <w:rPr>
          <w:rFonts w:ascii="華康隸書體W7(P)" w:eastAsia="華康隸書體W7(P)" w:hint="eastAsia"/>
          <w:bCs/>
          <w:spacing w:val="-12"/>
          <w:sz w:val="24"/>
        </w:rPr>
        <w:t>溫晨昕姊妹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563295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A0CEA" w:rsidRDefault="004A0CEA" w:rsidP="004A0CE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563295">
        <w:rPr>
          <w:rFonts w:ascii="Times New Roman" w:eastAsia="華康隸書體W7(P)" w:hint="eastAsia"/>
          <w:bCs/>
          <w:spacing w:val="-10"/>
          <w:sz w:val="24"/>
        </w:rPr>
        <w:t>年終感恩見證聚會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563295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="00563295">
        <w:rPr>
          <w:rFonts w:ascii="華康細圓體(P)" w:eastAsia="華康細圓體(P)" w:hint="eastAsia"/>
          <w:b/>
          <w:spacing w:val="0"/>
          <w:sz w:val="20"/>
        </w:rPr>
        <w:t>講員</w:t>
      </w:r>
      <w:r w:rsidR="00563295"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563295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4A0CEA" w:rsidRDefault="004A0CEA" w:rsidP="004A0CE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6329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0A5BE2" w:rsidRPr="000A5BE2">
        <w:rPr>
          <w:rFonts w:ascii="華康細圓體(P)" w:eastAsia="華康細圓體(P)" w:hint="eastAsia"/>
          <w:b/>
          <w:spacing w:val="0"/>
          <w:sz w:val="20"/>
        </w:rPr>
        <w:t>從馬槽到空墳墓</w:t>
      </w:r>
    </w:p>
    <w:p w:rsidR="004A0CEA" w:rsidRPr="00A24D63" w:rsidRDefault="004A0CEA" w:rsidP="004A0CE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225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0A5BE2">
        <w:rPr>
          <w:rFonts w:ascii="Times New Roman" w:eastAsia="華康細圓體(P)" w:hint="eastAsia"/>
          <w:b/>
          <w:spacing w:val="0"/>
          <w:sz w:val="20"/>
        </w:rPr>
        <w:t>哥林多後書</w:t>
      </w:r>
      <w:r w:rsidR="000A5BE2" w:rsidRPr="000A5BE2">
        <w:rPr>
          <w:rFonts w:ascii="華康細圓體(P)" w:eastAsia="華康細圓體(P)" w:hint="eastAsia"/>
          <w:b/>
          <w:spacing w:val="0"/>
          <w:sz w:val="20"/>
        </w:rPr>
        <w:t>8:9</w:t>
      </w:r>
    </w:p>
    <w:p w:rsidR="004A0CEA" w:rsidRDefault="004A0CEA" w:rsidP="004A0CE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63295">
        <w:rPr>
          <w:rFonts w:ascii="華康隸書體W7(P)" w:eastAsia="華康隸書體W7(P)" w:hint="eastAsia"/>
          <w:bCs/>
          <w:spacing w:val="-12"/>
          <w:sz w:val="24"/>
        </w:rPr>
        <w:t>黃玉成弟兄</w:t>
      </w:r>
      <w:r w:rsidRPr="00635DE9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563295">
        <w:rPr>
          <w:rFonts w:ascii="華康隸書體W7(P)" w:eastAsia="華康隸書體W7(P)" w:hint="eastAsia"/>
          <w:bCs/>
          <w:spacing w:val="-12"/>
          <w:sz w:val="24"/>
        </w:rPr>
        <w:t>林寶猜</w:t>
      </w:r>
      <w:r w:rsidRPr="00635DE9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563295">
        <w:rPr>
          <w:rFonts w:ascii="Times New Roman" w:eastAsia="華康細圓體(P)" w:hint="eastAsia"/>
          <w:b/>
          <w:spacing w:val="0"/>
          <w:sz w:val="20"/>
        </w:rPr>
        <w:t>王雅麗姊妹</w:t>
      </w:r>
      <w:r>
        <w:rPr>
          <w:rFonts w:ascii="Times New Roman" w:eastAsia="華康細圓體(P)" w:hint="eastAsia"/>
          <w:b/>
          <w:spacing w:val="0"/>
          <w:sz w:val="20"/>
        </w:rPr>
        <w:t xml:space="preserve"> </w:t>
      </w:r>
      <w:r>
        <w:rPr>
          <w:rFonts w:ascii="Times New Roman" w:eastAsia="華康細圓體(P)" w:hint="eastAsia"/>
          <w:b/>
          <w:spacing w:val="0"/>
          <w:sz w:val="20"/>
        </w:rPr>
        <w:t>吳純紹姊妹</w:t>
      </w:r>
    </w:p>
    <w:p w:rsidR="004A0CEA" w:rsidRPr="00B737E2" w:rsidRDefault="004A0CEA" w:rsidP="004A0CE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B868AB" w:rsidRPr="00B868AB" w:rsidRDefault="00B868AB" w:rsidP="00B868AB">
      <w:pPr>
        <w:spacing w:beforeLines="150" w:before="360" w:line="280" w:lineRule="exact"/>
        <w:jc w:val="both"/>
        <w:rPr>
          <w:rFonts w:ascii="華康細圓體(P)" w:eastAsia="華康細圓體(P)"/>
          <w:spacing w:val="0"/>
          <w:sz w:val="20"/>
        </w:rPr>
      </w:pPr>
    </w:p>
    <w:sectPr w:rsidR="00B868AB" w:rsidRPr="00B868AB" w:rsidSect="00B868AB">
      <w:type w:val="continuous"/>
      <w:pgSz w:w="16840" w:h="11907" w:orient="landscape" w:code="9"/>
      <w:pgMar w:top="680" w:right="567" w:bottom="680" w:left="567" w:header="851" w:footer="851" w:gutter="0"/>
      <w:cols w:num="2" w:space="1344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35" w:rsidRDefault="00653935">
      <w:r>
        <w:separator/>
      </w:r>
    </w:p>
  </w:endnote>
  <w:endnote w:type="continuationSeparator" w:id="0">
    <w:p w:rsidR="00653935" w:rsidRDefault="0065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35" w:rsidRDefault="00653935">
      <w:r>
        <w:separator/>
      </w:r>
    </w:p>
  </w:footnote>
  <w:footnote w:type="continuationSeparator" w:id="0">
    <w:p w:rsidR="00653935" w:rsidRDefault="00653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4E4462"/>
    <w:multiLevelType w:val="hybridMultilevel"/>
    <w:tmpl w:val="2B28F362"/>
    <w:lvl w:ilvl="0" w:tplc="EEA2705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4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0D0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42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5BE2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4CA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9BD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207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134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0CA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69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434"/>
    <w:rsid w:val="00262627"/>
    <w:rsid w:val="0026301B"/>
    <w:rsid w:val="002630C4"/>
    <w:rsid w:val="00263A63"/>
    <w:rsid w:val="00263D57"/>
    <w:rsid w:val="002643BF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5D0B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97FB6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6EB1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0917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DAD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0F40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B2B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2C1B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1B0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169"/>
    <w:rsid w:val="00480808"/>
    <w:rsid w:val="00480A2A"/>
    <w:rsid w:val="0048126E"/>
    <w:rsid w:val="004813A9"/>
    <w:rsid w:val="004819DF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588"/>
    <w:rsid w:val="00494DF2"/>
    <w:rsid w:val="004950F6"/>
    <w:rsid w:val="00495664"/>
    <w:rsid w:val="004957B5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CEA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4C8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01F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0D2D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295"/>
    <w:rsid w:val="00563598"/>
    <w:rsid w:val="00563C6F"/>
    <w:rsid w:val="00563F7D"/>
    <w:rsid w:val="00564CDF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8B0"/>
    <w:rsid w:val="005A320C"/>
    <w:rsid w:val="005A4739"/>
    <w:rsid w:val="005A4D58"/>
    <w:rsid w:val="005A4E3C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2DC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34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AE1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C98"/>
    <w:rsid w:val="00651F93"/>
    <w:rsid w:val="006520ED"/>
    <w:rsid w:val="0065284B"/>
    <w:rsid w:val="00652FD7"/>
    <w:rsid w:val="006535EB"/>
    <w:rsid w:val="00653935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4C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04C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35"/>
    <w:rsid w:val="007633F0"/>
    <w:rsid w:val="0076379E"/>
    <w:rsid w:val="007638DB"/>
    <w:rsid w:val="00763977"/>
    <w:rsid w:val="00763A53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2E6C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6A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56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651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1DE1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372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EA8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A09"/>
    <w:rsid w:val="00B25A7F"/>
    <w:rsid w:val="00B25BDC"/>
    <w:rsid w:val="00B25D39"/>
    <w:rsid w:val="00B264A7"/>
    <w:rsid w:val="00B26A15"/>
    <w:rsid w:val="00B26ADC"/>
    <w:rsid w:val="00B27B50"/>
    <w:rsid w:val="00B27C9A"/>
    <w:rsid w:val="00B304B3"/>
    <w:rsid w:val="00B30777"/>
    <w:rsid w:val="00B30C77"/>
    <w:rsid w:val="00B31327"/>
    <w:rsid w:val="00B3153E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85A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68AB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2A23"/>
    <w:rsid w:val="00BE2D07"/>
    <w:rsid w:val="00BE2E8F"/>
    <w:rsid w:val="00BE3C7A"/>
    <w:rsid w:val="00BE4095"/>
    <w:rsid w:val="00BE47DA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755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336"/>
    <w:rsid w:val="00CA14B1"/>
    <w:rsid w:val="00CA18E5"/>
    <w:rsid w:val="00CA2244"/>
    <w:rsid w:val="00CA2BCE"/>
    <w:rsid w:val="00CA3E8B"/>
    <w:rsid w:val="00CA3FD2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4FD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8DF"/>
    <w:rsid w:val="00D1524D"/>
    <w:rsid w:val="00D1534E"/>
    <w:rsid w:val="00D15F69"/>
    <w:rsid w:val="00D16CFB"/>
    <w:rsid w:val="00D1734F"/>
    <w:rsid w:val="00D176DD"/>
    <w:rsid w:val="00D179A0"/>
    <w:rsid w:val="00D17A01"/>
    <w:rsid w:val="00D17A84"/>
    <w:rsid w:val="00D2005E"/>
    <w:rsid w:val="00D20060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3BD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069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07FE2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6C0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2DBB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91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A3B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017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771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A7EB4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41A9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3D0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jduImjnIvYAhXCNJQKHTB_BhsQjRwIBw&amp;url=http://www.fsll.org/?p%3D6419&amp;psig=AOvVaw3GsCUGI-LHbzdWR-0vUcfJ&amp;ust=1513399926521782" TargetMode="External"/><Relationship Id="rId13" Type="http://schemas.openxmlformats.org/officeDocument/2006/relationships/hyperlink" Target="https://www.google.com.tw/url?sa=i&amp;rct=j&amp;q=&amp;esrc=s&amp;source=images&amp;cd=&amp;cad=rja&amp;uact=8&amp;ved=0ahUKEwiE5OWCnYvYAhXCpJQKHRaUBH8QjRwIBw&amp;url=https://www.meltonvineyard.org.uk/the-kind-of-church-god-blesses.html&amp;psig=AOvVaw3cNcH6LL7rJM7CTzDSlYus&amp;ust=15134001167558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0ahUKEwjRgKj4nYvYAhWJLpQKHSyiC0MQjRwIBw&amp;url=http://www.nipic.com/show/2/65/6064356k3182eeba.html&amp;psig=AOvVaw16f004sXM2RIAXRqhG6sEa&amp;ust=151340037531825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25A7-6690-41D6-9D95-D03E802D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152</TotalTime>
  <Pages>2</Pages>
  <Words>324</Words>
  <Characters>1852</Characters>
  <Application>Microsoft Office Word</Application>
  <DocSecurity>0</DocSecurity>
  <Lines>15</Lines>
  <Paragraphs>4</Paragraphs>
  <ScaleCrop>false</ScaleCrop>
  <Company>基督徒聚會處</Company>
  <LinksUpToDate>false</LinksUpToDate>
  <CharactersWithSpaces>2172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13</cp:revision>
  <cp:lastPrinted>2016-12-16T07:48:00Z</cp:lastPrinted>
  <dcterms:created xsi:type="dcterms:W3CDTF">2017-12-12T09:25:00Z</dcterms:created>
  <dcterms:modified xsi:type="dcterms:W3CDTF">2017-12-15T05:22:00Z</dcterms:modified>
</cp:coreProperties>
</file>