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868AB" w:rsidRPr="008A48CF" w:rsidRDefault="00BD0849" w:rsidP="00FA755C">
      <w:pPr>
        <w:spacing w:line="400" w:lineRule="exact"/>
        <w:ind w:leftChars="50" w:left="112"/>
        <w:jc w:val="center"/>
        <w:rPr>
          <w:rFonts w:ascii="華康魏碑體(P)" w:eastAsia="華康魏碑體(P)" w:hAnsi="華康彩帶體 Std W7"/>
          <w:bCs/>
          <w:spacing w:val="20"/>
          <w:sz w:val="36"/>
          <w:szCs w:val="36"/>
        </w:rPr>
      </w:pPr>
      <w:r>
        <w:rPr>
          <w:noProof/>
          <w:color w:val="0000FF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75565</wp:posOffset>
            </wp:positionH>
            <wp:positionV relativeFrom="paragraph">
              <wp:posOffset>-155575</wp:posOffset>
            </wp:positionV>
            <wp:extent cx="4260215" cy="1562100"/>
            <wp:effectExtent l="0" t="0" r="6985" b="0"/>
            <wp:wrapNone/>
            <wp:docPr id="1" name="irc_mi" descr="「恩典 冠冕」的圖片搜尋結果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恩典 冠冕」的圖片搜尋結果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171"/>
                    <a:stretch/>
                  </pic:blipFill>
                  <pic:spPr bwMode="auto">
                    <a:xfrm>
                      <a:off x="0" y="0"/>
                      <a:ext cx="4260215" cy="1562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8AB" w:rsidRPr="008A48CF">
        <w:rPr>
          <w:rFonts w:ascii="華康魏碑體(P)" w:eastAsia="華康魏碑體(P)" w:hAnsi="華康彩帶體 Std W7" w:hint="eastAsia"/>
          <w:bCs/>
          <w:spacing w:val="20"/>
          <w:sz w:val="36"/>
          <w:szCs w:val="36"/>
        </w:rPr>
        <w:t>201</w:t>
      </w:r>
      <w:r w:rsidR="004A7A48" w:rsidRPr="008A48CF">
        <w:rPr>
          <w:rFonts w:ascii="華康魏碑體(P)" w:eastAsia="華康魏碑體(P)" w:hAnsiTheme="minorEastAsia" w:hint="eastAsia"/>
          <w:bCs/>
          <w:spacing w:val="20"/>
          <w:sz w:val="36"/>
          <w:szCs w:val="36"/>
        </w:rPr>
        <w:t>8</w:t>
      </w:r>
      <w:r w:rsidR="00B868AB" w:rsidRPr="008A48CF">
        <w:rPr>
          <w:rFonts w:ascii="華康魏碑體(P)" w:eastAsia="華康魏碑體(P)" w:hAnsi="華康彩帶體 Std W7" w:hint="eastAsia"/>
          <w:bCs/>
          <w:spacing w:val="20"/>
          <w:sz w:val="36"/>
          <w:szCs w:val="36"/>
        </w:rPr>
        <w:t>年終感恩見證聚會~</w:t>
      </w:r>
      <w:r w:rsidR="004A7A48" w:rsidRPr="008A48CF">
        <w:rPr>
          <w:rFonts w:ascii="華康魏碑體(P)" w:eastAsia="華康魏碑體(P)" w:hAnsi="華康彩帶體 Std W7" w:hint="eastAsia"/>
          <w:bCs/>
          <w:spacing w:val="20"/>
          <w:sz w:val="36"/>
          <w:szCs w:val="36"/>
        </w:rPr>
        <w:t>蒙福</w:t>
      </w:r>
      <w:r w:rsidR="00275D0B" w:rsidRPr="008A48CF">
        <w:rPr>
          <w:rFonts w:ascii="華康魏碑體(P)" w:eastAsia="華康魏碑體(P)" w:hAnsiTheme="minorEastAsia" w:hint="eastAsia"/>
          <w:bCs/>
          <w:spacing w:val="20"/>
          <w:sz w:val="36"/>
          <w:szCs w:val="36"/>
        </w:rPr>
        <w:t>的人生</w:t>
      </w:r>
    </w:p>
    <w:p w:rsidR="004819DF" w:rsidRPr="00B30840" w:rsidRDefault="004A7A48" w:rsidP="00FA755C">
      <w:pPr>
        <w:tabs>
          <w:tab w:val="right" w:pos="6720"/>
        </w:tabs>
        <w:spacing w:line="400" w:lineRule="exact"/>
        <w:jc w:val="center"/>
        <w:rPr>
          <w:rFonts w:ascii="華康細明體(P)" w:eastAsia="華康細明體(P)" w:hAnsi="華康細明體(P)" w:cs="華康細明體(P)"/>
          <w:b/>
          <w:bCs/>
          <w:spacing w:val="10"/>
          <w:sz w:val="23"/>
          <w:szCs w:val="23"/>
        </w:rPr>
      </w:pPr>
      <w:r w:rsidRPr="00B30840">
        <w:rPr>
          <w:rFonts w:ascii="華康細明體(P)" w:eastAsia="華康細明體(P)" w:hAnsi="華康細明體(P)" w:cs="華康細明體(P)" w:hint="eastAsia"/>
          <w:b/>
          <w:bCs/>
          <w:spacing w:val="10"/>
          <w:sz w:val="23"/>
          <w:szCs w:val="23"/>
        </w:rPr>
        <w:t>「你以恩典為年歲的冠冕，你的路徑都滴下脂油」(詩篇65:11)</w:t>
      </w:r>
    </w:p>
    <w:p w:rsidR="00FA755C" w:rsidRPr="00B30840" w:rsidRDefault="00FA755C" w:rsidP="00BD0849">
      <w:pPr>
        <w:tabs>
          <w:tab w:val="right" w:pos="6720"/>
        </w:tabs>
        <w:spacing w:beforeLines="50" w:before="120" w:line="300" w:lineRule="exact"/>
        <w:rPr>
          <w:rFonts w:ascii="華康仿宋體W6(P)" w:eastAsia="華康仿宋體W6(P)" w:hAnsi="華康彩帶體 Std W7"/>
          <w:b/>
          <w:bCs/>
          <w:spacing w:val="6"/>
          <w:sz w:val="23"/>
          <w:szCs w:val="23"/>
        </w:rPr>
      </w:pPr>
    </w:p>
    <w:p w:rsidR="00B868AB" w:rsidRPr="00BD0849" w:rsidRDefault="00BD0849" w:rsidP="00BD0849">
      <w:pPr>
        <w:tabs>
          <w:tab w:val="right" w:pos="6720"/>
        </w:tabs>
        <w:spacing w:line="400" w:lineRule="exact"/>
        <w:jc w:val="both"/>
        <w:rPr>
          <w:rFonts w:ascii="華康魏碑體(P)" w:eastAsia="華康魏碑體(P)" w:hAnsi="華康彩帶體 Std W7"/>
          <w:bCs/>
          <w:spacing w:val="0"/>
          <w:szCs w:val="26"/>
        </w:rPr>
      </w:pPr>
      <w:r w:rsidRPr="00BD0849">
        <w:rPr>
          <w:rFonts w:ascii="華康魏碑體(P)" w:eastAsia="華康魏碑體(P)" w:hAnsi="華康彩帶體 Std W7" w:hint="eastAsia"/>
          <w:bCs/>
          <w:spacing w:val="0"/>
          <w:szCs w:val="26"/>
        </w:rPr>
        <w:t>司會</w:t>
      </w:r>
      <w:r w:rsidR="00B868AB" w:rsidRPr="00BD0849">
        <w:rPr>
          <w:rFonts w:ascii="華康魏碑體(P)" w:eastAsia="華康魏碑體(P)" w:hAnsi="華康彩帶體 Std W7" w:hint="eastAsia"/>
          <w:bCs/>
          <w:spacing w:val="0"/>
          <w:szCs w:val="26"/>
        </w:rPr>
        <w:t>︰</w:t>
      </w:r>
      <w:r w:rsidR="004A7A48" w:rsidRPr="00BD0849">
        <w:rPr>
          <w:rFonts w:ascii="華康魏碑體(P)" w:eastAsia="華康魏碑體(P)" w:hAnsi="華康彩帶體 Std W7" w:hint="eastAsia"/>
          <w:bCs/>
          <w:spacing w:val="0"/>
          <w:szCs w:val="26"/>
        </w:rPr>
        <w:t>陳宗賢</w:t>
      </w:r>
      <w:r w:rsidR="00B868AB" w:rsidRPr="00BD0849">
        <w:rPr>
          <w:rFonts w:ascii="華康魏碑體(P)" w:eastAsia="華康魏碑體(P)" w:hAnsi="華康彩帶體 Std W7" w:hint="eastAsia"/>
          <w:bCs/>
          <w:spacing w:val="0"/>
          <w:szCs w:val="26"/>
        </w:rPr>
        <w:t xml:space="preserve">弟兄      </w:t>
      </w:r>
      <w:r w:rsidR="00B868AB" w:rsidRPr="00BD0849">
        <w:rPr>
          <w:rFonts w:ascii="華康魏碑體(P)" w:eastAsia="華康魏碑體(P)" w:hAnsi="華康彩帶體 Std W7" w:hint="eastAsia"/>
          <w:bCs/>
          <w:spacing w:val="0"/>
          <w:szCs w:val="26"/>
        </w:rPr>
        <w:tab/>
        <w:t>司琴：</w:t>
      </w:r>
      <w:r w:rsidR="004A7A48" w:rsidRPr="00BD0849">
        <w:rPr>
          <w:rFonts w:ascii="華康魏碑體(P)" w:eastAsia="華康魏碑體(P)" w:hAnsi="華康彩帶體 Std W7" w:hint="eastAsia"/>
          <w:bCs/>
          <w:spacing w:val="0"/>
          <w:szCs w:val="26"/>
        </w:rPr>
        <w:t>林恩平</w:t>
      </w:r>
      <w:r w:rsidR="00B868AB" w:rsidRPr="00BD0849">
        <w:rPr>
          <w:rFonts w:ascii="華康魏碑體(P)" w:eastAsia="華康魏碑體(P)" w:hAnsi="華康彩帶體 Std W7" w:hint="eastAsia"/>
          <w:bCs/>
          <w:spacing w:val="0"/>
          <w:szCs w:val="26"/>
        </w:rPr>
        <w:t>姊妹</w:t>
      </w:r>
      <w:r w:rsidR="004A7A48" w:rsidRPr="00BD0849">
        <w:rPr>
          <w:rFonts w:ascii="華康魏碑體(P)" w:eastAsia="華康魏碑體(P)" w:hAnsi="華康彩帶體 Std W7" w:hint="eastAsia"/>
          <w:bCs/>
          <w:spacing w:val="0"/>
          <w:szCs w:val="26"/>
        </w:rPr>
        <w:t>+樂團</w:t>
      </w:r>
    </w:p>
    <w:p w:rsidR="00D9600D" w:rsidRPr="00BD0849" w:rsidRDefault="00D9600D" w:rsidP="00BD0849">
      <w:pPr>
        <w:tabs>
          <w:tab w:val="right" w:pos="6720"/>
        </w:tabs>
        <w:spacing w:line="400" w:lineRule="exact"/>
        <w:jc w:val="both"/>
        <w:rPr>
          <w:rFonts w:ascii="華康魏碑體(P)" w:eastAsia="華康魏碑體(P)" w:hAnsi="華康彩帶體 Std W7"/>
          <w:bCs/>
          <w:spacing w:val="0"/>
          <w:szCs w:val="26"/>
        </w:rPr>
      </w:pPr>
      <w:r w:rsidRPr="00BD0849">
        <w:rPr>
          <w:rFonts w:ascii="華康魏碑體(P)" w:eastAsia="華康魏碑體(P)" w:hAnsi="華康彩帶體 Std W7" w:hint="eastAsia"/>
          <w:bCs/>
          <w:spacing w:val="0"/>
          <w:szCs w:val="26"/>
        </w:rPr>
        <w:t>主辦︰姊妹會</w:t>
      </w:r>
    </w:p>
    <w:p w:rsidR="00B868AB" w:rsidRPr="008A48CF" w:rsidRDefault="00B868AB" w:rsidP="00214BC8">
      <w:pPr>
        <w:tabs>
          <w:tab w:val="left" w:pos="1680"/>
          <w:tab w:val="left" w:pos="1792"/>
          <w:tab w:val="left" w:pos="3584"/>
          <w:tab w:val="right" w:pos="6720"/>
        </w:tabs>
        <w:spacing w:beforeLines="50" w:before="120" w:line="360" w:lineRule="exact"/>
        <w:jc w:val="both"/>
        <w:rPr>
          <w:rFonts w:ascii="微軟正黑體" w:eastAsia="微軟正黑體" w:hAnsi="微軟正黑體"/>
          <w:bCs/>
          <w:spacing w:val="6"/>
          <w:sz w:val="21"/>
          <w:szCs w:val="21"/>
        </w:rPr>
      </w:pPr>
      <w:r w:rsidRPr="008A48CF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一、唱詩讚美………………………………………</w:t>
      </w:r>
      <w:r w:rsidR="008A48CF" w:rsidRPr="008A48CF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……………………</w:t>
      </w:r>
      <w:r w:rsidR="004A7A48" w:rsidRPr="008A48CF">
        <w:rPr>
          <w:rFonts w:ascii="微軟正黑體" w:eastAsia="微軟正黑體" w:hAnsi="微軟正黑體"/>
          <w:bCs/>
          <w:spacing w:val="6"/>
          <w:sz w:val="21"/>
          <w:szCs w:val="21"/>
        </w:rPr>
        <w:tab/>
      </w:r>
      <w:r w:rsidR="004A7A48" w:rsidRPr="008A48CF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姊妹會</w:t>
      </w:r>
      <w:r w:rsidR="00923AD9" w:rsidRPr="008A48CF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+</w:t>
      </w:r>
      <w:r w:rsidR="004A7A48" w:rsidRPr="008A48CF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敬拜團</w:t>
      </w:r>
    </w:p>
    <w:p w:rsidR="00B868AB" w:rsidRPr="008A48CF" w:rsidRDefault="00B868AB" w:rsidP="00214BC8">
      <w:pPr>
        <w:tabs>
          <w:tab w:val="left" w:pos="1680"/>
          <w:tab w:val="left" w:pos="1792"/>
          <w:tab w:val="left" w:pos="3584"/>
          <w:tab w:val="right" w:pos="6720"/>
        </w:tabs>
        <w:spacing w:beforeLines="30" w:before="72" w:line="360" w:lineRule="exact"/>
        <w:jc w:val="both"/>
        <w:rPr>
          <w:rFonts w:ascii="微軟正黑體" w:eastAsia="微軟正黑體" w:hAnsi="微軟正黑體"/>
          <w:bCs/>
          <w:spacing w:val="6"/>
          <w:sz w:val="21"/>
          <w:szCs w:val="21"/>
        </w:rPr>
      </w:pPr>
      <w:r w:rsidRPr="008A48CF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二、禱告………………………………………………</w:t>
      </w:r>
      <w:r w:rsidR="008A48CF" w:rsidRPr="008A48CF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………………………</w:t>
      </w:r>
      <w:r w:rsidRPr="008A48CF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 xml:space="preserve"> </w:t>
      </w:r>
      <w:r w:rsidRPr="008A48CF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ab/>
      </w:r>
      <w:r w:rsidR="00923AD9" w:rsidRPr="008A48CF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羅煜寰</w:t>
      </w:r>
      <w:r w:rsidRPr="008A48CF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弟兄</w:t>
      </w:r>
    </w:p>
    <w:p w:rsidR="00B868AB" w:rsidRPr="008A48CF" w:rsidRDefault="00B868AB" w:rsidP="00214BC8">
      <w:pPr>
        <w:tabs>
          <w:tab w:val="left" w:pos="1680"/>
          <w:tab w:val="left" w:pos="1792"/>
          <w:tab w:val="left" w:pos="3584"/>
          <w:tab w:val="right" w:pos="6720"/>
        </w:tabs>
        <w:spacing w:beforeLines="30" w:before="72" w:line="360" w:lineRule="exact"/>
        <w:jc w:val="both"/>
        <w:rPr>
          <w:rFonts w:ascii="微軟正黑體" w:eastAsia="微軟正黑體" w:hAnsi="微軟正黑體"/>
          <w:bCs/>
          <w:spacing w:val="6"/>
          <w:sz w:val="21"/>
          <w:szCs w:val="21"/>
        </w:rPr>
      </w:pPr>
      <w:r w:rsidRPr="008A48CF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三、獻詩………</w:t>
      </w:r>
      <w:r w:rsidR="00275D0B" w:rsidRPr="008A48CF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………</w:t>
      </w:r>
      <w:r w:rsidR="008A48CF" w:rsidRPr="008A48CF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………</w:t>
      </w:r>
      <w:r w:rsidR="00923AD9" w:rsidRPr="008A48CF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我要向山嶺傳揚</w:t>
      </w:r>
      <w:r w:rsidRPr="008A48CF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 xml:space="preserve"> </w:t>
      </w:r>
      <w:r w:rsidR="00B4685A" w:rsidRPr="008A48CF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…</w:t>
      </w:r>
      <w:r w:rsidR="00275D0B" w:rsidRPr="008A48CF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…</w:t>
      </w:r>
      <w:r w:rsidR="008A48CF" w:rsidRPr="008A48CF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…………………</w:t>
      </w:r>
      <w:r w:rsidR="00923AD9" w:rsidRPr="008A48CF">
        <w:rPr>
          <w:rFonts w:ascii="微軟正黑體" w:eastAsia="微軟正黑體" w:hAnsi="微軟正黑體"/>
          <w:bCs/>
          <w:spacing w:val="6"/>
          <w:sz w:val="21"/>
          <w:szCs w:val="21"/>
        </w:rPr>
        <w:tab/>
      </w:r>
      <w:r w:rsidR="00923AD9" w:rsidRPr="008A48CF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兒童主日學</w:t>
      </w:r>
    </w:p>
    <w:p w:rsidR="00923AD9" w:rsidRPr="008A48CF" w:rsidRDefault="00923AD9" w:rsidP="00214BC8">
      <w:pPr>
        <w:tabs>
          <w:tab w:val="left" w:pos="1680"/>
          <w:tab w:val="left" w:pos="1792"/>
          <w:tab w:val="left" w:pos="3584"/>
          <w:tab w:val="right" w:pos="6720"/>
        </w:tabs>
        <w:spacing w:beforeLines="30" w:before="72" w:line="360" w:lineRule="exact"/>
        <w:jc w:val="both"/>
        <w:rPr>
          <w:rFonts w:ascii="微軟正黑體" w:eastAsia="微軟正黑體" w:hAnsi="微軟正黑體"/>
          <w:bCs/>
          <w:spacing w:val="6"/>
          <w:sz w:val="21"/>
          <w:szCs w:val="21"/>
        </w:rPr>
      </w:pPr>
      <w:r w:rsidRPr="008A48CF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四、信息…………………</w:t>
      </w:r>
      <w:r w:rsidR="00770ACA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坐</w:t>
      </w:r>
      <w:r w:rsidR="00A265CE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蔭蘋果樹</w:t>
      </w:r>
      <w:r w:rsidR="00A265CE" w:rsidRPr="00A265CE">
        <w:rPr>
          <w:rFonts w:ascii="華康細圓體(P)" w:eastAsia="華康細圓體(P)" w:hAnsi="微軟正黑體" w:hint="eastAsia"/>
          <w:bCs/>
          <w:spacing w:val="6"/>
          <w:sz w:val="21"/>
          <w:szCs w:val="21"/>
        </w:rPr>
        <w:t>˙</w:t>
      </w:r>
      <w:r w:rsidR="00A265CE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喜嚐甘甜果</w:t>
      </w:r>
      <w:r w:rsidR="008A48CF" w:rsidRPr="008A48CF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…………………</w:t>
      </w:r>
      <w:r w:rsidRPr="008A48CF">
        <w:rPr>
          <w:rFonts w:ascii="微軟正黑體" w:eastAsia="微軟正黑體" w:hAnsi="微軟正黑體"/>
          <w:bCs/>
          <w:spacing w:val="6"/>
          <w:sz w:val="21"/>
          <w:szCs w:val="21"/>
        </w:rPr>
        <w:tab/>
      </w:r>
      <w:r w:rsidRPr="008A48CF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任 駿弟兄</w:t>
      </w:r>
    </w:p>
    <w:p w:rsidR="00275D0B" w:rsidRPr="008A48CF" w:rsidRDefault="00A96B35" w:rsidP="00214BC8">
      <w:pPr>
        <w:tabs>
          <w:tab w:val="left" w:pos="1680"/>
          <w:tab w:val="left" w:pos="1792"/>
          <w:tab w:val="left" w:pos="3584"/>
          <w:tab w:val="right" w:pos="6720"/>
        </w:tabs>
        <w:spacing w:beforeLines="30" w:before="72" w:line="360" w:lineRule="exact"/>
        <w:jc w:val="both"/>
        <w:rPr>
          <w:rFonts w:ascii="微軟正黑體" w:eastAsia="微軟正黑體" w:hAnsi="微軟正黑體"/>
          <w:bCs/>
          <w:spacing w:val="6"/>
          <w:sz w:val="21"/>
          <w:szCs w:val="21"/>
        </w:rPr>
      </w:pPr>
      <w:r w:rsidRPr="008A48CF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五</w:t>
      </w:r>
      <w:r w:rsidR="00B868AB" w:rsidRPr="008A48CF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、感恩</w:t>
      </w:r>
      <w:r w:rsidR="00275D0B" w:rsidRPr="008A48CF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分享</w:t>
      </w:r>
      <w:r w:rsidR="00B868AB" w:rsidRPr="008A48CF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…………</w:t>
      </w:r>
      <w:r w:rsidR="008A48CF" w:rsidRPr="008A48CF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……………</w:t>
      </w:r>
      <w:r w:rsidR="00FA755C" w:rsidRPr="008A48CF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 xml:space="preserve"> 吳錫澤弟兄、吳純紹姊妹、羅蘭英姊妹</w:t>
      </w:r>
    </w:p>
    <w:p w:rsidR="00275D0B" w:rsidRPr="008A48CF" w:rsidRDefault="00A96B35" w:rsidP="00214BC8">
      <w:pPr>
        <w:tabs>
          <w:tab w:val="left" w:pos="1680"/>
          <w:tab w:val="left" w:pos="1792"/>
          <w:tab w:val="left" w:pos="3584"/>
          <w:tab w:val="right" w:pos="6720"/>
        </w:tabs>
        <w:spacing w:beforeLines="30" w:before="72" w:line="360" w:lineRule="exact"/>
        <w:jc w:val="both"/>
        <w:rPr>
          <w:rFonts w:ascii="微軟正黑體" w:eastAsia="微軟正黑體" w:hAnsi="微軟正黑體"/>
          <w:bCs/>
          <w:spacing w:val="6"/>
          <w:sz w:val="21"/>
          <w:szCs w:val="21"/>
        </w:rPr>
      </w:pPr>
      <w:r w:rsidRPr="008A48CF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六</w:t>
      </w:r>
      <w:r w:rsidR="00B868AB" w:rsidRPr="008A48CF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、</w:t>
      </w:r>
      <w:r w:rsidR="00FA755C" w:rsidRPr="008A48CF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健康</w:t>
      </w:r>
      <w:r w:rsidR="00923AD9" w:rsidRPr="008A48CF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操</w:t>
      </w:r>
      <w:r w:rsidR="005A4E3C" w:rsidRPr="008A48CF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………………………</w:t>
      </w:r>
      <w:r w:rsidR="00923AD9" w:rsidRPr="008A48CF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…………………</w:t>
      </w:r>
      <w:r w:rsidR="00923AD9" w:rsidRPr="008A48CF">
        <w:rPr>
          <w:rFonts w:ascii="微軟正黑體" w:eastAsia="微軟正黑體" w:hAnsi="微軟正黑體"/>
          <w:bCs/>
          <w:spacing w:val="6"/>
          <w:sz w:val="21"/>
          <w:szCs w:val="21"/>
        </w:rPr>
        <w:t>…</w:t>
      </w:r>
      <w:r w:rsidR="008A48CF" w:rsidRPr="008A48CF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…………………</w:t>
      </w:r>
      <w:r w:rsidR="00923AD9" w:rsidRPr="008A48CF">
        <w:rPr>
          <w:rFonts w:ascii="微軟正黑體" w:eastAsia="微軟正黑體" w:hAnsi="微軟正黑體"/>
          <w:bCs/>
          <w:spacing w:val="6"/>
          <w:sz w:val="21"/>
          <w:szCs w:val="21"/>
        </w:rPr>
        <w:tab/>
      </w:r>
      <w:r w:rsidR="00923AD9" w:rsidRPr="008A48CF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許家蓁姊妹</w:t>
      </w:r>
    </w:p>
    <w:p w:rsidR="008A48CF" w:rsidRPr="008A48CF" w:rsidRDefault="00A96B35" w:rsidP="00214BC8">
      <w:pPr>
        <w:tabs>
          <w:tab w:val="left" w:pos="1438"/>
          <w:tab w:val="left" w:pos="1543"/>
          <w:tab w:val="left" w:pos="3584"/>
          <w:tab w:val="right" w:pos="6720"/>
        </w:tabs>
        <w:spacing w:beforeLines="30" w:before="72" w:line="360" w:lineRule="exact"/>
        <w:jc w:val="both"/>
        <w:rPr>
          <w:rFonts w:ascii="微軟正黑體" w:eastAsia="微軟正黑體" w:hAnsi="微軟正黑體"/>
          <w:bCs/>
          <w:spacing w:val="6"/>
          <w:sz w:val="21"/>
          <w:szCs w:val="21"/>
        </w:rPr>
      </w:pPr>
      <w:r w:rsidRPr="008A48CF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七</w:t>
      </w:r>
      <w:r w:rsidR="00B868AB" w:rsidRPr="008A48CF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、</w:t>
      </w:r>
      <w:r w:rsidR="00923AD9" w:rsidRPr="008A48CF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感恩分享…………</w:t>
      </w:r>
      <w:r w:rsidR="008A48CF" w:rsidRPr="008A48CF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…………… 梁昌琮弟兄、劉台珍姊妹、王雅麗姊妹</w:t>
      </w:r>
    </w:p>
    <w:p w:rsidR="00A96B35" w:rsidRPr="008A48CF" w:rsidRDefault="00A96B35" w:rsidP="00214BC8">
      <w:pPr>
        <w:tabs>
          <w:tab w:val="left" w:pos="1680"/>
          <w:tab w:val="left" w:pos="1792"/>
          <w:tab w:val="left" w:pos="3584"/>
          <w:tab w:val="right" w:pos="6720"/>
        </w:tabs>
        <w:spacing w:beforeLines="30" w:before="72" w:line="360" w:lineRule="exact"/>
        <w:jc w:val="both"/>
        <w:rPr>
          <w:rFonts w:ascii="微軟正黑體" w:eastAsia="微軟正黑體" w:hAnsi="微軟正黑體"/>
          <w:bCs/>
          <w:spacing w:val="6"/>
          <w:sz w:val="21"/>
          <w:szCs w:val="21"/>
        </w:rPr>
      </w:pPr>
      <w:r w:rsidRPr="008A48CF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八</w:t>
      </w:r>
      <w:r w:rsidR="00B868AB" w:rsidRPr="008A48CF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、</w:t>
      </w:r>
      <w:r w:rsidRPr="008A48CF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獻詩……</w:t>
      </w:r>
      <w:r w:rsidR="008A48CF" w:rsidRPr="008A48CF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……………</w:t>
      </w:r>
      <w:r w:rsidRPr="008A48CF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…任何環境不要懼怕……………</w:t>
      </w:r>
      <w:r w:rsidR="008A48CF" w:rsidRPr="008A48CF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…………</w:t>
      </w:r>
      <w:r w:rsidRPr="008A48CF">
        <w:rPr>
          <w:rFonts w:ascii="微軟正黑體" w:eastAsia="微軟正黑體" w:hAnsi="微軟正黑體"/>
          <w:bCs/>
          <w:spacing w:val="6"/>
          <w:sz w:val="21"/>
          <w:szCs w:val="21"/>
        </w:rPr>
        <w:tab/>
      </w:r>
      <w:r w:rsidRPr="008A48CF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教會詩班</w:t>
      </w:r>
    </w:p>
    <w:p w:rsidR="00B868AB" w:rsidRPr="008A48CF" w:rsidRDefault="00A96B35" w:rsidP="00214BC8">
      <w:pPr>
        <w:tabs>
          <w:tab w:val="left" w:pos="1680"/>
          <w:tab w:val="left" w:pos="1792"/>
          <w:tab w:val="left" w:pos="3584"/>
          <w:tab w:val="right" w:pos="6720"/>
        </w:tabs>
        <w:spacing w:beforeLines="30" w:before="72" w:afterLines="100" w:after="240" w:line="360" w:lineRule="exact"/>
        <w:jc w:val="both"/>
        <w:rPr>
          <w:rFonts w:ascii="微軟正黑體" w:eastAsia="微軟正黑體" w:hAnsi="微軟正黑體"/>
          <w:bCs/>
          <w:spacing w:val="6"/>
          <w:sz w:val="21"/>
          <w:szCs w:val="21"/>
        </w:rPr>
      </w:pPr>
      <w:r w:rsidRPr="008A48CF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九</w:t>
      </w:r>
      <w:r w:rsidR="00B868AB" w:rsidRPr="008A48CF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、長老</w:t>
      </w:r>
      <w:r w:rsidR="00480169" w:rsidRPr="008A48CF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財務</w:t>
      </w:r>
      <w:r w:rsidR="00B868AB" w:rsidRPr="008A48CF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報告……………………</w:t>
      </w:r>
      <w:r w:rsidRPr="008A48CF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………………</w:t>
      </w:r>
      <w:r w:rsidR="008A48CF" w:rsidRPr="008A48CF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……………………</w:t>
      </w:r>
      <w:r w:rsidRPr="008A48CF">
        <w:rPr>
          <w:rFonts w:ascii="微軟正黑體" w:eastAsia="微軟正黑體" w:hAnsi="微軟正黑體"/>
          <w:bCs/>
          <w:spacing w:val="6"/>
          <w:sz w:val="21"/>
          <w:szCs w:val="21"/>
        </w:rPr>
        <w:tab/>
      </w:r>
      <w:r w:rsidR="00B868AB" w:rsidRPr="008A48CF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陳宗賢弟兄</w:t>
      </w:r>
    </w:p>
    <w:tbl>
      <w:tblPr>
        <w:tblW w:w="6801" w:type="dxa"/>
        <w:shd w:val="clear" w:color="auto" w:fill="FFFFFF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20"/>
        <w:gridCol w:w="1591"/>
        <w:gridCol w:w="1425"/>
        <w:gridCol w:w="1572"/>
        <w:gridCol w:w="893"/>
      </w:tblGrid>
      <w:tr w:rsidR="00B868AB" w:rsidRPr="005A4E3C" w:rsidTr="00214BC8">
        <w:trPr>
          <w:trHeight w:val="283"/>
        </w:trPr>
        <w:tc>
          <w:tcPr>
            <w:tcW w:w="4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F1755" w:rsidP="00214BC8">
            <w:pPr>
              <w:widowControl/>
              <w:adjustRightInd/>
              <w:spacing w:line="260" w:lineRule="exac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>
              <w:rPr>
                <w:rFonts w:ascii="華康仿宋體W6(P)" w:eastAsia="華康仿宋體W6(P)" w:hAnsi="標楷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10</w:t>
            </w:r>
            <w:r w:rsidR="00F42517">
              <w:rPr>
                <w:rFonts w:ascii="華康仿宋體W6(P)" w:eastAsia="華康仿宋體W6(P)" w:hAnsi="標楷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7</w:t>
            </w:r>
            <w:r>
              <w:rPr>
                <w:rFonts w:ascii="華康仿宋體W6(P)" w:eastAsia="華康仿宋體W6(P)" w:hAnsi="標楷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年</w:t>
            </w:r>
            <w:r w:rsidR="00B868AB" w:rsidRPr="005A4E3C">
              <w:rPr>
                <w:rFonts w:ascii="華康仿宋體W6(P)" w:eastAsia="華康仿宋體W6(P)" w:hAnsi="標楷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一月至十一月份收支餘絀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214BC8">
            <w:pPr>
              <w:widowControl/>
              <w:adjustRightInd/>
              <w:spacing w:line="260" w:lineRule="exact"/>
              <w:jc w:val="center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 </w:t>
            </w:r>
            <w:r w:rsidRPr="005A4E3C">
              <w:rPr>
                <w:rFonts w:ascii="華康仿宋體W6(P)" w:eastAsia="華康仿宋體W6(P)" w:hAnsi="標楷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單位:新台幣元 </w:t>
            </w:r>
          </w:p>
        </w:tc>
      </w:tr>
      <w:tr w:rsidR="00F42517" w:rsidRPr="005A4E3C" w:rsidTr="00214BC8">
        <w:trPr>
          <w:trHeight w:val="283"/>
        </w:trPr>
        <w:tc>
          <w:tcPr>
            <w:tcW w:w="2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2517" w:rsidRPr="005A4E3C" w:rsidRDefault="00F42517" w:rsidP="00214BC8">
            <w:pPr>
              <w:widowControl/>
              <w:adjustRightInd/>
              <w:spacing w:line="260" w:lineRule="exac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標楷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項目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2517" w:rsidRPr="005A4E3C" w:rsidRDefault="00F42517" w:rsidP="00214BC8">
            <w:pPr>
              <w:widowControl/>
              <w:adjustRightInd/>
              <w:spacing w:line="260" w:lineRule="exact"/>
              <w:jc w:val="center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 </w:t>
            </w:r>
            <w:r w:rsidRPr="005A4E3C">
              <w:rPr>
                <w:rFonts w:ascii="華康仿宋體W6(P)" w:eastAsia="華康仿宋體W6(P)" w:hAnsi="標楷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小計 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2517" w:rsidRPr="005A4E3C" w:rsidRDefault="00F42517" w:rsidP="00214BC8">
            <w:pPr>
              <w:widowControl/>
              <w:adjustRightInd/>
              <w:spacing w:line="260" w:lineRule="exact"/>
              <w:jc w:val="center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標楷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合  計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2517" w:rsidRPr="005A4E3C" w:rsidRDefault="00F42517" w:rsidP="00214BC8">
            <w:pPr>
              <w:widowControl/>
              <w:adjustRightInd/>
              <w:spacing w:line="260" w:lineRule="exact"/>
              <w:jc w:val="center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%</w:t>
            </w:r>
          </w:p>
        </w:tc>
      </w:tr>
      <w:tr w:rsidR="00F42517" w:rsidRPr="005A4E3C" w:rsidTr="00214BC8">
        <w:trPr>
          <w:trHeight w:val="283"/>
        </w:trPr>
        <w:tc>
          <w:tcPr>
            <w:tcW w:w="2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2517" w:rsidRPr="005A4E3C" w:rsidRDefault="00F42517" w:rsidP="00214BC8">
            <w:pPr>
              <w:widowControl/>
              <w:adjustRightInd/>
              <w:spacing w:line="260" w:lineRule="exac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標楷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總收入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2517" w:rsidRPr="005A4E3C" w:rsidRDefault="00F42517" w:rsidP="00214BC8">
            <w:pPr>
              <w:widowControl/>
              <w:adjustRightInd/>
              <w:spacing w:line="260" w:lineRule="exact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　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2517" w:rsidRPr="005A4E3C" w:rsidRDefault="00F42517" w:rsidP="00214BC8">
            <w:pPr>
              <w:widowControl/>
              <w:adjustRightInd/>
              <w:spacing w:line="260" w:lineRule="exact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 $5,</w:t>
            </w:r>
            <w:r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800</w:t>
            </w: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,</w:t>
            </w:r>
            <w:r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717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2517" w:rsidRPr="005A4E3C" w:rsidRDefault="00F42517" w:rsidP="00214BC8">
            <w:pPr>
              <w:widowControl/>
              <w:adjustRightInd/>
              <w:spacing w:line="260" w:lineRule="exact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100.00</w:t>
            </w:r>
          </w:p>
        </w:tc>
      </w:tr>
      <w:tr w:rsidR="00B868AB" w:rsidRPr="005A4E3C" w:rsidTr="00214BC8">
        <w:trPr>
          <w:trHeight w:val="283"/>
        </w:trPr>
        <w:tc>
          <w:tcPr>
            <w:tcW w:w="2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214BC8">
            <w:pPr>
              <w:widowControl/>
              <w:adjustRightInd/>
              <w:spacing w:line="260" w:lineRule="exac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標楷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經常奉獻收入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214BC8">
            <w:pPr>
              <w:widowControl/>
              <w:adjustRightInd/>
              <w:spacing w:line="260" w:lineRule="exact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$</w:t>
            </w:r>
            <w:r w:rsidR="00480169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5</w:t>
            </w: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,</w:t>
            </w:r>
            <w:r w:rsidR="00F42517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684</w:t>
            </w: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,</w:t>
            </w:r>
            <w:r w:rsidR="00F42517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908</w:t>
            </w:r>
            <w:r w:rsidR="00164207"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 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214BC8">
            <w:pPr>
              <w:widowControl/>
              <w:adjustRightInd/>
              <w:spacing w:line="260" w:lineRule="exact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　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480169" w:rsidP="00214BC8">
            <w:pPr>
              <w:widowControl/>
              <w:adjustRightInd/>
              <w:spacing w:line="260" w:lineRule="exact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9</w:t>
            </w:r>
            <w:r w:rsidR="00F42517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8</w:t>
            </w:r>
            <w:r w:rsidR="00B868AB"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.</w:t>
            </w:r>
            <w:r w:rsidR="00F42517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00</w:t>
            </w:r>
          </w:p>
        </w:tc>
      </w:tr>
      <w:tr w:rsidR="00F42517" w:rsidRPr="005A4E3C" w:rsidTr="00214BC8">
        <w:trPr>
          <w:trHeight w:val="283"/>
        </w:trPr>
        <w:tc>
          <w:tcPr>
            <w:tcW w:w="2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2517" w:rsidRPr="005A4E3C" w:rsidRDefault="00F42517" w:rsidP="00214BC8">
            <w:pPr>
              <w:widowControl/>
              <w:adjustRightInd/>
              <w:spacing w:line="260" w:lineRule="exac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>
              <w:rPr>
                <w:rFonts w:ascii="華康仿宋體W6(P)" w:eastAsia="華康仿宋體W6(P)" w:hAnsi="Arial" w:cs="Arial" w:hint="eastAsia"/>
                <w:spacing w:val="0"/>
                <w:kern w:val="0"/>
                <w:sz w:val="18"/>
                <w:szCs w:val="18"/>
              </w:rPr>
              <w:t>景美民生市場房屋收入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2517" w:rsidRPr="005A4E3C" w:rsidRDefault="00F42517" w:rsidP="00214BC8">
            <w:pPr>
              <w:widowControl/>
              <w:adjustRightInd/>
              <w:spacing w:line="260" w:lineRule="exact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$</w:t>
            </w:r>
            <w:r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115</w:t>
            </w: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,</w:t>
            </w:r>
            <w:r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809</w:t>
            </w: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 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2517" w:rsidRPr="005A4E3C" w:rsidRDefault="00F42517" w:rsidP="00214BC8">
            <w:pPr>
              <w:widowControl/>
              <w:adjustRightInd/>
              <w:spacing w:line="260" w:lineRule="exact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　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2517" w:rsidRPr="005A4E3C" w:rsidRDefault="00F42517" w:rsidP="00214BC8">
            <w:pPr>
              <w:widowControl/>
              <w:adjustRightInd/>
              <w:spacing w:line="260" w:lineRule="exact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2</w:t>
            </w: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.</w:t>
            </w:r>
            <w:r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00</w:t>
            </w:r>
          </w:p>
        </w:tc>
      </w:tr>
      <w:tr w:rsidR="00F42517" w:rsidRPr="005A4E3C" w:rsidTr="00214BC8">
        <w:trPr>
          <w:trHeight w:val="283"/>
        </w:trPr>
        <w:tc>
          <w:tcPr>
            <w:tcW w:w="2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2517" w:rsidRPr="005A4E3C" w:rsidRDefault="00F42517" w:rsidP="00214BC8">
            <w:pPr>
              <w:widowControl/>
              <w:adjustRightInd/>
              <w:spacing w:line="260" w:lineRule="exac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標楷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總支出: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2517" w:rsidRPr="005A4E3C" w:rsidRDefault="00F42517" w:rsidP="00214BC8">
            <w:pPr>
              <w:widowControl/>
              <w:adjustRightInd/>
              <w:spacing w:line="260" w:lineRule="exact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　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2517" w:rsidRPr="005A4E3C" w:rsidRDefault="00F42517" w:rsidP="00214BC8">
            <w:pPr>
              <w:widowControl/>
              <w:adjustRightInd/>
              <w:spacing w:line="260" w:lineRule="exact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$5,</w:t>
            </w:r>
            <w:r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230</w:t>
            </w: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,</w:t>
            </w:r>
            <w:r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101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2517" w:rsidRPr="005A4E3C" w:rsidRDefault="00F42517" w:rsidP="00214BC8">
            <w:pPr>
              <w:widowControl/>
              <w:adjustRightInd/>
              <w:spacing w:line="260" w:lineRule="exact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90</w:t>
            </w: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.</w:t>
            </w:r>
            <w:r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16</w:t>
            </w:r>
          </w:p>
        </w:tc>
      </w:tr>
      <w:tr w:rsidR="00B868AB" w:rsidRPr="005A4E3C" w:rsidTr="00214BC8">
        <w:trPr>
          <w:trHeight w:val="283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214BC8">
            <w:pPr>
              <w:widowControl/>
              <w:adjustRightInd/>
              <w:spacing w:line="260" w:lineRule="exact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標楷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人事辦公</w:t>
            </w:r>
            <w:r w:rsidR="00D72300">
              <w:rPr>
                <w:rFonts w:ascii="華康仿宋體W6(P)" w:eastAsia="華康仿宋體W6(P)" w:hAnsi="標楷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支出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214BC8">
            <w:pPr>
              <w:widowControl/>
              <w:adjustRightInd/>
              <w:spacing w:line="260" w:lineRule="exact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$</w:t>
            </w:r>
            <w:r w:rsidR="00F42517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3</w:t>
            </w: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,</w:t>
            </w:r>
            <w:r w:rsidR="00F42517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118</w:t>
            </w: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,</w:t>
            </w:r>
            <w:r w:rsidR="00F42517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851</w:t>
            </w: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 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214BC8">
            <w:pPr>
              <w:widowControl/>
              <w:adjustRightInd/>
              <w:spacing w:line="260" w:lineRule="exact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　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214BC8">
            <w:pPr>
              <w:widowControl/>
              <w:adjustRightInd/>
              <w:spacing w:line="260" w:lineRule="exact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　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DC5072" w:rsidP="00214BC8">
            <w:pPr>
              <w:widowControl/>
              <w:adjustRightInd/>
              <w:spacing w:line="260" w:lineRule="exact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53</w:t>
            </w:r>
            <w:r w:rsidR="00B868AB"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.</w:t>
            </w:r>
            <w:r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77</w:t>
            </w:r>
          </w:p>
        </w:tc>
      </w:tr>
      <w:tr w:rsidR="00B868AB" w:rsidRPr="005A4E3C" w:rsidTr="00214BC8">
        <w:trPr>
          <w:trHeight w:val="283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214BC8">
            <w:pPr>
              <w:widowControl/>
              <w:adjustRightInd/>
              <w:spacing w:line="260" w:lineRule="exact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標楷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關懷牧養</w:t>
            </w:r>
            <w:r w:rsidR="00D72300">
              <w:rPr>
                <w:rFonts w:ascii="華康仿宋體W6(P)" w:eastAsia="華康仿宋體W6(P)" w:hAnsi="標楷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支出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214BC8">
            <w:pPr>
              <w:widowControl/>
              <w:adjustRightInd/>
              <w:spacing w:line="260" w:lineRule="exact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$</w:t>
            </w:r>
            <w:r w:rsidR="00D72300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883</w:t>
            </w: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,</w:t>
            </w:r>
            <w:r w:rsidR="00D72300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379</w:t>
            </w: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 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214BC8">
            <w:pPr>
              <w:widowControl/>
              <w:adjustRightInd/>
              <w:spacing w:line="260" w:lineRule="exact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　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214BC8">
            <w:pPr>
              <w:widowControl/>
              <w:adjustRightInd/>
              <w:spacing w:line="260" w:lineRule="exact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　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214BC8">
            <w:pPr>
              <w:widowControl/>
              <w:adjustRightInd/>
              <w:spacing w:line="260" w:lineRule="exact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 </w:t>
            </w:r>
            <w:r w:rsidR="00D72300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15</w:t>
            </w: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.</w:t>
            </w:r>
            <w:r w:rsidR="00D72300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23</w:t>
            </w:r>
          </w:p>
        </w:tc>
      </w:tr>
      <w:tr w:rsidR="00B868AB" w:rsidRPr="005A4E3C" w:rsidTr="00214BC8">
        <w:trPr>
          <w:trHeight w:val="283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214BC8">
            <w:pPr>
              <w:widowControl/>
              <w:adjustRightInd/>
              <w:spacing w:line="260" w:lineRule="exact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標楷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福音宣教</w:t>
            </w:r>
            <w:r w:rsidR="00D72300">
              <w:rPr>
                <w:rFonts w:ascii="華康仿宋體W6(P)" w:eastAsia="華康仿宋體W6(P)" w:hAnsi="標楷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支出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214BC8">
            <w:pPr>
              <w:widowControl/>
              <w:adjustRightInd/>
              <w:spacing w:line="260" w:lineRule="exact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$</w:t>
            </w:r>
            <w:r w:rsidR="00D72300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917</w:t>
            </w: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,</w:t>
            </w:r>
            <w:r w:rsidR="00D72300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992</w:t>
            </w: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 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214BC8">
            <w:pPr>
              <w:widowControl/>
              <w:adjustRightInd/>
              <w:spacing w:line="260" w:lineRule="exact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　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214BC8">
            <w:pPr>
              <w:widowControl/>
              <w:adjustRightInd/>
              <w:spacing w:line="260" w:lineRule="exact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　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D72300" w:rsidP="00214BC8">
            <w:pPr>
              <w:widowControl/>
              <w:adjustRightInd/>
              <w:spacing w:line="260" w:lineRule="exact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15</w:t>
            </w:r>
            <w:r w:rsidR="00B868AB"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.</w:t>
            </w:r>
            <w:r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82</w:t>
            </w:r>
          </w:p>
        </w:tc>
      </w:tr>
      <w:tr w:rsidR="00B868AB" w:rsidRPr="005A4E3C" w:rsidTr="00214BC8">
        <w:trPr>
          <w:trHeight w:val="283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214BC8">
            <w:pPr>
              <w:widowControl/>
              <w:adjustRightInd/>
              <w:spacing w:line="260" w:lineRule="exact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標楷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團契訓練</w:t>
            </w:r>
            <w:r w:rsidR="00D72300">
              <w:rPr>
                <w:rFonts w:ascii="華康仿宋體W6(P)" w:eastAsia="華康仿宋體W6(P)" w:hAnsi="標楷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支出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214BC8">
            <w:pPr>
              <w:widowControl/>
              <w:adjustRightInd/>
              <w:spacing w:line="260" w:lineRule="exact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$</w:t>
            </w:r>
            <w:r w:rsidR="00D72300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309</w:t>
            </w: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,</w:t>
            </w:r>
            <w:r w:rsidR="00D72300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879</w:t>
            </w: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 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214BC8">
            <w:pPr>
              <w:widowControl/>
              <w:adjustRightInd/>
              <w:spacing w:line="260" w:lineRule="exact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　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214BC8">
            <w:pPr>
              <w:widowControl/>
              <w:adjustRightInd/>
              <w:spacing w:line="260" w:lineRule="exact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　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DC5072" w:rsidP="00214BC8">
            <w:pPr>
              <w:widowControl/>
              <w:adjustRightInd/>
              <w:spacing w:line="260" w:lineRule="exact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5</w:t>
            </w:r>
            <w:r w:rsidR="00B868AB"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.</w:t>
            </w:r>
            <w:r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34</w:t>
            </w:r>
          </w:p>
        </w:tc>
      </w:tr>
      <w:tr w:rsidR="00330917" w:rsidRPr="005A4E3C" w:rsidTr="00214BC8">
        <w:trPr>
          <w:trHeight w:val="283"/>
        </w:trPr>
        <w:tc>
          <w:tcPr>
            <w:tcW w:w="2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214BC8">
            <w:pPr>
              <w:widowControl/>
              <w:adjustRightInd/>
              <w:spacing w:line="260" w:lineRule="exac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標楷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一月份至十一月份餘絀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214BC8">
            <w:pPr>
              <w:widowControl/>
              <w:adjustRightInd/>
              <w:spacing w:line="260" w:lineRule="exact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　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214BC8">
            <w:pPr>
              <w:widowControl/>
              <w:adjustRightInd/>
              <w:spacing w:line="260" w:lineRule="exact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新細明體" w:cs="Arial" w:hint="eastAsia"/>
                <w:bCs/>
                <w:spacing w:val="0"/>
                <w:kern w:val="24"/>
                <w:position w:val="1"/>
                <w:sz w:val="18"/>
                <w:szCs w:val="18"/>
              </w:rPr>
              <w:t xml:space="preserve"> $</w:t>
            </w:r>
            <w:r w:rsidR="00F42517">
              <w:rPr>
                <w:rFonts w:ascii="華康仿宋體W6(P)" w:eastAsia="華康仿宋體W6(P)" w:hAnsi="新細明體" w:cs="Arial" w:hint="eastAsia"/>
                <w:bCs/>
                <w:spacing w:val="0"/>
                <w:kern w:val="24"/>
                <w:position w:val="1"/>
                <w:sz w:val="18"/>
                <w:szCs w:val="18"/>
              </w:rPr>
              <w:t>570</w:t>
            </w:r>
            <w:r w:rsidRPr="005A4E3C">
              <w:rPr>
                <w:rFonts w:ascii="華康仿宋體W6(P)" w:eastAsia="華康仿宋體W6(P)" w:hAnsi="新細明體" w:cs="Arial" w:hint="eastAsia"/>
                <w:bCs/>
                <w:spacing w:val="0"/>
                <w:kern w:val="24"/>
                <w:position w:val="1"/>
                <w:sz w:val="18"/>
                <w:szCs w:val="18"/>
              </w:rPr>
              <w:t>,</w:t>
            </w:r>
            <w:r w:rsidR="00F42517">
              <w:rPr>
                <w:rFonts w:ascii="華康仿宋體W6(P)" w:eastAsia="華康仿宋體W6(P)" w:hAnsi="新細明體" w:cs="Arial" w:hint="eastAsia"/>
                <w:bCs/>
                <w:spacing w:val="0"/>
                <w:kern w:val="24"/>
                <w:position w:val="1"/>
                <w:sz w:val="18"/>
                <w:szCs w:val="18"/>
              </w:rPr>
              <w:t>616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DC5072" w:rsidP="00214BC8">
            <w:pPr>
              <w:widowControl/>
              <w:adjustRightInd/>
              <w:spacing w:line="260" w:lineRule="exact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>
              <w:rPr>
                <w:rFonts w:ascii="華康仿宋體W6(P)" w:eastAsia="華康仿宋體W6(P)" w:hAnsi="新細明體" w:cs="Arial" w:hint="eastAsia"/>
                <w:bCs/>
                <w:spacing w:val="0"/>
                <w:kern w:val="24"/>
                <w:position w:val="1"/>
                <w:sz w:val="18"/>
                <w:szCs w:val="18"/>
              </w:rPr>
              <w:t>9</w:t>
            </w:r>
            <w:r w:rsidR="00B868AB" w:rsidRPr="005A4E3C">
              <w:rPr>
                <w:rFonts w:ascii="華康仿宋體W6(P)" w:eastAsia="華康仿宋體W6(P)" w:hAnsi="新細明體" w:cs="Arial" w:hint="eastAsia"/>
                <w:bCs/>
                <w:spacing w:val="0"/>
                <w:kern w:val="24"/>
                <w:position w:val="1"/>
                <w:sz w:val="18"/>
                <w:szCs w:val="18"/>
              </w:rPr>
              <w:t>.</w:t>
            </w:r>
            <w:r>
              <w:rPr>
                <w:rFonts w:ascii="華康仿宋體W6(P)" w:eastAsia="華康仿宋體W6(P)" w:hAnsi="新細明體" w:cs="Arial" w:hint="eastAsia"/>
                <w:bCs/>
                <w:spacing w:val="0"/>
                <w:kern w:val="24"/>
                <w:position w:val="1"/>
                <w:sz w:val="18"/>
                <w:szCs w:val="18"/>
              </w:rPr>
              <w:t>84</w:t>
            </w:r>
          </w:p>
        </w:tc>
      </w:tr>
      <w:tr w:rsidR="00DC5072" w:rsidRPr="005A4E3C" w:rsidTr="00214BC8">
        <w:trPr>
          <w:trHeight w:val="283"/>
        </w:trPr>
        <w:tc>
          <w:tcPr>
            <w:tcW w:w="68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C5072" w:rsidRPr="005A4E3C" w:rsidRDefault="00B42D57" w:rsidP="00214BC8">
            <w:pPr>
              <w:widowControl/>
              <w:adjustRightInd/>
              <w:spacing w:line="260" w:lineRule="exact"/>
              <w:textAlignment w:val="center"/>
              <w:rPr>
                <w:rFonts w:ascii="華康仿宋體W6(P)" w:eastAsia="華康仿宋體W6(P)" w:hAnsi="新細明體" w:cs="Arial"/>
                <w:bCs/>
                <w:spacing w:val="0"/>
                <w:kern w:val="24"/>
                <w:position w:val="1"/>
                <w:sz w:val="18"/>
                <w:szCs w:val="18"/>
              </w:rPr>
            </w:pPr>
            <w:r>
              <w:rPr>
                <w:rFonts w:ascii="華康仿宋體W6(P)" w:eastAsia="華康仿宋體W6(P)" w:hAnsi="新細明體" w:cs="Arial" w:hint="eastAsia"/>
                <w:bCs/>
                <w:spacing w:val="0"/>
                <w:kern w:val="24"/>
                <w:position w:val="1"/>
                <w:sz w:val="18"/>
                <w:szCs w:val="18"/>
              </w:rPr>
              <w:t>加:景美民生市場奉獻房屋土地一筆</w:t>
            </w:r>
          </w:p>
        </w:tc>
      </w:tr>
      <w:tr w:rsidR="00B42D57" w:rsidRPr="005A4E3C" w:rsidTr="00214BC8">
        <w:trPr>
          <w:trHeight w:val="283"/>
        </w:trPr>
        <w:tc>
          <w:tcPr>
            <w:tcW w:w="68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42D57" w:rsidRPr="005A4E3C" w:rsidRDefault="00B42D57" w:rsidP="00214BC8">
            <w:pPr>
              <w:widowControl/>
              <w:adjustRightInd/>
              <w:spacing w:line="260" w:lineRule="exact"/>
              <w:textAlignment w:val="center"/>
              <w:rPr>
                <w:rFonts w:ascii="華康仿宋體W6(P)" w:eastAsia="華康仿宋體W6(P)" w:hAnsi="新細明體" w:cs="Arial"/>
                <w:bCs/>
                <w:spacing w:val="0"/>
                <w:kern w:val="24"/>
                <w:position w:val="1"/>
                <w:sz w:val="18"/>
                <w:szCs w:val="18"/>
              </w:rPr>
            </w:pPr>
            <w:r>
              <w:rPr>
                <w:rFonts w:ascii="華康仿宋體W6(P)" w:eastAsia="華康仿宋體W6(P)" w:hAnsi="新細明體" w:cs="Arial" w:hint="eastAsia"/>
                <w:bCs/>
                <w:spacing w:val="0"/>
                <w:kern w:val="24"/>
                <w:position w:val="1"/>
                <w:sz w:val="18"/>
                <w:szCs w:val="18"/>
              </w:rPr>
              <w:t>107年12月份已知應付款約83萬</w:t>
            </w:r>
          </w:p>
        </w:tc>
      </w:tr>
    </w:tbl>
    <w:p w:rsidR="00D9600D" w:rsidRPr="00B67E76" w:rsidRDefault="00D9600D" w:rsidP="00F1400B">
      <w:pPr>
        <w:tabs>
          <w:tab w:val="left" w:pos="1680"/>
          <w:tab w:val="left" w:pos="1792"/>
          <w:tab w:val="left" w:pos="3584"/>
          <w:tab w:val="right" w:pos="6720"/>
        </w:tabs>
        <w:spacing w:beforeLines="30" w:before="72" w:line="400" w:lineRule="exact"/>
        <w:jc w:val="both"/>
        <w:rPr>
          <w:rFonts w:ascii="微軟正黑體" w:eastAsia="微軟正黑體" w:hAnsi="微軟正黑體"/>
          <w:bCs/>
          <w:spacing w:val="6"/>
          <w:sz w:val="21"/>
          <w:szCs w:val="21"/>
        </w:rPr>
      </w:pPr>
      <w:r w:rsidRPr="00B67E76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十、事工感恩…………………………………………</w:t>
      </w:r>
      <w:r w:rsidR="00B67E76" w:rsidRPr="00B67E76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…………………</w:t>
      </w:r>
      <w:r w:rsidR="00214BC8" w:rsidRPr="00214BC8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…</w:t>
      </w:r>
      <w:r w:rsidRPr="00B67E76">
        <w:rPr>
          <w:rFonts w:ascii="微軟正黑體" w:eastAsia="微軟正黑體" w:hAnsi="微軟正黑體"/>
          <w:bCs/>
          <w:spacing w:val="6"/>
          <w:sz w:val="21"/>
          <w:szCs w:val="21"/>
        </w:rPr>
        <w:tab/>
      </w:r>
      <w:r w:rsidRPr="00B67E76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徐漢慧姊妹</w:t>
      </w:r>
    </w:p>
    <w:p w:rsidR="00A96B35" w:rsidRPr="00B67E76" w:rsidRDefault="00A96B35" w:rsidP="00F1400B">
      <w:pPr>
        <w:tabs>
          <w:tab w:val="left" w:pos="1680"/>
          <w:tab w:val="left" w:pos="1792"/>
          <w:tab w:val="left" w:pos="3584"/>
          <w:tab w:val="right" w:pos="6720"/>
        </w:tabs>
        <w:spacing w:beforeLines="30" w:before="72" w:line="400" w:lineRule="exact"/>
        <w:jc w:val="both"/>
        <w:rPr>
          <w:rFonts w:ascii="微軟正黑體" w:eastAsia="微軟正黑體" w:hAnsi="微軟正黑體"/>
          <w:bCs/>
          <w:spacing w:val="6"/>
          <w:sz w:val="21"/>
          <w:szCs w:val="21"/>
        </w:rPr>
      </w:pPr>
      <w:r w:rsidRPr="00B67E76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十</w:t>
      </w:r>
      <w:r w:rsidR="00D9600D" w:rsidRPr="00B67E76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一</w:t>
      </w:r>
      <w:r w:rsidRPr="00B67E76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、感恩禱告…………………………………………</w:t>
      </w:r>
      <w:r w:rsidR="00B67E76" w:rsidRPr="00B67E76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…………………</w:t>
      </w:r>
      <w:r w:rsidRPr="00B67E76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ab/>
        <w:t>呂允仁</w:t>
      </w:r>
      <w:r w:rsidR="00B67E76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弟兄</w:t>
      </w:r>
    </w:p>
    <w:p w:rsidR="00B868AB" w:rsidRPr="00B67E76" w:rsidRDefault="00B868AB" w:rsidP="00F1400B">
      <w:pPr>
        <w:tabs>
          <w:tab w:val="left" w:pos="1680"/>
          <w:tab w:val="left" w:pos="1792"/>
          <w:tab w:val="left" w:pos="3584"/>
          <w:tab w:val="right" w:pos="6720"/>
        </w:tabs>
        <w:spacing w:beforeLines="30" w:before="72" w:line="400" w:lineRule="exact"/>
        <w:jc w:val="both"/>
        <w:rPr>
          <w:rFonts w:ascii="微軟正黑體" w:eastAsia="微軟正黑體" w:hAnsi="微軟正黑體"/>
          <w:bCs/>
          <w:spacing w:val="6"/>
          <w:sz w:val="21"/>
          <w:szCs w:val="21"/>
        </w:rPr>
      </w:pPr>
      <w:r w:rsidRPr="00B67E76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十</w:t>
      </w:r>
      <w:r w:rsidR="00D9600D" w:rsidRPr="00B67E76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二</w:t>
      </w:r>
      <w:r w:rsidRPr="00B67E76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、擘餅敬拜聚會………………………………………</w:t>
      </w:r>
      <w:r w:rsidR="00B67E76" w:rsidRPr="00B67E76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…………………</w:t>
      </w:r>
      <w:r w:rsidR="00B4685A" w:rsidRPr="00B67E76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ab/>
      </w:r>
      <w:r w:rsidRPr="00B67E76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全體會眾</w:t>
      </w:r>
    </w:p>
    <w:p w:rsidR="00B868AB" w:rsidRPr="00B67E76" w:rsidRDefault="00BD0849" w:rsidP="00F1400B">
      <w:pPr>
        <w:tabs>
          <w:tab w:val="left" w:pos="1680"/>
          <w:tab w:val="left" w:pos="1792"/>
          <w:tab w:val="left" w:pos="3584"/>
          <w:tab w:val="right" w:pos="6720"/>
        </w:tabs>
        <w:spacing w:beforeLines="30" w:before="72" w:line="400" w:lineRule="exact"/>
        <w:jc w:val="both"/>
        <w:rPr>
          <w:rFonts w:ascii="微軟正黑體" w:eastAsia="微軟正黑體" w:hAnsi="微軟正黑體"/>
          <w:bCs/>
          <w:spacing w:val="6"/>
          <w:sz w:val="21"/>
          <w:szCs w:val="21"/>
        </w:rPr>
      </w:pPr>
      <w:r>
        <w:rPr>
          <w:rFonts w:ascii="微軟正黑體" w:eastAsia="微軟正黑體" w:hAnsi="微軟正黑體" w:cstheme="minorBidi" w:hint="eastAsia"/>
          <w:noProof/>
          <w:spacing w:val="0"/>
          <w:kern w:val="2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53195E" wp14:editId="04011F97">
                <wp:simplePos x="0" y="0"/>
                <wp:positionH relativeFrom="column">
                  <wp:posOffset>-12065</wp:posOffset>
                </wp:positionH>
                <wp:positionV relativeFrom="paragraph">
                  <wp:posOffset>267335</wp:posOffset>
                </wp:positionV>
                <wp:extent cx="4562475" cy="247650"/>
                <wp:effectExtent l="19050" t="19050" r="28575" b="38100"/>
                <wp:wrapNone/>
                <wp:docPr id="7" name="手繪多邊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247650"/>
                        </a:xfrm>
                        <a:custGeom>
                          <a:avLst/>
                          <a:gdLst>
                            <a:gd name="connsiteX0" fmla="*/ 57150 w 4981796"/>
                            <a:gd name="connsiteY0" fmla="*/ 161925 h 247650"/>
                            <a:gd name="connsiteX1" fmla="*/ 104775 w 4981796"/>
                            <a:gd name="connsiteY1" fmla="*/ 180975 h 247650"/>
                            <a:gd name="connsiteX2" fmla="*/ 180975 w 4981796"/>
                            <a:gd name="connsiteY2" fmla="*/ 161925 h 247650"/>
                            <a:gd name="connsiteX3" fmla="*/ 342900 w 4981796"/>
                            <a:gd name="connsiteY3" fmla="*/ 133350 h 247650"/>
                            <a:gd name="connsiteX4" fmla="*/ 371475 w 4981796"/>
                            <a:gd name="connsiteY4" fmla="*/ 123825 h 247650"/>
                            <a:gd name="connsiteX5" fmla="*/ 466725 w 4981796"/>
                            <a:gd name="connsiteY5" fmla="*/ 133350 h 247650"/>
                            <a:gd name="connsiteX6" fmla="*/ 533400 w 4981796"/>
                            <a:gd name="connsiteY6" fmla="*/ 171450 h 247650"/>
                            <a:gd name="connsiteX7" fmla="*/ 561975 w 4981796"/>
                            <a:gd name="connsiteY7" fmla="*/ 200025 h 247650"/>
                            <a:gd name="connsiteX8" fmla="*/ 590550 w 4981796"/>
                            <a:gd name="connsiteY8" fmla="*/ 209550 h 247650"/>
                            <a:gd name="connsiteX9" fmla="*/ 723900 w 4981796"/>
                            <a:gd name="connsiteY9" fmla="*/ 190500 h 247650"/>
                            <a:gd name="connsiteX10" fmla="*/ 752475 w 4981796"/>
                            <a:gd name="connsiteY10" fmla="*/ 180975 h 247650"/>
                            <a:gd name="connsiteX11" fmla="*/ 895350 w 4981796"/>
                            <a:gd name="connsiteY11" fmla="*/ 190500 h 247650"/>
                            <a:gd name="connsiteX12" fmla="*/ 923925 w 4981796"/>
                            <a:gd name="connsiteY12" fmla="*/ 200025 h 247650"/>
                            <a:gd name="connsiteX13" fmla="*/ 981075 w 4981796"/>
                            <a:gd name="connsiteY13" fmla="*/ 238125 h 247650"/>
                            <a:gd name="connsiteX14" fmla="*/ 1076325 w 4981796"/>
                            <a:gd name="connsiteY14" fmla="*/ 228600 h 247650"/>
                            <a:gd name="connsiteX15" fmla="*/ 1104900 w 4981796"/>
                            <a:gd name="connsiteY15" fmla="*/ 219075 h 247650"/>
                            <a:gd name="connsiteX16" fmla="*/ 1114425 w 4981796"/>
                            <a:gd name="connsiteY16" fmla="*/ 190500 h 247650"/>
                            <a:gd name="connsiteX17" fmla="*/ 1171575 w 4981796"/>
                            <a:gd name="connsiteY17" fmla="*/ 152400 h 247650"/>
                            <a:gd name="connsiteX18" fmla="*/ 1200150 w 4981796"/>
                            <a:gd name="connsiteY18" fmla="*/ 133350 h 247650"/>
                            <a:gd name="connsiteX19" fmla="*/ 1352550 w 4981796"/>
                            <a:gd name="connsiteY19" fmla="*/ 142875 h 247650"/>
                            <a:gd name="connsiteX20" fmla="*/ 1371600 w 4981796"/>
                            <a:gd name="connsiteY20" fmla="*/ 171450 h 247650"/>
                            <a:gd name="connsiteX21" fmla="*/ 1428750 w 4981796"/>
                            <a:gd name="connsiteY21" fmla="*/ 209550 h 247650"/>
                            <a:gd name="connsiteX22" fmla="*/ 1504950 w 4981796"/>
                            <a:gd name="connsiteY22" fmla="*/ 190500 h 247650"/>
                            <a:gd name="connsiteX23" fmla="*/ 1543050 w 4981796"/>
                            <a:gd name="connsiteY23" fmla="*/ 180975 h 247650"/>
                            <a:gd name="connsiteX24" fmla="*/ 1609725 w 4981796"/>
                            <a:gd name="connsiteY24" fmla="*/ 142875 h 247650"/>
                            <a:gd name="connsiteX25" fmla="*/ 1647825 w 4981796"/>
                            <a:gd name="connsiteY25" fmla="*/ 152400 h 247650"/>
                            <a:gd name="connsiteX26" fmla="*/ 1771650 w 4981796"/>
                            <a:gd name="connsiteY26" fmla="*/ 171450 h 247650"/>
                            <a:gd name="connsiteX27" fmla="*/ 1838325 w 4981796"/>
                            <a:gd name="connsiteY27" fmla="*/ 190500 h 247650"/>
                            <a:gd name="connsiteX28" fmla="*/ 1914525 w 4981796"/>
                            <a:gd name="connsiteY28" fmla="*/ 161925 h 247650"/>
                            <a:gd name="connsiteX29" fmla="*/ 1971675 w 4981796"/>
                            <a:gd name="connsiteY29" fmla="*/ 133350 h 247650"/>
                            <a:gd name="connsiteX30" fmla="*/ 2057400 w 4981796"/>
                            <a:gd name="connsiteY30" fmla="*/ 66675 h 247650"/>
                            <a:gd name="connsiteX31" fmla="*/ 2200275 w 4981796"/>
                            <a:gd name="connsiteY31" fmla="*/ 76200 h 247650"/>
                            <a:gd name="connsiteX32" fmla="*/ 2228850 w 4981796"/>
                            <a:gd name="connsiteY32" fmla="*/ 95250 h 247650"/>
                            <a:gd name="connsiteX33" fmla="*/ 2238375 w 4981796"/>
                            <a:gd name="connsiteY33" fmla="*/ 152400 h 247650"/>
                            <a:gd name="connsiteX34" fmla="*/ 2428875 w 4981796"/>
                            <a:gd name="connsiteY34" fmla="*/ 142875 h 247650"/>
                            <a:gd name="connsiteX35" fmla="*/ 2495550 w 4981796"/>
                            <a:gd name="connsiteY35" fmla="*/ 142875 h 247650"/>
                            <a:gd name="connsiteX36" fmla="*/ 2552700 w 4981796"/>
                            <a:gd name="connsiteY36" fmla="*/ 171450 h 247650"/>
                            <a:gd name="connsiteX37" fmla="*/ 2581275 w 4981796"/>
                            <a:gd name="connsiteY37" fmla="*/ 152400 h 247650"/>
                            <a:gd name="connsiteX38" fmla="*/ 2705100 w 4981796"/>
                            <a:gd name="connsiteY38" fmla="*/ 133350 h 247650"/>
                            <a:gd name="connsiteX39" fmla="*/ 2771775 w 4981796"/>
                            <a:gd name="connsiteY39" fmla="*/ 114300 h 247650"/>
                            <a:gd name="connsiteX40" fmla="*/ 2876550 w 4981796"/>
                            <a:gd name="connsiteY40" fmla="*/ 123825 h 247650"/>
                            <a:gd name="connsiteX41" fmla="*/ 2933700 w 4981796"/>
                            <a:gd name="connsiteY41" fmla="*/ 180975 h 247650"/>
                            <a:gd name="connsiteX42" fmla="*/ 2962275 w 4981796"/>
                            <a:gd name="connsiteY42" fmla="*/ 190500 h 247650"/>
                            <a:gd name="connsiteX43" fmla="*/ 3019425 w 4981796"/>
                            <a:gd name="connsiteY43" fmla="*/ 228600 h 247650"/>
                            <a:gd name="connsiteX44" fmla="*/ 3114675 w 4981796"/>
                            <a:gd name="connsiteY44" fmla="*/ 200025 h 247650"/>
                            <a:gd name="connsiteX45" fmla="*/ 3162300 w 4981796"/>
                            <a:gd name="connsiteY45" fmla="*/ 190500 h 247650"/>
                            <a:gd name="connsiteX46" fmla="*/ 3238500 w 4981796"/>
                            <a:gd name="connsiteY46" fmla="*/ 171450 h 247650"/>
                            <a:gd name="connsiteX47" fmla="*/ 3295650 w 4981796"/>
                            <a:gd name="connsiteY47" fmla="*/ 152400 h 247650"/>
                            <a:gd name="connsiteX48" fmla="*/ 3333750 w 4981796"/>
                            <a:gd name="connsiteY48" fmla="*/ 161925 h 247650"/>
                            <a:gd name="connsiteX49" fmla="*/ 3362325 w 4981796"/>
                            <a:gd name="connsiteY49" fmla="*/ 190500 h 247650"/>
                            <a:gd name="connsiteX50" fmla="*/ 3457575 w 4981796"/>
                            <a:gd name="connsiteY50" fmla="*/ 180975 h 247650"/>
                            <a:gd name="connsiteX51" fmla="*/ 3543300 w 4981796"/>
                            <a:gd name="connsiteY51" fmla="*/ 161925 h 247650"/>
                            <a:gd name="connsiteX52" fmla="*/ 3571875 w 4981796"/>
                            <a:gd name="connsiteY52" fmla="*/ 171450 h 247650"/>
                            <a:gd name="connsiteX53" fmla="*/ 3638550 w 4981796"/>
                            <a:gd name="connsiteY53" fmla="*/ 200025 h 247650"/>
                            <a:gd name="connsiteX54" fmla="*/ 3667125 w 4981796"/>
                            <a:gd name="connsiteY54" fmla="*/ 190500 h 247650"/>
                            <a:gd name="connsiteX55" fmla="*/ 3724275 w 4981796"/>
                            <a:gd name="connsiteY55" fmla="*/ 161925 h 247650"/>
                            <a:gd name="connsiteX56" fmla="*/ 3848100 w 4981796"/>
                            <a:gd name="connsiteY56" fmla="*/ 190500 h 247650"/>
                            <a:gd name="connsiteX57" fmla="*/ 3905250 w 4981796"/>
                            <a:gd name="connsiteY57" fmla="*/ 209550 h 247650"/>
                            <a:gd name="connsiteX58" fmla="*/ 3990975 w 4981796"/>
                            <a:gd name="connsiteY58" fmla="*/ 180975 h 247650"/>
                            <a:gd name="connsiteX59" fmla="*/ 4038600 w 4981796"/>
                            <a:gd name="connsiteY59" fmla="*/ 171450 h 247650"/>
                            <a:gd name="connsiteX60" fmla="*/ 4200525 w 4981796"/>
                            <a:gd name="connsiteY60" fmla="*/ 180975 h 247650"/>
                            <a:gd name="connsiteX61" fmla="*/ 4295775 w 4981796"/>
                            <a:gd name="connsiteY61" fmla="*/ 209550 h 247650"/>
                            <a:gd name="connsiteX62" fmla="*/ 4676775 w 4981796"/>
                            <a:gd name="connsiteY62" fmla="*/ 190500 h 247650"/>
                            <a:gd name="connsiteX63" fmla="*/ 4705350 w 4981796"/>
                            <a:gd name="connsiteY63" fmla="*/ 171450 h 247650"/>
                            <a:gd name="connsiteX64" fmla="*/ 4743450 w 4981796"/>
                            <a:gd name="connsiteY64" fmla="*/ 114300 h 247650"/>
                            <a:gd name="connsiteX65" fmla="*/ 4800600 w 4981796"/>
                            <a:gd name="connsiteY65" fmla="*/ 76200 h 247650"/>
                            <a:gd name="connsiteX66" fmla="*/ 4857750 w 4981796"/>
                            <a:gd name="connsiteY66" fmla="*/ 19050 h 247650"/>
                            <a:gd name="connsiteX67" fmla="*/ 4972050 w 4981796"/>
                            <a:gd name="connsiteY67" fmla="*/ 0 h 247650"/>
                            <a:gd name="connsiteX68" fmla="*/ 4981575 w 4981796"/>
                            <a:gd name="connsiteY68" fmla="*/ 28575 h 247650"/>
                            <a:gd name="connsiteX69" fmla="*/ 4933950 w 4981796"/>
                            <a:gd name="connsiteY69" fmla="*/ 85725 h 247650"/>
                            <a:gd name="connsiteX70" fmla="*/ 4924425 w 4981796"/>
                            <a:gd name="connsiteY70" fmla="*/ 161925 h 247650"/>
                            <a:gd name="connsiteX71" fmla="*/ 4857750 w 4981796"/>
                            <a:gd name="connsiteY71" fmla="*/ 171450 h 247650"/>
                            <a:gd name="connsiteX72" fmla="*/ 4610100 w 4981796"/>
                            <a:gd name="connsiteY72" fmla="*/ 161925 h 247650"/>
                            <a:gd name="connsiteX73" fmla="*/ 4457700 w 4981796"/>
                            <a:gd name="connsiteY73" fmla="*/ 133350 h 247650"/>
                            <a:gd name="connsiteX74" fmla="*/ 4400550 w 4981796"/>
                            <a:gd name="connsiteY74" fmla="*/ 123825 h 247650"/>
                            <a:gd name="connsiteX75" fmla="*/ 4343400 w 4981796"/>
                            <a:gd name="connsiteY75" fmla="*/ 104775 h 247650"/>
                            <a:gd name="connsiteX76" fmla="*/ 4314825 w 4981796"/>
                            <a:gd name="connsiteY76" fmla="*/ 95250 h 247650"/>
                            <a:gd name="connsiteX77" fmla="*/ 4248150 w 4981796"/>
                            <a:gd name="connsiteY77" fmla="*/ 85725 h 247650"/>
                            <a:gd name="connsiteX78" fmla="*/ 4143375 w 4981796"/>
                            <a:gd name="connsiteY78" fmla="*/ 95250 h 247650"/>
                            <a:gd name="connsiteX79" fmla="*/ 4095750 w 4981796"/>
                            <a:gd name="connsiteY79" fmla="*/ 114300 h 247650"/>
                            <a:gd name="connsiteX80" fmla="*/ 4048125 w 4981796"/>
                            <a:gd name="connsiteY80" fmla="*/ 123825 h 247650"/>
                            <a:gd name="connsiteX81" fmla="*/ 4019550 w 4981796"/>
                            <a:gd name="connsiteY81" fmla="*/ 133350 h 247650"/>
                            <a:gd name="connsiteX82" fmla="*/ 3981450 w 4981796"/>
                            <a:gd name="connsiteY82" fmla="*/ 142875 h 247650"/>
                            <a:gd name="connsiteX83" fmla="*/ 3848100 w 4981796"/>
                            <a:gd name="connsiteY83" fmla="*/ 133350 h 247650"/>
                            <a:gd name="connsiteX84" fmla="*/ 3819525 w 4981796"/>
                            <a:gd name="connsiteY84" fmla="*/ 123825 h 247650"/>
                            <a:gd name="connsiteX85" fmla="*/ 3714750 w 4981796"/>
                            <a:gd name="connsiteY85" fmla="*/ 152400 h 247650"/>
                            <a:gd name="connsiteX86" fmla="*/ 3638550 w 4981796"/>
                            <a:gd name="connsiteY86" fmla="*/ 161925 h 247650"/>
                            <a:gd name="connsiteX87" fmla="*/ 3324225 w 4981796"/>
                            <a:gd name="connsiteY87" fmla="*/ 152400 h 247650"/>
                            <a:gd name="connsiteX88" fmla="*/ 3248025 w 4981796"/>
                            <a:gd name="connsiteY88" fmla="*/ 142875 h 247650"/>
                            <a:gd name="connsiteX89" fmla="*/ 3095625 w 4981796"/>
                            <a:gd name="connsiteY89" fmla="*/ 152400 h 247650"/>
                            <a:gd name="connsiteX90" fmla="*/ 3057525 w 4981796"/>
                            <a:gd name="connsiteY90" fmla="*/ 161925 h 247650"/>
                            <a:gd name="connsiteX91" fmla="*/ 3028950 w 4981796"/>
                            <a:gd name="connsiteY91" fmla="*/ 171450 h 247650"/>
                            <a:gd name="connsiteX92" fmla="*/ 2981325 w 4981796"/>
                            <a:gd name="connsiteY92" fmla="*/ 180975 h 247650"/>
                            <a:gd name="connsiteX93" fmla="*/ 2867025 w 4981796"/>
                            <a:gd name="connsiteY93" fmla="*/ 200025 h 247650"/>
                            <a:gd name="connsiteX94" fmla="*/ 2600325 w 4981796"/>
                            <a:gd name="connsiteY94" fmla="*/ 209550 h 247650"/>
                            <a:gd name="connsiteX95" fmla="*/ 2381250 w 4981796"/>
                            <a:gd name="connsiteY95" fmla="*/ 219075 h 247650"/>
                            <a:gd name="connsiteX96" fmla="*/ 2295525 w 4981796"/>
                            <a:gd name="connsiteY96" fmla="*/ 190500 h 247650"/>
                            <a:gd name="connsiteX97" fmla="*/ 2266950 w 4981796"/>
                            <a:gd name="connsiteY97" fmla="*/ 180975 h 247650"/>
                            <a:gd name="connsiteX98" fmla="*/ 2200275 w 4981796"/>
                            <a:gd name="connsiteY98" fmla="*/ 152400 h 247650"/>
                            <a:gd name="connsiteX99" fmla="*/ 2076450 w 4981796"/>
                            <a:gd name="connsiteY99" fmla="*/ 142875 h 247650"/>
                            <a:gd name="connsiteX100" fmla="*/ 2009775 w 4981796"/>
                            <a:gd name="connsiteY100" fmla="*/ 123825 h 247650"/>
                            <a:gd name="connsiteX101" fmla="*/ 1943100 w 4981796"/>
                            <a:gd name="connsiteY101" fmla="*/ 104775 h 247650"/>
                            <a:gd name="connsiteX102" fmla="*/ 1857375 w 4981796"/>
                            <a:gd name="connsiteY102" fmla="*/ 57150 h 247650"/>
                            <a:gd name="connsiteX103" fmla="*/ 1571625 w 4981796"/>
                            <a:gd name="connsiteY103" fmla="*/ 66675 h 247650"/>
                            <a:gd name="connsiteX104" fmla="*/ 1533525 w 4981796"/>
                            <a:gd name="connsiteY104" fmla="*/ 114300 h 247650"/>
                            <a:gd name="connsiteX105" fmla="*/ 1514475 w 4981796"/>
                            <a:gd name="connsiteY105" fmla="*/ 142875 h 247650"/>
                            <a:gd name="connsiteX106" fmla="*/ 1485900 w 4981796"/>
                            <a:gd name="connsiteY106" fmla="*/ 200025 h 247650"/>
                            <a:gd name="connsiteX107" fmla="*/ 1438275 w 4981796"/>
                            <a:gd name="connsiteY107" fmla="*/ 209550 h 247650"/>
                            <a:gd name="connsiteX108" fmla="*/ 1333500 w 4981796"/>
                            <a:gd name="connsiteY108" fmla="*/ 200025 h 247650"/>
                            <a:gd name="connsiteX109" fmla="*/ 1276350 w 4981796"/>
                            <a:gd name="connsiteY109" fmla="*/ 180975 h 247650"/>
                            <a:gd name="connsiteX110" fmla="*/ 1200150 w 4981796"/>
                            <a:gd name="connsiteY110" fmla="*/ 161925 h 247650"/>
                            <a:gd name="connsiteX111" fmla="*/ 1152525 w 4981796"/>
                            <a:gd name="connsiteY111" fmla="*/ 171450 h 247650"/>
                            <a:gd name="connsiteX112" fmla="*/ 1114425 w 4981796"/>
                            <a:gd name="connsiteY112" fmla="*/ 190500 h 247650"/>
                            <a:gd name="connsiteX113" fmla="*/ 933450 w 4981796"/>
                            <a:gd name="connsiteY113" fmla="*/ 161925 h 247650"/>
                            <a:gd name="connsiteX114" fmla="*/ 866775 w 4981796"/>
                            <a:gd name="connsiteY114" fmla="*/ 142875 h 247650"/>
                            <a:gd name="connsiteX115" fmla="*/ 838200 w 4981796"/>
                            <a:gd name="connsiteY115" fmla="*/ 133350 h 247650"/>
                            <a:gd name="connsiteX116" fmla="*/ 762000 w 4981796"/>
                            <a:gd name="connsiteY116" fmla="*/ 123825 h 247650"/>
                            <a:gd name="connsiteX117" fmla="*/ 714375 w 4981796"/>
                            <a:gd name="connsiteY117" fmla="*/ 114300 h 247650"/>
                            <a:gd name="connsiteX118" fmla="*/ 542925 w 4981796"/>
                            <a:gd name="connsiteY118" fmla="*/ 104775 h 247650"/>
                            <a:gd name="connsiteX119" fmla="*/ 476250 w 4981796"/>
                            <a:gd name="connsiteY119" fmla="*/ 95250 h 247650"/>
                            <a:gd name="connsiteX120" fmla="*/ 342900 w 4981796"/>
                            <a:gd name="connsiteY120" fmla="*/ 76200 h 247650"/>
                            <a:gd name="connsiteX121" fmla="*/ 285750 w 4981796"/>
                            <a:gd name="connsiteY121" fmla="*/ 57150 h 247650"/>
                            <a:gd name="connsiteX122" fmla="*/ 257175 w 4981796"/>
                            <a:gd name="connsiteY122" fmla="*/ 47625 h 247650"/>
                            <a:gd name="connsiteX123" fmla="*/ 200025 w 4981796"/>
                            <a:gd name="connsiteY123" fmla="*/ 66675 h 247650"/>
                            <a:gd name="connsiteX124" fmla="*/ 180975 w 4981796"/>
                            <a:gd name="connsiteY124" fmla="*/ 123825 h 247650"/>
                            <a:gd name="connsiteX125" fmla="*/ 171450 w 4981796"/>
                            <a:gd name="connsiteY125" fmla="*/ 152400 h 247650"/>
                            <a:gd name="connsiteX126" fmla="*/ 152400 w 4981796"/>
                            <a:gd name="connsiteY126" fmla="*/ 200025 h 247650"/>
                            <a:gd name="connsiteX127" fmla="*/ 123825 w 4981796"/>
                            <a:gd name="connsiteY127" fmla="*/ 209550 h 247650"/>
                            <a:gd name="connsiteX128" fmla="*/ 47625 w 4981796"/>
                            <a:gd name="connsiteY128" fmla="*/ 238125 h 247650"/>
                            <a:gd name="connsiteX129" fmla="*/ 0 w 4981796"/>
                            <a:gd name="connsiteY129" fmla="*/ 247650 h 247650"/>
                            <a:gd name="connsiteX130" fmla="*/ 19050 w 4981796"/>
                            <a:gd name="connsiteY130" fmla="*/ 190500 h 247650"/>
                            <a:gd name="connsiteX131" fmla="*/ 28575 w 4981796"/>
                            <a:gd name="connsiteY131" fmla="*/ 161925 h 247650"/>
                            <a:gd name="connsiteX132" fmla="*/ 57150 w 4981796"/>
                            <a:gd name="connsiteY132" fmla="*/ 161925 h 247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</a:cxnLst>
                          <a:rect l="l" t="t" r="r" b="b"/>
                          <a:pathLst>
                            <a:path w="4981796" h="247650">
                              <a:moveTo>
                                <a:pt x="57150" y="161925"/>
                              </a:moveTo>
                              <a:cubicBezTo>
                                <a:pt x="73025" y="168275"/>
                                <a:pt x="87762" y="179274"/>
                                <a:pt x="104775" y="180975"/>
                              </a:cubicBezTo>
                              <a:cubicBezTo>
                                <a:pt x="136260" y="184123"/>
                                <a:pt x="153157" y="167489"/>
                                <a:pt x="180975" y="161925"/>
                              </a:cubicBezTo>
                              <a:cubicBezTo>
                                <a:pt x="194098" y="159300"/>
                                <a:pt x="306500" y="142450"/>
                                <a:pt x="342900" y="133350"/>
                              </a:cubicBezTo>
                              <a:cubicBezTo>
                                <a:pt x="352640" y="130915"/>
                                <a:pt x="361950" y="127000"/>
                                <a:pt x="371475" y="123825"/>
                              </a:cubicBezTo>
                              <a:cubicBezTo>
                                <a:pt x="403225" y="127000"/>
                                <a:pt x="435525" y="126664"/>
                                <a:pt x="466725" y="133350"/>
                              </a:cubicBezTo>
                              <a:cubicBezTo>
                                <a:pt x="479266" y="136037"/>
                                <a:pt x="521872" y="161843"/>
                                <a:pt x="533400" y="171450"/>
                              </a:cubicBezTo>
                              <a:cubicBezTo>
                                <a:pt x="543748" y="180074"/>
                                <a:pt x="550767" y="192553"/>
                                <a:pt x="561975" y="200025"/>
                              </a:cubicBezTo>
                              <a:cubicBezTo>
                                <a:pt x="570329" y="205594"/>
                                <a:pt x="581025" y="206375"/>
                                <a:pt x="590550" y="209550"/>
                              </a:cubicBezTo>
                              <a:cubicBezTo>
                                <a:pt x="643893" y="203623"/>
                                <a:pt x="675377" y="202631"/>
                                <a:pt x="723900" y="190500"/>
                              </a:cubicBezTo>
                              <a:cubicBezTo>
                                <a:pt x="733640" y="188065"/>
                                <a:pt x="742950" y="184150"/>
                                <a:pt x="752475" y="180975"/>
                              </a:cubicBezTo>
                              <a:cubicBezTo>
                                <a:pt x="800100" y="184150"/>
                                <a:pt x="847911" y="185229"/>
                                <a:pt x="895350" y="190500"/>
                              </a:cubicBezTo>
                              <a:cubicBezTo>
                                <a:pt x="905329" y="191609"/>
                                <a:pt x="915148" y="195149"/>
                                <a:pt x="923925" y="200025"/>
                              </a:cubicBezTo>
                              <a:cubicBezTo>
                                <a:pt x="943939" y="211144"/>
                                <a:pt x="981075" y="238125"/>
                                <a:pt x="981075" y="238125"/>
                              </a:cubicBezTo>
                              <a:cubicBezTo>
                                <a:pt x="1012825" y="234950"/>
                                <a:pt x="1044788" y="233452"/>
                                <a:pt x="1076325" y="228600"/>
                              </a:cubicBezTo>
                              <a:cubicBezTo>
                                <a:pt x="1086248" y="227073"/>
                                <a:pt x="1097800" y="226175"/>
                                <a:pt x="1104900" y="219075"/>
                              </a:cubicBezTo>
                              <a:cubicBezTo>
                                <a:pt x="1112000" y="211975"/>
                                <a:pt x="1107325" y="197600"/>
                                <a:pt x="1114425" y="190500"/>
                              </a:cubicBezTo>
                              <a:cubicBezTo>
                                <a:pt x="1130614" y="174311"/>
                                <a:pt x="1152525" y="165100"/>
                                <a:pt x="1171575" y="152400"/>
                              </a:cubicBezTo>
                              <a:lnTo>
                                <a:pt x="1200150" y="133350"/>
                              </a:lnTo>
                              <a:cubicBezTo>
                                <a:pt x="1250950" y="136525"/>
                                <a:pt x="1302863" y="131833"/>
                                <a:pt x="1352550" y="142875"/>
                              </a:cubicBezTo>
                              <a:cubicBezTo>
                                <a:pt x="1363725" y="145358"/>
                                <a:pt x="1364271" y="162656"/>
                                <a:pt x="1371600" y="171450"/>
                              </a:cubicBezTo>
                              <a:cubicBezTo>
                                <a:pt x="1399042" y="204380"/>
                                <a:pt x="1393532" y="197811"/>
                                <a:pt x="1428750" y="209550"/>
                              </a:cubicBezTo>
                              <a:lnTo>
                                <a:pt x="1504950" y="190500"/>
                              </a:lnTo>
                              <a:lnTo>
                                <a:pt x="1543050" y="180975"/>
                              </a:lnTo>
                              <a:cubicBezTo>
                                <a:pt x="1556459" y="172036"/>
                                <a:pt x="1594851" y="144734"/>
                                <a:pt x="1609725" y="142875"/>
                              </a:cubicBezTo>
                              <a:cubicBezTo>
                                <a:pt x="1622715" y="141251"/>
                                <a:pt x="1634945" y="150058"/>
                                <a:pt x="1647825" y="152400"/>
                              </a:cubicBezTo>
                              <a:cubicBezTo>
                                <a:pt x="1748468" y="170699"/>
                                <a:pt x="1679581" y="153036"/>
                                <a:pt x="1771650" y="171450"/>
                              </a:cubicBezTo>
                              <a:cubicBezTo>
                                <a:pt x="1801550" y="177430"/>
                                <a:pt x="1811090" y="181422"/>
                                <a:pt x="1838325" y="190500"/>
                              </a:cubicBezTo>
                              <a:cubicBezTo>
                                <a:pt x="1868072" y="180584"/>
                                <a:pt x="1883204" y="176162"/>
                                <a:pt x="1914525" y="161925"/>
                              </a:cubicBezTo>
                              <a:cubicBezTo>
                                <a:pt x="1933914" y="153112"/>
                                <a:pt x="1954636" y="146129"/>
                                <a:pt x="1971675" y="133350"/>
                              </a:cubicBezTo>
                              <a:cubicBezTo>
                                <a:pt x="2074474" y="56251"/>
                                <a:pt x="1988900" y="89508"/>
                                <a:pt x="2057400" y="66675"/>
                              </a:cubicBezTo>
                              <a:cubicBezTo>
                                <a:pt x="2105025" y="69850"/>
                                <a:pt x="2153194" y="68353"/>
                                <a:pt x="2200275" y="76200"/>
                              </a:cubicBezTo>
                              <a:cubicBezTo>
                                <a:pt x="2211567" y="78082"/>
                                <a:pt x="2223730" y="85011"/>
                                <a:pt x="2228850" y="95250"/>
                              </a:cubicBezTo>
                              <a:cubicBezTo>
                                <a:pt x="2237487" y="112524"/>
                                <a:pt x="2235200" y="133350"/>
                                <a:pt x="2238375" y="152400"/>
                              </a:cubicBezTo>
                              <a:cubicBezTo>
                                <a:pt x="2301875" y="149225"/>
                                <a:pt x="2365535" y="148383"/>
                                <a:pt x="2428875" y="142875"/>
                              </a:cubicBezTo>
                              <a:cubicBezTo>
                                <a:pt x="2499843" y="136704"/>
                                <a:pt x="2408628" y="121145"/>
                                <a:pt x="2495550" y="142875"/>
                              </a:cubicBezTo>
                              <a:cubicBezTo>
                                <a:pt x="2505501" y="149509"/>
                                <a:pt x="2536926" y="174079"/>
                                <a:pt x="2552700" y="171450"/>
                              </a:cubicBezTo>
                              <a:cubicBezTo>
                                <a:pt x="2563992" y="169568"/>
                                <a:pt x="2570753" y="156909"/>
                                <a:pt x="2581275" y="152400"/>
                              </a:cubicBezTo>
                              <a:cubicBezTo>
                                <a:pt x="2610147" y="140026"/>
                                <a:pt x="2687891" y="135262"/>
                                <a:pt x="2705100" y="133350"/>
                              </a:cubicBezTo>
                              <a:cubicBezTo>
                                <a:pt x="2718575" y="128858"/>
                                <a:pt x="2759815" y="114300"/>
                                <a:pt x="2771775" y="114300"/>
                              </a:cubicBezTo>
                              <a:cubicBezTo>
                                <a:pt x="2806844" y="114300"/>
                                <a:pt x="2841625" y="120650"/>
                                <a:pt x="2876550" y="123825"/>
                              </a:cubicBezTo>
                              <a:cubicBezTo>
                                <a:pt x="2895600" y="142875"/>
                                <a:pt x="2908142" y="172456"/>
                                <a:pt x="2933700" y="180975"/>
                              </a:cubicBezTo>
                              <a:cubicBezTo>
                                <a:pt x="2943225" y="184150"/>
                                <a:pt x="2953498" y="185624"/>
                                <a:pt x="2962275" y="190500"/>
                              </a:cubicBezTo>
                              <a:cubicBezTo>
                                <a:pt x="2982289" y="201619"/>
                                <a:pt x="3019425" y="228600"/>
                                <a:pt x="3019425" y="228600"/>
                              </a:cubicBezTo>
                              <a:cubicBezTo>
                                <a:pt x="3165897" y="204188"/>
                                <a:pt x="3003927" y="236941"/>
                                <a:pt x="3114675" y="200025"/>
                              </a:cubicBezTo>
                              <a:cubicBezTo>
                                <a:pt x="3130034" y="194905"/>
                                <a:pt x="3146525" y="194140"/>
                                <a:pt x="3162300" y="190500"/>
                              </a:cubicBezTo>
                              <a:cubicBezTo>
                                <a:pt x="3187811" y="184613"/>
                                <a:pt x="3213662" y="179729"/>
                                <a:pt x="3238500" y="171450"/>
                              </a:cubicBezTo>
                              <a:lnTo>
                                <a:pt x="3295650" y="152400"/>
                              </a:lnTo>
                              <a:cubicBezTo>
                                <a:pt x="3308350" y="155575"/>
                                <a:pt x="3322384" y="155430"/>
                                <a:pt x="3333750" y="161925"/>
                              </a:cubicBezTo>
                              <a:cubicBezTo>
                                <a:pt x="3345446" y="168608"/>
                                <a:pt x="3349011" y="188452"/>
                                <a:pt x="3362325" y="190500"/>
                              </a:cubicBezTo>
                              <a:cubicBezTo>
                                <a:pt x="3393862" y="195352"/>
                                <a:pt x="3425913" y="184933"/>
                                <a:pt x="3457575" y="180975"/>
                              </a:cubicBezTo>
                              <a:cubicBezTo>
                                <a:pt x="3511218" y="174270"/>
                                <a:pt x="3503375" y="175233"/>
                                <a:pt x="3543300" y="161925"/>
                              </a:cubicBezTo>
                              <a:cubicBezTo>
                                <a:pt x="3552825" y="165100"/>
                                <a:pt x="3562647" y="167495"/>
                                <a:pt x="3571875" y="171450"/>
                              </a:cubicBezTo>
                              <a:cubicBezTo>
                                <a:pt x="3654265" y="206760"/>
                                <a:pt x="3571537" y="177687"/>
                                <a:pt x="3638550" y="200025"/>
                              </a:cubicBezTo>
                              <a:cubicBezTo>
                                <a:pt x="3648075" y="196850"/>
                                <a:pt x="3658145" y="194990"/>
                                <a:pt x="3667125" y="190500"/>
                              </a:cubicBezTo>
                              <a:cubicBezTo>
                                <a:pt x="3740983" y="153571"/>
                                <a:pt x="3652451" y="185866"/>
                                <a:pt x="3724275" y="161925"/>
                              </a:cubicBezTo>
                              <a:cubicBezTo>
                                <a:pt x="3833728" y="175607"/>
                                <a:pt x="3765829" y="160583"/>
                                <a:pt x="3848100" y="190500"/>
                              </a:cubicBezTo>
                              <a:cubicBezTo>
                                <a:pt x="3866971" y="197362"/>
                                <a:pt x="3905250" y="209550"/>
                                <a:pt x="3905250" y="209550"/>
                              </a:cubicBezTo>
                              <a:cubicBezTo>
                                <a:pt x="4041737" y="182253"/>
                                <a:pt x="3872669" y="220410"/>
                                <a:pt x="3990975" y="180975"/>
                              </a:cubicBezTo>
                              <a:cubicBezTo>
                                <a:pt x="4006334" y="175855"/>
                                <a:pt x="4022725" y="174625"/>
                                <a:pt x="4038600" y="171450"/>
                              </a:cubicBezTo>
                              <a:cubicBezTo>
                                <a:pt x="4092575" y="174625"/>
                                <a:pt x="4147040" y="173051"/>
                                <a:pt x="4200525" y="180975"/>
                              </a:cubicBezTo>
                              <a:cubicBezTo>
                                <a:pt x="4233315" y="185833"/>
                                <a:pt x="4262634" y="208887"/>
                                <a:pt x="4295775" y="209550"/>
                              </a:cubicBezTo>
                              <a:cubicBezTo>
                                <a:pt x="4422908" y="212093"/>
                                <a:pt x="4676775" y="190500"/>
                                <a:pt x="4676775" y="190500"/>
                              </a:cubicBezTo>
                              <a:cubicBezTo>
                                <a:pt x="4686300" y="184150"/>
                                <a:pt x="4697812" y="180065"/>
                                <a:pt x="4705350" y="171450"/>
                              </a:cubicBezTo>
                              <a:cubicBezTo>
                                <a:pt x="4720427" y="154220"/>
                                <a:pt x="4724400" y="127000"/>
                                <a:pt x="4743450" y="114300"/>
                              </a:cubicBezTo>
                              <a:cubicBezTo>
                                <a:pt x="4762500" y="101600"/>
                                <a:pt x="4784411" y="92389"/>
                                <a:pt x="4800600" y="76200"/>
                              </a:cubicBezTo>
                              <a:cubicBezTo>
                                <a:pt x="4819650" y="57150"/>
                                <a:pt x="4831332" y="24334"/>
                                <a:pt x="4857750" y="19050"/>
                              </a:cubicBezTo>
                              <a:cubicBezTo>
                                <a:pt x="4927390" y="5122"/>
                                <a:pt x="4889348" y="11815"/>
                                <a:pt x="4972050" y="0"/>
                              </a:cubicBezTo>
                              <a:cubicBezTo>
                                <a:pt x="4975225" y="9525"/>
                                <a:pt x="4983226" y="18671"/>
                                <a:pt x="4981575" y="28575"/>
                              </a:cubicBezTo>
                              <a:cubicBezTo>
                                <a:pt x="4978923" y="44488"/>
                                <a:pt x="4942532" y="77143"/>
                                <a:pt x="4933950" y="85725"/>
                              </a:cubicBezTo>
                              <a:cubicBezTo>
                                <a:pt x="4930775" y="111125"/>
                                <a:pt x="4941431" y="142793"/>
                                <a:pt x="4924425" y="161925"/>
                              </a:cubicBezTo>
                              <a:cubicBezTo>
                                <a:pt x="4909510" y="178705"/>
                                <a:pt x="4880201" y="171450"/>
                                <a:pt x="4857750" y="171450"/>
                              </a:cubicBezTo>
                              <a:cubicBezTo>
                                <a:pt x="4775139" y="171450"/>
                                <a:pt x="4692650" y="165100"/>
                                <a:pt x="4610100" y="161925"/>
                              </a:cubicBezTo>
                              <a:cubicBezTo>
                                <a:pt x="4534528" y="143032"/>
                                <a:pt x="4584913" y="154552"/>
                                <a:pt x="4457700" y="133350"/>
                              </a:cubicBezTo>
                              <a:cubicBezTo>
                                <a:pt x="4438650" y="130175"/>
                                <a:pt x="4418872" y="129932"/>
                                <a:pt x="4400550" y="123825"/>
                              </a:cubicBezTo>
                              <a:lnTo>
                                <a:pt x="4343400" y="104775"/>
                              </a:lnTo>
                              <a:cubicBezTo>
                                <a:pt x="4333875" y="101600"/>
                                <a:pt x="4324764" y="96670"/>
                                <a:pt x="4314825" y="95250"/>
                              </a:cubicBezTo>
                              <a:lnTo>
                                <a:pt x="4248150" y="85725"/>
                              </a:lnTo>
                              <a:cubicBezTo>
                                <a:pt x="4213225" y="88900"/>
                                <a:pt x="4177843" y="88787"/>
                                <a:pt x="4143375" y="95250"/>
                              </a:cubicBezTo>
                              <a:cubicBezTo>
                                <a:pt x="4126570" y="98401"/>
                                <a:pt x="4112127" y="109387"/>
                                <a:pt x="4095750" y="114300"/>
                              </a:cubicBezTo>
                              <a:cubicBezTo>
                                <a:pt x="4080243" y="118952"/>
                                <a:pt x="4063831" y="119898"/>
                                <a:pt x="4048125" y="123825"/>
                              </a:cubicBezTo>
                              <a:cubicBezTo>
                                <a:pt x="4038385" y="126260"/>
                                <a:pt x="4029204" y="130592"/>
                                <a:pt x="4019550" y="133350"/>
                              </a:cubicBezTo>
                              <a:cubicBezTo>
                                <a:pt x="4006963" y="136946"/>
                                <a:pt x="3994150" y="139700"/>
                                <a:pt x="3981450" y="142875"/>
                              </a:cubicBezTo>
                              <a:cubicBezTo>
                                <a:pt x="3937000" y="139700"/>
                                <a:pt x="3892358" y="138557"/>
                                <a:pt x="3848100" y="133350"/>
                              </a:cubicBezTo>
                              <a:cubicBezTo>
                                <a:pt x="3838129" y="132177"/>
                                <a:pt x="3829565" y="123825"/>
                                <a:pt x="3819525" y="123825"/>
                              </a:cubicBezTo>
                              <a:cubicBezTo>
                                <a:pt x="3762484" y="123825"/>
                                <a:pt x="3774515" y="144929"/>
                                <a:pt x="3714750" y="152400"/>
                              </a:cubicBezTo>
                              <a:lnTo>
                                <a:pt x="3638550" y="161925"/>
                              </a:lnTo>
                              <a:lnTo>
                                <a:pt x="3324225" y="152400"/>
                              </a:lnTo>
                              <a:cubicBezTo>
                                <a:pt x="3298658" y="151153"/>
                                <a:pt x="3273623" y="142875"/>
                                <a:pt x="3248025" y="142875"/>
                              </a:cubicBezTo>
                              <a:cubicBezTo>
                                <a:pt x="3197126" y="142875"/>
                                <a:pt x="3146425" y="149225"/>
                                <a:pt x="3095625" y="152400"/>
                              </a:cubicBezTo>
                              <a:cubicBezTo>
                                <a:pt x="3082925" y="155575"/>
                                <a:pt x="3070112" y="158329"/>
                                <a:pt x="3057525" y="161925"/>
                              </a:cubicBezTo>
                              <a:cubicBezTo>
                                <a:pt x="3047871" y="164683"/>
                                <a:pt x="3038690" y="169015"/>
                                <a:pt x="3028950" y="171450"/>
                              </a:cubicBezTo>
                              <a:cubicBezTo>
                                <a:pt x="3013244" y="175377"/>
                                <a:pt x="2997268" y="178162"/>
                                <a:pt x="2981325" y="180975"/>
                              </a:cubicBezTo>
                              <a:cubicBezTo>
                                <a:pt x="2943287" y="187688"/>
                                <a:pt x="2905626" y="198646"/>
                                <a:pt x="2867025" y="200025"/>
                              </a:cubicBezTo>
                              <a:lnTo>
                                <a:pt x="2600325" y="209550"/>
                              </a:lnTo>
                              <a:cubicBezTo>
                                <a:pt x="2477819" y="240176"/>
                                <a:pt x="2550249" y="230342"/>
                                <a:pt x="2381250" y="219075"/>
                              </a:cubicBezTo>
                              <a:lnTo>
                                <a:pt x="2295525" y="190500"/>
                              </a:lnTo>
                              <a:cubicBezTo>
                                <a:pt x="2286000" y="187325"/>
                                <a:pt x="2276178" y="184930"/>
                                <a:pt x="2266950" y="180975"/>
                              </a:cubicBezTo>
                              <a:cubicBezTo>
                                <a:pt x="2244725" y="171450"/>
                                <a:pt x="2223986" y="157142"/>
                                <a:pt x="2200275" y="152400"/>
                              </a:cubicBezTo>
                              <a:cubicBezTo>
                                <a:pt x="2159682" y="144281"/>
                                <a:pt x="2117725" y="146050"/>
                                <a:pt x="2076450" y="142875"/>
                              </a:cubicBezTo>
                              <a:cubicBezTo>
                                <a:pt x="2021696" y="124624"/>
                                <a:pt x="2075556" y="141765"/>
                                <a:pt x="2009775" y="123825"/>
                              </a:cubicBezTo>
                              <a:cubicBezTo>
                                <a:pt x="1987475" y="117743"/>
                                <a:pt x="1965325" y="111125"/>
                                <a:pt x="1943100" y="104775"/>
                              </a:cubicBezTo>
                              <a:cubicBezTo>
                                <a:pt x="1877596" y="61106"/>
                                <a:pt x="1907670" y="73915"/>
                                <a:pt x="1857375" y="57150"/>
                              </a:cubicBezTo>
                              <a:cubicBezTo>
                                <a:pt x="1762125" y="60325"/>
                                <a:pt x="1666537" y="58047"/>
                                <a:pt x="1571625" y="66675"/>
                              </a:cubicBezTo>
                              <a:cubicBezTo>
                                <a:pt x="1537983" y="69733"/>
                                <a:pt x="1543787" y="93775"/>
                                <a:pt x="1533525" y="114300"/>
                              </a:cubicBezTo>
                              <a:cubicBezTo>
                                <a:pt x="1528405" y="124539"/>
                                <a:pt x="1519595" y="132636"/>
                                <a:pt x="1514475" y="142875"/>
                              </a:cubicBezTo>
                              <a:cubicBezTo>
                                <a:pt x="1506164" y="159498"/>
                                <a:pt x="1505008" y="189106"/>
                                <a:pt x="1485900" y="200025"/>
                              </a:cubicBezTo>
                              <a:cubicBezTo>
                                <a:pt x="1471844" y="208057"/>
                                <a:pt x="1454150" y="206375"/>
                                <a:pt x="1438275" y="209550"/>
                              </a:cubicBezTo>
                              <a:cubicBezTo>
                                <a:pt x="1403350" y="206375"/>
                                <a:pt x="1368035" y="206119"/>
                                <a:pt x="1333500" y="200025"/>
                              </a:cubicBezTo>
                              <a:cubicBezTo>
                                <a:pt x="1313725" y="196535"/>
                                <a:pt x="1295723" y="186259"/>
                                <a:pt x="1276350" y="180975"/>
                              </a:cubicBezTo>
                              <a:cubicBezTo>
                                <a:pt x="1149915" y="146493"/>
                                <a:pt x="1286853" y="190826"/>
                                <a:pt x="1200150" y="161925"/>
                              </a:cubicBezTo>
                              <a:cubicBezTo>
                                <a:pt x="1184275" y="165100"/>
                                <a:pt x="1167884" y="166330"/>
                                <a:pt x="1152525" y="171450"/>
                              </a:cubicBezTo>
                              <a:cubicBezTo>
                                <a:pt x="1139055" y="175940"/>
                                <a:pt x="1128611" y="191117"/>
                                <a:pt x="1114425" y="190500"/>
                              </a:cubicBezTo>
                              <a:cubicBezTo>
                                <a:pt x="1053410" y="187847"/>
                                <a:pt x="993423" y="173458"/>
                                <a:pt x="933450" y="161925"/>
                              </a:cubicBezTo>
                              <a:cubicBezTo>
                                <a:pt x="910752" y="157560"/>
                                <a:pt x="888915" y="149517"/>
                                <a:pt x="866775" y="142875"/>
                              </a:cubicBezTo>
                              <a:cubicBezTo>
                                <a:pt x="857158" y="139990"/>
                                <a:pt x="848078" y="135146"/>
                                <a:pt x="838200" y="133350"/>
                              </a:cubicBezTo>
                              <a:cubicBezTo>
                                <a:pt x="813015" y="128771"/>
                                <a:pt x="787300" y="127717"/>
                                <a:pt x="762000" y="123825"/>
                              </a:cubicBezTo>
                              <a:cubicBezTo>
                                <a:pt x="745999" y="121363"/>
                                <a:pt x="730504" y="115702"/>
                                <a:pt x="714375" y="114300"/>
                              </a:cubicBezTo>
                              <a:cubicBezTo>
                                <a:pt x="657352" y="109341"/>
                                <a:pt x="600075" y="107950"/>
                                <a:pt x="542925" y="104775"/>
                              </a:cubicBezTo>
                              <a:lnTo>
                                <a:pt x="476250" y="95250"/>
                              </a:lnTo>
                              <a:cubicBezTo>
                                <a:pt x="431149" y="89612"/>
                                <a:pt x="386782" y="88168"/>
                                <a:pt x="342900" y="76200"/>
                              </a:cubicBezTo>
                              <a:cubicBezTo>
                                <a:pt x="323527" y="70916"/>
                                <a:pt x="304800" y="63500"/>
                                <a:pt x="285750" y="57150"/>
                              </a:cubicBezTo>
                              <a:lnTo>
                                <a:pt x="257175" y="47625"/>
                              </a:lnTo>
                              <a:cubicBezTo>
                                <a:pt x="238125" y="53975"/>
                                <a:pt x="206375" y="47625"/>
                                <a:pt x="200025" y="66675"/>
                              </a:cubicBezTo>
                              <a:lnTo>
                                <a:pt x="180975" y="123825"/>
                              </a:lnTo>
                              <a:cubicBezTo>
                                <a:pt x="177800" y="133350"/>
                                <a:pt x="175179" y="143078"/>
                                <a:pt x="171450" y="152400"/>
                              </a:cubicBezTo>
                              <a:cubicBezTo>
                                <a:pt x="165100" y="168275"/>
                                <a:pt x="163346" y="186890"/>
                                <a:pt x="152400" y="200025"/>
                              </a:cubicBezTo>
                              <a:cubicBezTo>
                                <a:pt x="145972" y="207738"/>
                                <a:pt x="133226" y="206025"/>
                                <a:pt x="123825" y="209550"/>
                              </a:cubicBezTo>
                              <a:cubicBezTo>
                                <a:pt x="106344" y="216105"/>
                                <a:pt x="69245" y="232720"/>
                                <a:pt x="47625" y="238125"/>
                              </a:cubicBezTo>
                              <a:cubicBezTo>
                                <a:pt x="31919" y="242052"/>
                                <a:pt x="15875" y="244475"/>
                                <a:pt x="0" y="247650"/>
                              </a:cubicBezTo>
                              <a:lnTo>
                                <a:pt x="19050" y="190500"/>
                              </a:lnTo>
                              <a:cubicBezTo>
                                <a:pt x="22225" y="180975"/>
                                <a:pt x="18535" y="161925"/>
                                <a:pt x="28575" y="161925"/>
                              </a:cubicBezTo>
                              <a:lnTo>
                                <a:pt x="57150" y="1619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1DD447" id="手繪多邊形 7" o:spid="_x0000_s1026" style="position:absolute;margin-left:-.95pt;margin-top:21.05pt;width:359.25pt;height:19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981796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" path="m57150,161925v15875,6350,30612,17349,47625,19050c136260,184123,153157,167489,180975,161925v13123,-2625,125525,-19475,161925,-28575c352640,130915,361950,127000,371475,123825v31750,3175,64050,2839,95250,9525c479266,136037,521872,161843,533400,171450v10348,8624,17367,21103,28575,28575c570329,205594,581025,206375,590550,209550v53343,-5927,84827,-6919,133350,-19050c733640,188065,742950,184150,752475,180975v47625,3175,95436,4254,142875,9525c905329,191609,915148,195149,923925,200025v20014,11119,57150,38100,57150,38100c1012825,234950,1044788,233452,1076325,228600v9923,-1527,21475,-2425,28575,-9525c1112000,211975,1107325,197600,1114425,190500v16189,-16189,38100,-25400,57150,-38100l1200150,133350v50800,3175,102713,-1517,152400,9525c1363725,145358,1364271,162656,1371600,171450v27442,32930,21932,26361,57150,38100l1504950,190500r38100,-9525c1556459,172036,1594851,144734,1609725,142875v12990,-1624,25220,7183,38100,9525c1748468,170699,1679581,153036,1771650,171450v29900,5980,39440,9972,66675,19050c1868072,180584,1883204,176162,1914525,161925v19389,-8813,40111,-15796,57150,-28575c2074474,56251,1988900,89508,2057400,66675v47625,3175,95794,1678,142875,9525c2211567,78082,2223730,85011,2228850,95250v8637,17274,6350,38100,9525,57150c2301875,149225,2365535,148383,2428875,142875v70968,-6171,-20247,-21730,66675,c2505501,149509,2536926,174079,2552700,171450v11292,-1882,18053,-14541,28575,-19050c2610147,140026,2687891,135262,2705100,133350v13475,-4492,54715,-19050,66675,-19050c2806844,114300,2841625,120650,2876550,123825v19050,19050,31592,48631,57150,57150c2943225,184150,2953498,185624,2962275,190500v20014,11119,57150,38100,57150,38100c3165897,204188,3003927,236941,3114675,200025v15359,-5120,31850,-5885,47625,-9525c3187811,184613,3213662,179729,3238500,171450r57150,-19050c3308350,155575,3322384,155430,3333750,161925v11696,6683,15261,26527,28575,28575c3393862,195352,3425913,184933,3457575,180975v53643,-6705,45800,-5742,85725,-19050c3552825,165100,3562647,167495,3571875,171450v82390,35310,-338,6237,66675,28575c3648075,196850,3658145,194990,3667125,190500v73858,-36929,-14674,-4634,57150,-28575c3833728,175607,3765829,160583,3848100,190500v18871,6862,57150,19050,57150,19050c4041737,182253,3872669,220410,3990975,180975v15359,-5120,31750,-6350,47625,-9525c4092575,174625,4147040,173051,4200525,180975v32790,4858,62109,27912,95250,28575c4422908,212093,4676775,190500,4676775,190500v9525,-6350,21037,-10435,28575,-19050c4720427,154220,4724400,127000,4743450,114300v19050,-12700,40961,-21911,57150,-38100c4819650,57150,4831332,24334,4857750,19050,4927390,5122,4889348,11815,4972050,v3175,9525,11176,18671,9525,28575c4978923,44488,4942532,77143,4933950,85725v-3175,25400,7481,57068,-9525,76200c4909510,178705,4880201,171450,4857750,171450v-82611,,-165100,-6350,-247650,-9525c4534528,143032,4584913,154552,4457700,133350v-19050,-3175,-38828,-3418,-57150,-9525l4343400,104775v-9525,-3175,-18636,-8105,-28575,-9525l4248150,85725v-34925,3175,-70307,3062,-104775,9525c4126570,98401,4112127,109387,4095750,114300v-15507,4652,-31919,5598,-47625,9525c4038385,126260,4029204,130592,4019550,133350v-12587,3596,-25400,6350,-38100,9525c3937000,139700,3892358,138557,3848100,133350v-9971,-1173,-18535,-9525,-28575,-9525c3762484,123825,3774515,144929,3714750,152400r-76200,9525l3324225,152400v-25567,-1247,-50602,-9525,-76200,-9525c3197126,142875,3146425,149225,3095625,152400v-12700,3175,-25513,5929,-38100,9525c3047871,164683,3038690,169015,3028950,171450v-15706,3927,-31682,6712,-47625,9525c2943287,187688,2905626,198646,2867025,200025r-266700,9525c2477819,240176,2550249,230342,2381250,219075r-85725,-28575c2286000,187325,2276178,184930,2266950,180975v-22225,-9525,-42964,-23833,-66675,-28575c2159682,144281,2117725,146050,2076450,142875v-54754,-18251,-894,-1110,-66675,-19050c1987475,117743,1965325,111125,1943100,104775,1877596,61106,1907670,73915,1857375,57150v-95250,3175,-190838,897,-285750,9525c1537983,69733,1543787,93775,1533525,114300v-5120,10239,-13930,18336,-19050,28575c1506164,159498,1505008,189106,1485900,200025v-14056,8032,-31750,6350,-47625,9525c1403350,206375,1368035,206119,1333500,200025v-19775,-3490,-37777,-13766,-57150,-19050c1149915,146493,1286853,190826,1200150,161925v-15875,3175,-32266,4405,-47625,9525c1139055,175940,1128611,191117,1114425,190500,1053410,187847,993423,173458,933450,161925v-22698,-4365,-44535,-12408,-66675,-19050c857158,139990,848078,135146,838200,133350v-25185,-4579,-50900,-5633,-76200,-9525c745999,121363,730504,115702,714375,114300v-57023,-4959,-114300,-6350,-171450,-9525l476250,95250c431149,89612,386782,88168,342900,76200,323527,70916,304800,63500,285750,57150l257175,47625v-19050,6350,-50800,,-57150,19050l180975,123825v-3175,9525,-5796,19253,-9525,28575c165100,168275,163346,186890,152400,200025v-6428,7713,-19174,6000,-28575,9525c106344,216105,69245,232720,47625,238125,31919,242052,15875,244475,,247650l19050,190500v3175,-9525,-515,-28575,9525,-28575l57150,161925xe" fillcolor="#5b9bd5" strokecolor="#41719c" strokeweight="1pt">
                <v:stroke joinstyle="miter"/>
                <v:path arrowok="t" o:connecttype="custom" o:connectlocs="52340,161925;95956,180975;165742,161925;314038,133350;340208,123825;427440,133350;488503,171450;514673,200025;540843,209550;662969,190500;689139,180975;819988,190500;846158,200025;898497,238125;985730,228600;1011900,219075;1020623,190500;1072963,152400;1099133,133350;1238705,142875;1256152,171450;1308491,209550;1378277,190500;1413170,180975;1474233,142875;1509127,152400;1622529,171450;1683592,190500;1753378,161925;1805718,133350;1884227,66675;2015076,76200;2041246,95250;2049970,152400;2224435,142875;2285498,142875;2337838,171450;2364007,152400;2477410,133350;2538473,114300;2634429,123825;2686769,180975;2712938,190500;2765278,228600;2852511,200025;2896127,190500;2965913,171450;3018253,152400;3053146,161925;3079316,190500;3166549,180975;3245058,161925;3271228,171450;3332291,200025;3358461,190500;3410800,161925;3524203,190500;3576543,209550;3655052,180975;3698668,171450;3846964,180975;3934197,209550;4283128,190500;4309298,171450;4344191,114300;4396530,76200;4448870,19050;4553549,0;4562273,28575;4518656,85725;4509933,161925;4448870,171450;4222065,161925;4082493,133350;4030153,123825;3977813,104775;3951643,95250;3890580,85725;3794624,95250;3751008,114300;3707392,123825;3681222,133350;3646329,142875;3524203,133350;3498033,123825;3402077,152400;3332291,161925;3044423,152400;2974637,142875;2835064,152400;2800171,161925;2774001,171450;2730385,180975;2625706,200025;2381454,209550;2180819,219075;2102309,190500;2076139,180975;2015076,152400;1901674,142875;1840611,123825;1779548,104775;1701039,57150;1439340,66675;1404447,114300;1387001,142875;1360831,200025;1317214,209550;1221258,200025;1168919,180975;1099133,161925;1055516,171450;1020623,190500;854881,161925;793818,142875;767648,133350;697862,123825;654246,114300;497227,104775;436164,95250;314038,76200;261698,57150;235528,47625;183189,66675;165742,123825;157019,152400;139572,200025;113403,209550;43616,238125;0,247650;17447,190500;26170,161925;52340,161925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B868AB" w:rsidRPr="00B67E76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十</w:t>
      </w:r>
      <w:r w:rsidR="00D9600D" w:rsidRPr="00B67E76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三</w:t>
      </w:r>
      <w:r w:rsidR="00B868AB" w:rsidRPr="00B67E76">
        <w:rPr>
          <w:rFonts w:ascii="微軟正黑體" w:eastAsia="微軟正黑體" w:hAnsi="微軟正黑體" w:hint="eastAsia"/>
          <w:bCs/>
          <w:spacing w:val="6"/>
          <w:sz w:val="21"/>
          <w:szCs w:val="21"/>
        </w:rPr>
        <w:t>、愛筵</w:t>
      </w:r>
    </w:p>
    <w:p w:rsidR="008A48CF" w:rsidRDefault="008A48CF" w:rsidP="00F1400B">
      <w:pPr>
        <w:adjustRightInd/>
        <w:spacing w:line="320" w:lineRule="exact"/>
        <w:textAlignment w:val="auto"/>
        <w:rPr>
          <w:rFonts w:ascii="華康仿宋體W6(P)" w:eastAsia="華康仿宋體W6(P)" w:hAnsiTheme="minorHAnsi" w:cstheme="minorBidi"/>
          <w:b/>
          <w:spacing w:val="20"/>
          <w:kern w:val="2"/>
          <w:sz w:val="24"/>
          <w:szCs w:val="22"/>
        </w:rPr>
      </w:pPr>
    </w:p>
    <w:p w:rsidR="00D9600D" w:rsidRPr="00D9600D" w:rsidRDefault="00D9600D" w:rsidP="00D9600D">
      <w:pPr>
        <w:adjustRightInd/>
        <w:spacing w:beforeLines="20" w:before="48" w:line="340" w:lineRule="exact"/>
        <w:textAlignment w:val="auto"/>
        <w:rPr>
          <w:rFonts w:ascii="華康魏碑體(P)" w:eastAsia="華康魏碑體(P)" w:hAnsi="華康彩帶體 Std W7"/>
          <w:bCs/>
          <w:spacing w:val="20"/>
          <w:sz w:val="28"/>
          <w:szCs w:val="28"/>
        </w:rPr>
      </w:pPr>
      <w:r w:rsidRPr="00D9600D">
        <w:rPr>
          <w:rFonts w:ascii="華康魏碑體(P)" w:eastAsia="華康魏碑體(P)" w:hAnsi="華康彩帶體 Std W7" w:hint="eastAsia"/>
          <w:bCs/>
          <w:spacing w:val="20"/>
          <w:sz w:val="28"/>
          <w:szCs w:val="28"/>
        </w:rPr>
        <w:t>事工感恩—</w:t>
      </w:r>
    </w:p>
    <w:p w:rsidR="00D9600D" w:rsidRPr="00D9600D" w:rsidRDefault="00D9600D" w:rsidP="00D9600D">
      <w:pPr>
        <w:adjustRightInd/>
        <w:spacing w:beforeLines="50" w:before="120" w:line="340" w:lineRule="exact"/>
        <w:textAlignment w:val="auto"/>
        <w:rPr>
          <w:rFonts w:ascii="微軟正黑體" w:eastAsia="微軟正黑體" w:hAnsi="微軟正黑體" w:cstheme="minorBidi"/>
          <w:b/>
          <w:spacing w:val="0"/>
          <w:kern w:val="2"/>
          <w:sz w:val="22"/>
          <w:szCs w:val="22"/>
        </w:rPr>
      </w:pPr>
      <w:r w:rsidRPr="00D9600D">
        <w:rPr>
          <w:rFonts w:ascii="微軟正黑體" w:eastAsia="微軟正黑體" w:hAnsi="微軟正黑體" w:cstheme="minorBidi" w:hint="eastAsia"/>
          <w:b/>
          <w:spacing w:val="0"/>
          <w:kern w:val="2"/>
          <w:sz w:val="22"/>
          <w:szCs w:val="22"/>
        </w:rPr>
        <w:t>1.主日服事人員︰</w:t>
      </w:r>
    </w:p>
    <w:p w:rsidR="00D9600D" w:rsidRPr="00D9600D" w:rsidRDefault="00D9600D" w:rsidP="00F1400B">
      <w:pPr>
        <w:adjustRightInd/>
        <w:spacing w:beforeLines="20" w:before="48" w:line="310" w:lineRule="exact"/>
        <w:ind w:leftChars="100" w:left="224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D9600D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講員</w:t>
      </w:r>
      <w:r w:rsidR="00B67E76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--</w:t>
      </w:r>
      <w:r w:rsidRPr="00D9600D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任駿,介磐,煜寰,書睿,懷冰,彌迦</w:t>
      </w:r>
      <w:r w:rsidR="00770ACA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,</w:t>
      </w:r>
      <w:r w:rsidR="00B61A1E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及</w:t>
      </w:r>
      <w:r w:rsidR="00770ACA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外請講員</w:t>
      </w:r>
    </w:p>
    <w:p w:rsidR="00D9600D" w:rsidRPr="00D9600D" w:rsidRDefault="00D9600D" w:rsidP="00F1400B">
      <w:pPr>
        <w:adjustRightInd/>
        <w:spacing w:beforeLines="20" w:before="48" w:line="310" w:lineRule="exact"/>
        <w:ind w:leftChars="100" w:left="224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D9600D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司會</w:t>
      </w:r>
      <w:r w:rsidR="00B67E76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--</w:t>
      </w:r>
      <w:r w:rsidRPr="00D9600D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彌迦,煜寰,宗賢,庭彰,耀仁,任駿</w:t>
      </w:r>
    </w:p>
    <w:p w:rsidR="00D9600D" w:rsidRPr="00D9600D" w:rsidRDefault="00D9600D" w:rsidP="00F1400B">
      <w:pPr>
        <w:adjustRightInd/>
        <w:spacing w:beforeLines="20" w:before="48" w:line="310" w:lineRule="exact"/>
        <w:ind w:leftChars="100" w:left="224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D9600D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領詩</w:t>
      </w:r>
      <w:r w:rsidR="00B67E76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--</w:t>
      </w:r>
      <w:r w:rsidRPr="00D9600D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大隨,映良,耀仁,宗賢,任駿,先進,</w:t>
      </w:r>
    </w:p>
    <w:p w:rsidR="00D9600D" w:rsidRPr="00D9600D" w:rsidRDefault="00D9600D" w:rsidP="00F1400B">
      <w:pPr>
        <w:adjustRightInd/>
        <w:spacing w:beforeLines="20" w:before="48" w:line="310" w:lineRule="exact"/>
        <w:ind w:leftChars="100" w:left="224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D9600D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司琴</w:t>
      </w:r>
      <w:r w:rsidR="00B67E76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--</w:t>
      </w:r>
      <w:r w:rsidRPr="00D9600D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林媽,齊君,漢慧</w:t>
      </w:r>
    </w:p>
    <w:p w:rsidR="00D9600D" w:rsidRPr="00D9600D" w:rsidRDefault="00D9600D" w:rsidP="00F1400B">
      <w:pPr>
        <w:adjustRightInd/>
        <w:spacing w:beforeLines="20" w:before="48" w:line="310" w:lineRule="exact"/>
        <w:ind w:leftChars="100" w:left="224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D9600D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音控/錄影</w:t>
      </w:r>
      <w:r w:rsidR="00B67E76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--</w:t>
      </w:r>
      <w:r w:rsidRPr="00D9600D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文雄,維元,維貞,經信,沂樂,榮謙</w:t>
      </w:r>
    </w:p>
    <w:p w:rsidR="00D9600D" w:rsidRPr="00D9600D" w:rsidRDefault="00D9600D" w:rsidP="00F1400B">
      <w:pPr>
        <w:adjustRightInd/>
        <w:spacing w:beforeLines="20" w:before="48" w:line="310" w:lineRule="exact"/>
        <w:ind w:leftChars="100" w:left="224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D9600D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招待</w:t>
      </w:r>
      <w:r w:rsidR="00B67E76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--</w:t>
      </w:r>
      <w:r w:rsidRPr="00D9600D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震彥,和東,晴智,瑞碧,兆利,泳嫻,玉成,純紹,雅麗,寶猜,美月,貞美</w:t>
      </w:r>
    </w:p>
    <w:p w:rsidR="00D9600D" w:rsidRPr="00D9600D" w:rsidRDefault="00D9600D" w:rsidP="00F1400B">
      <w:pPr>
        <w:adjustRightInd/>
        <w:spacing w:beforeLines="20" w:before="48" w:line="310" w:lineRule="exact"/>
        <w:ind w:leftChars="100" w:left="224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D9600D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收奉獻</w:t>
      </w:r>
      <w:r w:rsidR="00B67E76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--</w:t>
      </w:r>
      <w:r w:rsidRPr="00D9600D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錦風,蘊芳,聖雲,庭彰,梅軒,晴智,美月</w:t>
      </w:r>
    </w:p>
    <w:p w:rsidR="00D9600D" w:rsidRPr="00D9600D" w:rsidRDefault="00D9600D" w:rsidP="00F1400B">
      <w:pPr>
        <w:adjustRightInd/>
        <w:spacing w:beforeLines="20" w:before="48" w:line="310" w:lineRule="exact"/>
        <w:ind w:leftChars="100" w:left="224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D9600D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收餅杯</w:t>
      </w:r>
      <w:r w:rsidR="00B67E76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--</w:t>
      </w:r>
      <w:r w:rsidRPr="00D9600D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福台,國華,映良,宜蓁</w:t>
      </w:r>
      <w:r w:rsidR="009F670D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,</w:t>
      </w:r>
      <w:r w:rsidRPr="00D9600D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詹昀&amp;中學生</w:t>
      </w:r>
    </w:p>
    <w:p w:rsidR="00D9600D" w:rsidRPr="00D9600D" w:rsidRDefault="00D9600D" w:rsidP="00F1400B">
      <w:pPr>
        <w:adjustRightInd/>
        <w:spacing w:beforeLines="20" w:before="48" w:line="310" w:lineRule="exact"/>
        <w:ind w:leftChars="100" w:left="224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D9600D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備餐同工</w:t>
      </w:r>
      <w:r w:rsidR="00B67E76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--</w:t>
      </w:r>
      <w:r w:rsidRPr="00D9600D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約有10組人員</w:t>
      </w:r>
    </w:p>
    <w:p w:rsidR="00D9600D" w:rsidRPr="00D9600D" w:rsidRDefault="00D9600D" w:rsidP="00D9600D">
      <w:pPr>
        <w:adjustRightInd/>
        <w:spacing w:beforeLines="50" w:before="120" w:line="340" w:lineRule="exact"/>
        <w:textAlignment w:val="auto"/>
        <w:rPr>
          <w:rFonts w:ascii="微軟正黑體" w:eastAsia="微軟正黑體" w:hAnsi="微軟正黑體" w:cstheme="minorBidi"/>
          <w:b/>
          <w:spacing w:val="0"/>
          <w:kern w:val="2"/>
          <w:sz w:val="22"/>
          <w:szCs w:val="22"/>
        </w:rPr>
      </w:pPr>
      <w:r w:rsidRPr="00D9600D">
        <w:rPr>
          <w:rFonts w:ascii="微軟正黑體" w:eastAsia="微軟正黑體" w:hAnsi="微軟正黑體" w:cstheme="minorBidi" w:hint="eastAsia"/>
          <w:b/>
          <w:spacing w:val="0"/>
          <w:kern w:val="2"/>
          <w:sz w:val="22"/>
          <w:szCs w:val="22"/>
        </w:rPr>
        <w:t>2.團契事工</w:t>
      </w:r>
    </w:p>
    <w:p w:rsidR="00D9600D" w:rsidRPr="00D9600D" w:rsidRDefault="00B67E76" w:rsidP="00F1400B">
      <w:pPr>
        <w:adjustRightInd/>
        <w:spacing w:beforeLines="20" w:before="48" w:line="310" w:lineRule="exact"/>
        <w:ind w:leftChars="100" w:left="224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中學、大學</w:t>
      </w:r>
      <w:r w:rsidR="00D9600D" w:rsidRPr="00D9600D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團契</w:t>
      </w:r>
      <w:r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/</w:t>
      </w:r>
      <w:r w:rsidR="00D9600D" w:rsidRPr="00D9600D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輔導</w:t>
      </w:r>
      <w:r>
        <w:rPr>
          <w:rFonts w:ascii="微軟正黑體" w:eastAsia="微軟正黑體" w:hAnsi="微軟正黑體" w:cstheme="minorBidi"/>
          <w:spacing w:val="0"/>
          <w:kern w:val="2"/>
          <w:sz w:val="20"/>
        </w:rPr>
        <w:t>—</w:t>
      </w:r>
      <w:r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任</w:t>
      </w:r>
      <w:r w:rsidR="00D9600D" w:rsidRPr="00D9600D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駿, 姿君, 旭明, 賀子柔,</w:t>
      </w:r>
    </w:p>
    <w:p w:rsidR="00B67E76" w:rsidRDefault="00D9600D" w:rsidP="00F1400B">
      <w:pPr>
        <w:adjustRightInd/>
        <w:spacing w:beforeLines="20" w:before="48" w:line="310" w:lineRule="exact"/>
        <w:ind w:leftChars="100" w:left="224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D9600D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兒童主日學</w:t>
      </w:r>
      <w:r w:rsidR="00B67E76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/</w:t>
      </w:r>
      <w:r w:rsidRPr="00D9600D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老師</w:t>
      </w:r>
      <w:r w:rsidR="00B67E76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--憶</w:t>
      </w:r>
      <w:r w:rsidRPr="00D9600D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紜,美麗,薇薇,宜蓁,維貞,詹昀,鈺婷,勝娥,宥辰,慧如</w:t>
      </w:r>
      <w:r w:rsidRPr="00B67E76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,</w:t>
      </w:r>
      <w:r w:rsidRPr="00D9600D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多佳</w:t>
      </w:r>
    </w:p>
    <w:p w:rsidR="00D9600D" w:rsidRPr="00D9600D" w:rsidRDefault="00B67E76" w:rsidP="00F1400B">
      <w:pPr>
        <w:adjustRightInd/>
        <w:spacing w:beforeLines="20" w:before="48" w:line="310" w:lineRule="exact"/>
        <w:ind w:leftChars="100" w:left="224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 xml:space="preserve">                </w:t>
      </w:r>
      <w:r w:rsidR="00D9600D" w:rsidRPr="00D9600D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蘭英,文玲,孜祈,漢慧,晨昕,晨昀</w:t>
      </w:r>
    </w:p>
    <w:p w:rsidR="00D9600D" w:rsidRPr="00D9600D" w:rsidRDefault="00D9600D" w:rsidP="00F1400B">
      <w:pPr>
        <w:adjustRightInd/>
        <w:spacing w:beforeLines="20" w:before="48" w:line="310" w:lineRule="exact"/>
        <w:ind w:leftChars="100" w:left="224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D9600D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小社青、社青、愛契、姊妹會</w:t>
      </w:r>
    </w:p>
    <w:p w:rsidR="00D9600D" w:rsidRPr="00D9600D" w:rsidRDefault="00D9600D" w:rsidP="00D9600D">
      <w:pPr>
        <w:adjustRightInd/>
        <w:spacing w:beforeLines="50" w:before="120" w:line="340" w:lineRule="exact"/>
        <w:textAlignment w:val="auto"/>
        <w:rPr>
          <w:rFonts w:ascii="微軟正黑體" w:eastAsia="微軟正黑體" w:hAnsi="微軟正黑體" w:cstheme="minorBidi"/>
          <w:b/>
          <w:spacing w:val="0"/>
          <w:kern w:val="2"/>
          <w:sz w:val="22"/>
          <w:szCs w:val="22"/>
        </w:rPr>
      </w:pPr>
      <w:r w:rsidRPr="00D9600D">
        <w:rPr>
          <w:rFonts w:ascii="微軟正黑體" w:eastAsia="微軟正黑體" w:hAnsi="微軟正黑體" w:cstheme="minorBidi" w:hint="eastAsia"/>
          <w:b/>
          <w:spacing w:val="0"/>
          <w:kern w:val="2"/>
          <w:sz w:val="22"/>
          <w:szCs w:val="22"/>
        </w:rPr>
        <w:t>3.福音預工</w:t>
      </w:r>
      <w:r w:rsidR="00B67E76" w:rsidRPr="009F670D">
        <w:rPr>
          <w:rFonts w:ascii="微軟正黑體" w:eastAsia="微軟正黑體" w:hAnsi="微軟正黑體" w:cstheme="minorBidi" w:hint="eastAsia"/>
          <w:b/>
          <w:spacing w:val="0"/>
          <w:kern w:val="2"/>
          <w:sz w:val="22"/>
          <w:szCs w:val="22"/>
        </w:rPr>
        <w:t>、宣教事工</w:t>
      </w:r>
    </w:p>
    <w:p w:rsidR="00A265CE" w:rsidRPr="00A265CE" w:rsidRDefault="00A265CE" w:rsidP="00A265CE">
      <w:pPr>
        <w:adjustRightInd/>
        <w:spacing w:beforeLines="10" w:before="24" w:line="300" w:lineRule="exact"/>
        <w:ind w:leftChars="100" w:left="224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A265CE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慕道班</w:t>
      </w:r>
      <w:r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--</w:t>
      </w:r>
      <w:r w:rsidRPr="00A265CE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煜寰,國筠,大隨,世琪,佩螢,昱至</w:t>
      </w:r>
    </w:p>
    <w:p w:rsidR="00A265CE" w:rsidRPr="00A265CE" w:rsidRDefault="00A265CE" w:rsidP="00A265CE">
      <w:pPr>
        <w:adjustRightInd/>
        <w:spacing w:beforeLines="10" w:before="24" w:line="300" w:lineRule="exact"/>
        <w:ind w:leftChars="100" w:left="224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A265CE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烘焙班</w:t>
      </w:r>
      <w:r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--</w:t>
      </w:r>
      <w:r w:rsidRPr="00A265CE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永蓮,瑞蘋</w:t>
      </w:r>
    </w:p>
    <w:p w:rsidR="00A265CE" w:rsidRPr="00A265CE" w:rsidRDefault="00A265CE" w:rsidP="00A265CE">
      <w:pPr>
        <w:adjustRightInd/>
        <w:spacing w:beforeLines="10" w:before="24" w:line="300" w:lineRule="exact"/>
        <w:ind w:leftChars="100" w:left="224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A265CE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英文查經班</w:t>
      </w:r>
      <w:r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--</w:t>
      </w:r>
      <w:r w:rsidRPr="00A265CE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煜寰,齊君,姜蕙,采柔,佩螢,佩瑜</w:t>
      </w:r>
    </w:p>
    <w:p w:rsidR="00A265CE" w:rsidRPr="00A265CE" w:rsidRDefault="00A265CE" w:rsidP="00A265CE">
      <w:pPr>
        <w:adjustRightInd/>
        <w:spacing w:beforeLines="10" w:before="24" w:line="300" w:lineRule="exact"/>
        <w:ind w:leftChars="100" w:left="224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A265CE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初信造就班</w:t>
      </w:r>
      <w:r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--</w:t>
      </w:r>
      <w:r w:rsidRPr="00A265CE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震彥,蕙君,漢慧</w:t>
      </w:r>
    </w:p>
    <w:p w:rsidR="00A265CE" w:rsidRPr="00A265CE" w:rsidRDefault="00A265CE" w:rsidP="00A265CE">
      <w:pPr>
        <w:adjustRightInd/>
        <w:spacing w:beforeLines="10" w:before="24" w:line="300" w:lineRule="exact"/>
        <w:ind w:leftChars="100" w:left="224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A265CE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週四發單張</w:t>
      </w:r>
      <w:r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--</w:t>
      </w:r>
      <w:r w:rsidRPr="00A265CE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蘭英,姿君</w:t>
      </w:r>
    </w:p>
    <w:p w:rsidR="00A265CE" w:rsidRDefault="00A265CE" w:rsidP="00A265CE">
      <w:pPr>
        <w:adjustRightInd/>
        <w:spacing w:beforeLines="10" w:before="24" w:line="300" w:lineRule="exact"/>
        <w:ind w:leftChars="100" w:left="224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A265CE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短宣隊</w:t>
      </w:r>
      <w:r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--</w:t>
      </w:r>
      <w:r w:rsidRPr="00A265CE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泰</w:t>
      </w:r>
      <w:r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緬蒙恩之家,</w:t>
      </w:r>
      <w:r w:rsidRPr="00A265CE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韓國</w:t>
      </w:r>
      <w:r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華人福音,</w:t>
      </w:r>
      <w:r w:rsidRPr="00A265CE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中國</w:t>
      </w:r>
      <w:r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培訓</w:t>
      </w:r>
    </w:p>
    <w:p w:rsidR="00D9600D" w:rsidRPr="00D9600D" w:rsidRDefault="00D9600D" w:rsidP="00A265CE">
      <w:pPr>
        <w:adjustRightInd/>
        <w:spacing w:beforeLines="50" w:before="120" w:line="340" w:lineRule="exact"/>
        <w:textAlignment w:val="auto"/>
        <w:rPr>
          <w:rFonts w:ascii="微軟正黑體" w:eastAsia="微軟正黑體" w:hAnsi="微軟正黑體" w:cstheme="minorBidi"/>
          <w:spacing w:val="20"/>
          <w:kern w:val="2"/>
          <w:sz w:val="20"/>
        </w:rPr>
      </w:pPr>
      <w:r w:rsidRPr="00D9600D">
        <w:rPr>
          <w:rFonts w:ascii="微軟正黑體" w:eastAsia="微軟正黑體" w:hAnsi="微軟正黑體" w:cstheme="minorBidi" w:hint="eastAsia"/>
          <w:spacing w:val="20"/>
          <w:kern w:val="2"/>
          <w:sz w:val="20"/>
        </w:rPr>
        <w:lastRenderedPageBreak/>
        <w:t>4.</w:t>
      </w:r>
      <w:r w:rsidRPr="00D9600D">
        <w:rPr>
          <w:rFonts w:ascii="微軟正黑體" w:eastAsia="微軟正黑體" w:hAnsi="微軟正黑體" w:cstheme="minorBidi" w:hint="eastAsia"/>
          <w:b/>
          <w:spacing w:val="0"/>
          <w:kern w:val="2"/>
          <w:sz w:val="22"/>
          <w:szCs w:val="22"/>
        </w:rPr>
        <w:t>教會長老、行政、會計、清潔，禱告事工</w:t>
      </w:r>
    </w:p>
    <w:p w:rsidR="00D9600D" w:rsidRPr="00D9600D" w:rsidRDefault="00D9600D" w:rsidP="003E3BEC">
      <w:pPr>
        <w:adjustRightInd/>
        <w:spacing w:beforeLines="20" w:before="48" w:line="320" w:lineRule="exact"/>
        <w:ind w:leftChars="100" w:left="224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D9600D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 xml:space="preserve">長老--彌迦,宗賢,煜寰, </w:t>
      </w:r>
      <w:r w:rsidR="009F670D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資深長老--</w:t>
      </w:r>
      <w:r w:rsidRPr="00D9600D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李</w:t>
      </w:r>
      <w:r w:rsidR="009F670D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一華</w:t>
      </w:r>
      <w:r w:rsidRPr="00D9600D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,劉叔,陳伯,懷冰</w:t>
      </w:r>
    </w:p>
    <w:p w:rsidR="00D9600D" w:rsidRPr="00D9600D" w:rsidRDefault="00D9600D" w:rsidP="003E3BEC">
      <w:pPr>
        <w:adjustRightInd/>
        <w:spacing w:beforeLines="20" w:before="48" w:line="320" w:lineRule="exact"/>
        <w:ind w:leftChars="100" w:left="224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D9600D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行政</w:t>
      </w:r>
      <w:r w:rsidR="009F670D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--</w:t>
      </w:r>
      <w:r w:rsidRPr="00D9600D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漢慧,姿君,蘭英,錦風(會計)</w:t>
      </w:r>
      <w:r w:rsidRPr="00D9600D">
        <w:rPr>
          <w:rFonts w:ascii="微軟正黑體" w:eastAsia="微軟正黑體" w:hAnsi="微軟正黑體" w:cstheme="minorBidi"/>
          <w:spacing w:val="0"/>
          <w:kern w:val="2"/>
          <w:sz w:val="20"/>
        </w:rPr>
        <w:t>,</w:t>
      </w:r>
      <w:r w:rsidRPr="00D9600D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碧玉,阿蒂(清潔)</w:t>
      </w:r>
    </w:p>
    <w:p w:rsidR="00D9600D" w:rsidRPr="00D9600D" w:rsidRDefault="00D9600D" w:rsidP="003E3BEC">
      <w:pPr>
        <w:adjustRightInd/>
        <w:spacing w:beforeLines="20" w:before="48" w:line="320" w:lineRule="exact"/>
        <w:ind w:leftChars="100" w:left="224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D9600D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禱告會</w:t>
      </w:r>
      <w:r w:rsidR="009F670D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--</w:t>
      </w:r>
      <w:r w:rsidRPr="00D9600D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週三教會,週四姊妹,週六同工(月),週一姊妹小組</w:t>
      </w:r>
    </w:p>
    <w:p w:rsidR="00D9600D" w:rsidRPr="00D9600D" w:rsidRDefault="00D9600D" w:rsidP="003E3BEC">
      <w:pPr>
        <w:adjustRightInd/>
        <w:spacing w:beforeLines="50" w:before="120" w:line="320" w:lineRule="exact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D9600D">
        <w:rPr>
          <w:rFonts w:ascii="微軟正黑體" w:eastAsia="微軟正黑體" w:hAnsi="微軟正黑體" w:cstheme="minorBidi" w:hint="eastAsia"/>
          <w:b/>
          <w:spacing w:val="0"/>
          <w:kern w:val="2"/>
          <w:sz w:val="22"/>
          <w:szCs w:val="22"/>
        </w:rPr>
        <w:t>5.今年受浸</w:t>
      </w:r>
      <w:r w:rsidR="003E3BEC">
        <w:rPr>
          <w:rFonts w:ascii="微軟正黑體" w:eastAsia="微軟正黑體" w:hAnsi="微軟正黑體" w:cstheme="minorBidi" w:hint="eastAsia"/>
          <w:b/>
          <w:spacing w:val="0"/>
          <w:kern w:val="2"/>
          <w:sz w:val="22"/>
          <w:szCs w:val="22"/>
        </w:rPr>
        <w:t>者</w:t>
      </w:r>
      <w:r w:rsidR="009F670D">
        <w:rPr>
          <w:rFonts w:ascii="微軟正黑體" w:eastAsia="微軟正黑體" w:hAnsi="微軟正黑體" w:cstheme="minorBidi" w:hint="eastAsia"/>
          <w:b/>
          <w:spacing w:val="0"/>
          <w:kern w:val="2"/>
          <w:sz w:val="22"/>
          <w:szCs w:val="22"/>
        </w:rPr>
        <w:t>--</w:t>
      </w:r>
      <w:r w:rsidRPr="00D9600D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昱至采齡夫婦,采柔,泳嫻,蘊慧,嘉川,小米,宥辰</w:t>
      </w:r>
    </w:p>
    <w:p w:rsidR="00D9600D" w:rsidRPr="00D9600D" w:rsidRDefault="00D9600D" w:rsidP="003E3BEC">
      <w:pPr>
        <w:adjustRightInd/>
        <w:spacing w:beforeLines="20" w:before="48" w:line="320" w:lineRule="exact"/>
        <w:ind w:firstLineChars="80" w:firstLine="176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D9600D">
        <w:rPr>
          <w:rFonts w:ascii="微軟正黑體" w:eastAsia="微軟正黑體" w:hAnsi="微軟正黑體" w:cstheme="minorBidi" w:hint="eastAsia"/>
          <w:b/>
          <w:spacing w:val="0"/>
          <w:kern w:val="2"/>
          <w:sz w:val="22"/>
          <w:szCs w:val="22"/>
        </w:rPr>
        <w:t>探訪關懷同工</w:t>
      </w:r>
      <w:r w:rsidR="009F670D">
        <w:rPr>
          <w:rFonts w:ascii="微軟正黑體" w:eastAsia="微軟正黑體" w:hAnsi="微軟正黑體" w:cstheme="minorBidi" w:hint="eastAsia"/>
          <w:b/>
          <w:spacing w:val="0"/>
          <w:kern w:val="2"/>
          <w:sz w:val="22"/>
          <w:szCs w:val="22"/>
        </w:rPr>
        <w:t>--</w:t>
      </w:r>
      <w:r w:rsidRPr="00D9600D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宗賢,美月,純紹,月琴,美莞,任駿,漢慧,姊妹會,福台,國華,介磐</w:t>
      </w:r>
    </w:p>
    <w:p w:rsidR="00D9600D" w:rsidRPr="00D9600D" w:rsidRDefault="00D9600D" w:rsidP="003E3BEC">
      <w:pPr>
        <w:adjustRightInd/>
        <w:spacing w:beforeLines="20" w:before="48" w:line="320" w:lineRule="exact"/>
        <w:ind w:firstLineChars="80" w:firstLine="176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D9600D">
        <w:rPr>
          <w:rFonts w:ascii="微軟正黑體" w:eastAsia="微軟正黑體" w:hAnsi="微軟正黑體" w:cstheme="minorBidi" w:hint="eastAsia"/>
          <w:b/>
          <w:spacing w:val="0"/>
          <w:kern w:val="2"/>
          <w:sz w:val="22"/>
          <w:szCs w:val="22"/>
        </w:rPr>
        <w:t>詩班</w:t>
      </w:r>
      <w:r w:rsidRPr="00D9600D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--姊妹詩班、教會詩班</w:t>
      </w:r>
    </w:p>
    <w:p w:rsidR="009F670D" w:rsidRDefault="00D9600D" w:rsidP="003E3BEC">
      <w:pPr>
        <w:adjustRightInd/>
        <w:spacing w:beforeLines="50" w:before="120" w:line="320" w:lineRule="exact"/>
        <w:ind w:left="1100" w:hangingChars="500" w:hanging="1100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D9600D">
        <w:rPr>
          <w:rFonts w:ascii="微軟正黑體" w:eastAsia="微軟正黑體" w:hAnsi="微軟正黑體" w:cstheme="minorBidi" w:hint="eastAsia"/>
          <w:b/>
          <w:spacing w:val="0"/>
          <w:kern w:val="2"/>
          <w:sz w:val="22"/>
          <w:szCs w:val="22"/>
        </w:rPr>
        <w:t>6.各家庭聚會</w:t>
      </w:r>
      <w:r w:rsidR="009F670D">
        <w:rPr>
          <w:rFonts w:ascii="微軟正黑體" w:eastAsia="微軟正黑體" w:hAnsi="微軟正黑體" w:cstheme="minorBidi" w:hint="eastAsia"/>
          <w:b/>
          <w:spacing w:val="0"/>
          <w:kern w:val="2"/>
          <w:sz w:val="22"/>
          <w:szCs w:val="22"/>
        </w:rPr>
        <w:t>--</w:t>
      </w:r>
      <w:r w:rsidRPr="00D9600D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中正一區(蔡媽媽家),二區(教會),萬華區(常川美莞家)</w:t>
      </w:r>
      <w:r w:rsidRPr="00D9600D">
        <w:rPr>
          <w:rFonts w:ascii="微軟正黑體" w:eastAsia="微軟正黑體" w:hAnsi="微軟正黑體" w:cstheme="minorBidi"/>
          <w:spacing w:val="0"/>
          <w:kern w:val="2"/>
          <w:sz w:val="20"/>
        </w:rPr>
        <w:t>,</w:t>
      </w:r>
    </w:p>
    <w:p w:rsidR="00D9600D" w:rsidRPr="00D9600D" w:rsidRDefault="00BD0849" w:rsidP="003E3BEC">
      <w:pPr>
        <w:adjustRightInd/>
        <w:spacing w:line="320" w:lineRule="exact"/>
        <w:ind w:left="1000" w:hangingChars="500" w:hanging="1000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>
        <w:rPr>
          <w:rFonts w:ascii="微軟正黑體" w:eastAsia="微軟正黑體" w:hAnsi="微軟正黑體" w:cstheme="minorBidi" w:hint="eastAsia"/>
          <w:noProof/>
          <w:spacing w:val="0"/>
          <w:kern w:val="2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149225</wp:posOffset>
                </wp:positionV>
                <wp:extent cx="4791075" cy="247650"/>
                <wp:effectExtent l="19050" t="19050" r="28575" b="38100"/>
                <wp:wrapNone/>
                <wp:docPr id="6" name="手繪多邊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247650"/>
                        </a:xfrm>
                        <a:custGeom>
                          <a:avLst/>
                          <a:gdLst>
                            <a:gd name="connsiteX0" fmla="*/ 57150 w 4981796"/>
                            <a:gd name="connsiteY0" fmla="*/ 161925 h 247650"/>
                            <a:gd name="connsiteX1" fmla="*/ 104775 w 4981796"/>
                            <a:gd name="connsiteY1" fmla="*/ 180975 h 247650"/>
                            <a:gd name="connsiteX2" fmla="*/ 180975 w 4981796"/>
                            <a:gd name="connsiteY2" fmla="*/ 161925 h 247650"/>
                            <a:gd name="connsiteX3" fmla="*/ 342900 w 4981796"/>
                            <a:gd name="connsiteY3" fmla="*/ 133350 h 247650"/>
                            <a:gd name="connsiteX4" fmla="*/ 371475 w 4981796"/>
                            <a:gd name="connsiteY4" fmla="*/ 123825 h 247650"/>
                            <a:gd name="connsiteX5" fmla="*/ 466725 w 4981796"/>
                            <a:gd name="connsiteY5" fmla="*/ 133350 h 247650"/>
                            <a:gd name="connsiteX6" fmla="*/ 533400 w 4981796"/>
                            <a:gd name="connsiteY6" fmla="*/ 171450 h 247650"/>
                            <a:gd name="connsiteX7" fmla="*/ 561975 w 4981796"/>
                            <a:gd name="connsiteY7" fmla="*/ 200025 h 247650"/>
                            <a:gd name="connsiteX8" fmla="*/ 590550 w 4981796"/>
                            <a:gd name="connsiteY8" fmla="*/ 209550 h 247650"/>
                            <a:gd name="connsiteX9" fmla="*/ 723900 w 4981796"/>
                            <a:gd name="connsiteY9" fmla="*/ 190500 h 247650"/>
                            <a:gd name="connsiteX10" fmla="*/ 752475 w 4981796"/>
                            <a:gd name="connsiteY10" fmla="*/ 180975 h 247650"/>
                            <a:gd name="connsiteX11" fmla="*/ 895350 w 4981796"/>
                            <a:gd name="connsiteY11" fmla="*/ 190500 h 247650"/>
                            <a:gd name="connsiteX12" fmla="*/ 923925 w 4981796"/>
                            <a:gd name="connsiteY12" fmla="*/ 200025 h 247650"/>
                            <a:gd name="connsiteX13" fmla="*/ 981075 w 4981796"/>
                            <a:gd name="connsiteY13" fmla="*/ 238125 h 247650"/>
                            <a:gd name="connsiteX14" fmla="*/ 1076325 w 4981796"/>
                            <a:gd name="connsiteY14" fmla="*/ 228600 h 247650"/>
                            <a:gd name="connsiteX15" fmla="*/ 1104900 w 4981796"/>
                            <a:gd name="connsiteY15" fmla="*/ 219075 h 247650"/>
                            <a:gd name="connsiteX16" fmla="*/ 1114425 w 4981796"/>
                            <a:gd name="connsiteY16" fmla="*/ 190500 h 247650"/>
                            <a:gd name="connsiteX17" fmla="*/ 1171575 w 4981796"/>
                            <a:gd name="connsiteY17" fmla="*/ 152400 h 247650"/>
                            <a:gd name="connsiteX18" fmla="*/ 1200150 w 4981796"/>
                            <a:gd name="connsiteY18" fmla="*/ 133350 h 247650"/>
                            <a:gd name="connsiteX19" fmla="*/ 1352550 w 4981796"/>
                            <a:gd name="connsiteY19" fmla="*/ 142875 h 247650"/>
                            <a:gd name="connsiteX20" fmla="*/ 1371600 w 4981796"/>
                            <a:gd name="connsiteY20" fmla="*/ 171450 h 247650"/>
                            <a:gd name="connsiteX21" fmla="*/ 1428750 w 4981796"/>
                            <a:gd name="connsiteY21" fmla="*/ 209550 h 247650"/>
                            <a:gd name="connsiteX22" fmla="*/ 1504950 w 4981796"/>
                            <a:gd name="connsiteY22" fmla="*/ 190500 h 247650"/>
                            <a:gd name="connsiteX23" fmla="*/ 1543050 w 4981796"/>
                            <a:gd name="connsiteY23" fmla="*/ 180975 h 247650"/>
                            <a:gd name="connsiteX24" fmla="*/ 1609725 w 4981796"/>
                            <a:gd name="connsiteY24" fmla="*/ 142875 h 247650"/>
                            <a:gd name="connsiteX25" fmla="*/ 1647825 w 4981796"/>
                            <a:gd name="connsiteY25" fmla="*/ 152400 h 247650"/>
                            <a:gd name="connsiteX26" fmla="*/ 1771650 w 4981796"/>
                            <a:gd name="connsiteY26" fmla="*/ 171450 h 247650"/>
                            <a:gd name="connsiteX27" fmla="*/ 1838325 w 4981796"/>
                            <a:gd name="connsiteY27" fmla="*/ 190500 h 247650"/>
                            <a:gd name="connsiteX28" fmla="*/ 1914525 w 4981796"/>
                            <a:gd name="connsiteY28" fmla="*/ 161925 h 247650"/>
                            <a:gd name="connsiteX29" fmla="*/ 1971675 w 4981796"/>
                            <a:gd name="connsiteY29" fmla="*/ 133350 h 247650"/>
                            <a:gd name="connsiteX30" fmla="*/ 2057400 w 4981796"/>
                            <a:gd name="connsiteY30" fmla="*/ 66675 h 247650"/>
                            <a:gd name="connsiteX31" fmla="*/ 2200275 w 4981796"/>
                            <a:gd name="connsiteY31" fmla="*/ 76200 h 247650"/>
                            <a:gd name="connsiteX32" fmla="*/ 2228850 w 4981796"/>
                            <a:gd name="connsiteY32" fmla="*/ 95250 h 247650"/>
                            <a:gd name="connsiteX33" fmla="*/ 2238375 w 4981796"/>
                            <a:gd name="connsiteY33" fmla="*/ 152400 h 247650"/>
                            <a:gd name="connsiteX34" fmla="*/ 2428875 w 4981796"/>
                            <a:gd name="connsiteY34" fmla="*/ 142875 h 247650"/>
                            <a:gd name="connsiteX35" fmla="*/ 2495550 w 4981796"/>
                            <a:gd name="connsiteY35" fmla="*/ 142875 h 247650"/>
                            <a:gd name="connsiteX36" fmla="*/ 2552700 w 4981796"/>
                            <a:gd name="connsiteY36" fmla="*/ 171450 h 247650"/>
                            <a:gd name="connsiteX37" fmla="*/ 2581275 w 4981796"/>
                            <a:gd name="connsiteY37" fmla="*/ 152400 h 247650"/>
                            <a:gd name="connsiteX38" fmla="*/ 2705100 w 4981796"/>
                            <a:gd name="connsiteY38" fmla="*/ 133350 h 247650"/>
                            <a:gd name="connsiteX39" fmla="*/ 2771775 w 4981796"/>
                            <a:gd name="connsiteY39" fmla="*/ 114300 h 247650"/>
                            <a:gd name="connsiteX40" fmla="*/ 2876550 w 4981796"/>
                            <a:gd name="connsiteY40" fmla="*/ 123825 h 247650"/>
                            <a:gd name="connsiteX41" fmla="*/ 2933700 w 4981796"/>
                            <a:gd name="connsiteY41" fmla="*/ 180975 h 247650"/>
                            <a:gd name="connsiteX42" fmla="*/ 2962275 w 4981796"/>
                            <a:gd name="connsiteY42" fmla="*/ 190500 h 247650"/>
                            <a:gd name="connsiteX43" fmla="*/ 3019425 w 4981796"/>
                            <a:gd name="connsiteY43" fmla="*/ 228600 h 247650"/>
                            <a:gd name="connsiteX44" fmla="*/ 3114675 w 4981796"/>
                            <a:gd name="connsiteY44" fmla="*/ 200025 h 247650"/>
                            <a:gd name="connsiteX45" fmla="*/ 3162300 w 4981796"/>
                            <a:gd name="connsiteY45" fmla="*/ 190500 h 247650"/>
                            <a:gd name="connsiteX46" fmla="*/ 3238500 w 4981796"/>
                            <a:gd name="connsiteY46" fmla="*/ 171450 h 247650"/>
                            <a:gd name="connsiteX47" fmla="*/ 3295650 w 4981796"/>
                            <a:gd name="connsiteY47" fmla="*/ 152400 h 247650"/>
                            <a:gd name="connsiteX48" fmla="*/ 3333750 w 4981796"/>
                            <a:gd name="connsiteY48" fmla="*/ 161925 h 247650"/>
                            <a:gd name="connsiteX49" fmla="*/ 3362325 w 4981796"/>
                            <a:gd name="connsiteY49" fmla="*/ 190500 h 247650"/>
                            <a:gd name="connsiteX50" fmla="*/ 3457575 w 4981796"/>
                            <a:gd name="connsiteY50" fmla="*/ 180975 h 247650"/>
                            <a:gd name="connsiteX51" fmla="*/ 3543300 w 4981796"/>
                            <a:gd name="connsiteY51" fmla="*/ 161925 h 247650"/>
                            <a:gd name="connsiteX52" fmla="*/ 3571875 w 4981796"/>
                            <a:gd name="connsiteY52" fmla="*/ 171450 h 247650"/>
                            <a:gd name="connsiteX53" fmla="*/ 3638550 w 4981796"/>
                            <a:gd name="connsiteY53" fmla="*/ 200025 h 247650"/>
                            <a:gd name="connsiteX54" fmla="*/ 3667125 w 4981796"/>
                            <a:gd name="connsiteY54" fmla="*/ 190500 h 247650"/>
                            <a:gd name="connsiteX55" fmla="*/ 3724275 w 4981796"/>
                            <a:gd name="connsiteY55" fmla="*/ 161925 h 247650"/>
                            <a:gd name="connsiteX56" fmla="*/ 3848100 w 4981796"/>
                            <a:gd name="connsiteY56" fmla="*/ 190500 h 247650"/>
                            <a:gd name="connsiteX57" fmla="*/ 3905250 w 4981796"/>
                            <a:gd name="connsiteY57" fmla="*/ 209550 h 247650"/>
                            <a:gd name="connsiteX58" fmla="*/ 3990975 w 4981796"/>
                            <a:gd name="connsiteY58" fmla="*/ 180975 h 247650"/>
                            <a:gd name="connsiteX59" fmla="*/ 4038600 w 4981796"/>
                            <a:gd name="connsiteY59" fmla="*/ 171450 h 247650"/>
                            <a:gd name="connsiteX60" fmla="*/ 4200525 w 4981796"/>
                            <a:gd name="connsiteY60" fmla="*/ 180975 h 247650"/>
                            <a:gd name="connsiteX61" fmla="*/ 4295775 w 4981796"/>
                            <a:gd name="connsiteY61" fmla="*/ 209550 h 247650"/>
                            <a:gd name="connsiteX62" fmla="*/ 4676775 w 4981796"/>
                            <a:gd name="connsiteY62" fmla="*/ 190500 h 247650"/>
                            <a:gd name="connsiteX63" fmla="*/ 4705350 w 4981796"/>
                            <a:gd name="connsiteY63" fmla="*/ 171450 h 247650"/>
                            <a:gd name="connsiteX64" fmla="*/ 4743450 w 4981796"/>
                            <a:gd name="connsiteY64" fmla="*/ 114300 h 247650"/>
                            <a:gd name="connsiteX65" fmla="*/ 4800600 w 4981796"/>
                            <a:gd name="connsiteY65" fmla="*/ 76200 h 247650"/>
                            <a:gd name="connsiteX66" fmla="*/ 4857750 w 4981796"/>
                            <a:gd name="connsiteY66" fmla="*/ 19050 h 247650"/>
                            <a:gd name="connsiteX67" fmla="*/ 4972050 w 4981796"/>
                            <a:gd name="connsiteY67" fmla="*/ 0 h 247650"/>
                            <a:gd name="connsiteX68" fmla="*/ 4981575 w 4981796"/>
                            <a:gd name="connsiteY68" fmla="*/ 28575 h 247650"/>
                            <a:gd name="connsiteX69" fmla="*/ 4933950 w 4981796"/>
                            <a:gd name="connsiteY69" fmla="*/ 85725 h 247650"/>
                            <a:gd name="connsiteX70" fmla="*/ 4924425 w 4981796"/>
                            <a:gd name="connsiteY70" fmla="*/ 161925 h 247650"/>
                            <a:gd name="connsiteX71" fmla="*/ 4857750 w 4981796"/>
                            <a:gd name="connsiteY71" fmla="*/ 171450 h 247650"/>
                            <a:gd name="connsiteX72" fmla="*/ 4610100 w 4981796"/>
                            <a:gd name="connsiteY72" fmla="*/ 161925 h 247650"/>
                            <a:gd name="connsiteX73" fmla="*/ 4457700 w 4981796"/>
                            <a:gd name="connsiteY73" fmla="*/ 133350 h 247650"/>
                            <a:gd name="connsiteX74" fmla="*/ 4400550 w 4981796"/>
                            <a:gd name="connsiteY74" fmla="*/ 123825 h 247650"/>
                            <a:gd name="connsiteX75" fmla="*/ 4343400 w 4981796"/>
                            <a:gd name="connsiteY75" fmla="*/ 104775 h 247650"/>
                            <a:gd name="connsiteX76" fmla="*/ 4314825 w 4981796"/>
                            <a:gd name="connsiteY76" fmla="*/ 95250 h 247650"/>
                            <a:gd name="connsiteX77" fmla="*/ 4248150 w 4981796"/>
                            <a:gd name="connsiteY77" fmla="*/ 85725 h 247650"/>
                            <a:gd name="connsiteX78" fmla="*/ 4143375 w 4981796"/>
                            <a:gd name="connsiteY78" fmla="*/ 95250 h 247650"/>
                            <a:gd name="connsiteX79" fmla="*/ 4095750 w 4981796"/>
                            <a:gd name="connsiteY79" fmla="*/ 114300 h 247650"/>
                            <a:gd name="connsiteX80" fmla="*/ 4048125 w 4981796"/>
                            <a:gd name="connsiteY80" fmla="*/ 123825 h 247650"/>
                            <a:gd name="connsiteX81" fmla="*/ 4019550 w 4981796"/>
                            <a:gd name="connsiteY81" fmla="*/ 133350 h 247650"/>
                            <a:gd name="connsiteX82" fmla="*/ 3981450 w 4981796"/>
                            <a:gd name="connsiteY82" fmla="*/ 142875 h 247650"/>
                            <a:gd name="connsiteX83" fmla="*/ 3848100 w 4981796"/>
                            <a:gd name="connsiteY83" fmla="*/ 133350 h 247650"/>
                            <a:gd name="connsiteX84" fmla="*/ 3819525 w 4981796"/>
                            <a:gd name="connsiteY84" fmla="*/ 123825 h 247650"/>
                            <a:gd name="connsiteX85" fmla="*/ 3714750 w 4981796"/>
                            <a:gd name="connsiteY85" fmla="*/ 152400 h 247650"/>
                            <a:gd name="connsiteX86" fmla="*/ 3638550 w 4981796"/>
                            <a:gd name="connsiteY86" fmla="*/ 161925 h 247650"/>
                            <a:gd name="connsiteX87" fmla="*/ 3324225 w 4981796"/>
                            <a:gd name="connsiteY87" fmla="*/ 152400 h 247650"/>
                            <a:gd name="connsiteX88" fmla="*/ 3248025 w 4981796"/>
                            <a:gd name="connsiteY88" fmla="*/ 142875 h 247650"/>
                            <a:gd name="connsiteX89" fmla="*/ 3095625 w 4981796"/>
                            <a:gd name="connsiteY89" fmla="*/ 152400 h 247650"/>
                            <a:gd name="connsiteX90" fmla="*/ 3057525 w 4981796"/>
                            <a:gd name="connsiteY90" fmla="*/ 161925 h 247650"/>
                            <a:gd name="connsiteX91" fmla="*/ 3028950 w 4981796"/>
                            <a:gd name="connsiteY91" fmla="*/ 171450 h 247650"/>
                            <a:gd name="connsiteX92" fmla="*/ 2981325 w 4981796"/>
                            <a:gd name="connsiteY92" fmla="*/ 180975 h 247650"/>
                            <a:gd name="connsiteX93" fmla="*/ 2867025 w 4981796"/>
                            <a:gd name="connsiteY93" fmla="*/ 200025 h 247650"/>
                            <a:gd name="connsiteX94" fmla="*/ 2600325 w 4981796"/>
                            <a:gd name="connsiteY94" fmla="*/ 209550 h 247650"/>
                            <a:gd name="connsiteX95" fmla="*/ 2381250 w 4981796"/>
                            <a:gd name="connsiteY95" fmla="*/ 219075 h 247650"/>
                            <a:gd name="connsiteX96" fmla="*/ 2295525 w 4981796"/>
                            <a:gd name="connsiteY96" fmla="*/ 190500 h 247650"/>
                            <a:gd name="connsiteX97" fmla="*/ 2266950 w 4981796"/>
                            <a:gd name="connsiteY97" fmla="*/ 180975 h 247650"/>
                            <a:gd name="connsiteX98" fmla="*/ 2200275 w 4981796"/>
                            <a:gd name="connsiteY98" fmla="*/ 152400 h 247650"/>
                            <a:gd name="connsiteX99" fmla="*/ 2076450 w 4981796"/>
                            <a:gd name="connsiteY99" fmla="*/ 142875 h 247650"/>
                            <a:gd name="connsiteX100" fmla="*/ 2009775 w 4981796"/>
                            <a:gd name="connsiteY100" fmla="*/ 123825 h 247650"/>
                            <a:gd name="connsiteX101" fmla="*/ 1943100 w 4981796"/>
                            <a:gd name="connsiteY101" fmla="*/ 104775 h 247650"/>
                            <a:gd name="connsiteX102" fmla="*/ 1857375 w 4981796"/>
                            <a:gd name="connsiteY102" fmla="*/ 57150 h 247650"/>
                            <a:gd name="connsiteX103" fmla="*/ 1571625 w 4981796"/>
                            <a:gd name="connsiteY103" fmla="*/ 66675 h 247650"/>
                            <a:gd name="connsiteX104" fmla="*/ 1533525 w 4981796"/>
                            <a:gd name="connsiteY104" fmla="*/ 114300 h 247650"/>
                            <a:gd name="connsiteX105" fmla="*/ 1514475 w 4981796"/>
                            <a:gd name="connsiteY105" fmla="*/ 142875 h 247650"/>
                            <a:gd name="connsiteX106" fmla="*/ 1485900 w 4981796"/>
                            <a:gd name="connsiteY106" fmla="*/ 200025 h 247650"/>
                            <a:gd name="connsiteX107" fmla="*/ 1438275 w 4981796"/>
                            <a:gd name="connsiteY107" fmla="*/ 209550 h 247650"/>
                            <a:gd name="connsiteX108" fmla="*/ 1333500 w 4981796"/>
                            <a:gd name="connsiteY108" fmla="*/ 200025 h 247650"/>
                            <a:gd name="connsiteX109" fmla="*/ 1276350 w 4981796"/>
                            <a:gd name="connsiteY109" fmla="*/ 180975 h 247650"/>
                            <a:gd name="connsiteX110" fmla="*/ 1200150 w 4981796"/>
                            <a:gd name="connsiteY110" fmla="*/ 161925 h 247650"/>
                            <a:gd name="connsiteX111" fmla="*/ 1152525 w 4981796"/>
                            <a:gd name="connsiteY111" fmla="*/ 171450 h 247650"/>
                            <a:gd name="connsiteX112" fmla="*/ 1114425 w 4981796"/>
                            <a:gd name="connsiteY112" fmla="*/ 190500 h 247650"/>
                            <a:gd name="connsiteX113" fmla="*/ 933450 w 4981796"/>
                            <a:gd name="connsiteY113" fmla="*/ 161925 h 247650"/>
                            <a:gd name="connsiteX114" fmla="*/ 866775 w 4981796"/>
                            <a:gd name="connsiteY114" fmla="*/ 142875 h 247650"/>
                            <a:gd name="connsiteX115" fmla="*/ 838200 w 4981796"/>
                            <a:gd name="connsiteY115" fmla="*/ 133350 h 247650"/>
                            <a:gd name="connsiteX116" fmla="*/ 762000 w 4981796"/>
                            <a:gd name="connsiteY116" fmla="*/ 123825 h 247650"/>
                            <a:gd name="connsiteX117" fmla="*/ 714375 w 4981796"/>
                            <a:gd name="connsiteY117" fmla="*/ 114300 h 247650"/>
                            <a:gd name="connsiteX118" fmla="*/ 542925 w 4981796"/>
                            <a:gd name="connsiteY118" fmla="*/ 104775 h 247650"/>
                            <a:gd name="connsiteX119" fmla="*/ 476250 w 4981796"/>
                            <a:gd name="connsiteY119" fmla="*/ 95250 h 247650"/>
                            <a:gd name="connsiteX120" fmla="*/ 342900 w 4981796"/>
                            <a:gd name="connsiteY120" fmla="*/ 76200 h 247650"/>
                            <a:gd name="connsiteX121" fmla="*/ 285750 w 4981796"/>
                            <a:gd name="connsiteY121" fmla="*/ 57150 h 247650"/>
                            <a:gd name="connsiteX122" fmla="*/ 257175 w 4981796"/>
                            <a:gd name="connsiteY122" fmla="*/ 47625 h 247650"/>
                            <a:gd name="connsiteX123" fmla="*/ 200025 w 4981796"/>
                            <a:gd name="connsiteY123" fmla="*/ 66675 h 247650"/>
                            <a:gd name="connsiteX124" fmla="*/ 180975 w 4981796"/>
                            <a:gd name="connsiteY124" fmla="*/ 123825 h 247650"/>
                            <a:gd name="connsiteX125" fmla="*/ 171450 w 4981796"/>
                            <a:gd name="connsiteY125" fmla="*/ 152400 h 247650"/>
                            <a:gd name="connsiteX126" fmla="*/ 152400 w 4981796"/>
                            <a:gd name="connsiteY126" fmla="*/ 200025 h 247650"/>
                            <a:gd name="connsiteX127" fmla="*/ 123825 w 4981796"/>
                            <a:gd name="connsiteY127" fmla="*/ 209550 h 247650"/>
                            <a:gd name="connsiteX128" fmla="*/ 47625 w 4981796"/>
                            <a:gd name="connsiteY128" fmla="*/ 238125 h 247650"/>
                            <a:gd name="connsiteX129" fmla="*/ 0 w 4981796"/>
                            <a:gd name="connsiteY129" fmla="*/ 247650 h 247650"/>
                            <a:gd name="connsiteX130" fmla="*/ 19050 w 4981796"/>
                            <a:gd name="connsiteY130" fmla="*/ 190500 h 247650"/>
                            <a:gd name="connsiteX131" fmla="*/ 28575 w 4981796"/>
                            <a:gd name="connsiteY131" fmla="*/ 161925 h 247650"/>
                            <a:gd name="connsiteX132" fmla="*/ 57150 w 4981796"/>
                            <a:gd name="connsiteY132" fmla="*/ 161925 h 247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</a:cxnLst>
                          <a:rect l="l" t="t" r="r" b="b"/>
                          <a:pathLst>
                            <a:path w="4981796" h="247650">
                              <a:moveTo>
                                <a:pt x="57150" y="161925"/>
                              </a:moveTo>
                              <a:cubicBezTo>
                                <a:pt x="73025" y="168275"/>
                                <a:pt x="87762" y="179274"/>
                                <a:pt x="104775" y="180975"/>
                              </a:cubicBezTo>
                              <a:cubicBezTo>
                                <a:pt x="136260" y="184123"/>
                                <a:pt x="153157" y="167489"/>
                                <a:pt x="180975" y="161925"/>
                              </a:cubicBezTo>
                              <a:cubicBezTo>
                                <a:pt x="194098" y="159300"/>
                                <a:pt x="306500" y="142450"/>
                                <a:pt x="342900" y="133350"/>
                              </a:cubicBezTo>
                              <a:cubicBezTo>
                                <a:pt x="352640" y="130915"/>
                                <a:pt x="361950" y="127000"/>
                                <a:pt x="371475" y="123825"/>
                              </a:cubicBezTo>
                              <a:cubicBezTo>
                                <a:pt x="403225" y="127000"/>
                                <a:pt x="435525" y="126664"/>
                                <a:pt x="466725" y="133350"/>
                              </a:cubicBezTo>
                              <a:cubicBezTo>
                                <a:pt x="479266" y="136037"/>
                                <a:pt x="521872" y="161843"/>
                                <a:pt x="533400" y="171450"/>
                              </a:cubicBezTo>
                              <a:cubicBezTo>
                                <a:pt x="543748" y="180074"/>
                                <a:pt x="550767" y="192553"/>
                                <a:pt x="561975" y="200025"/>
                              </a:cubicBezTo>
                              <a:cubicBezTo>
                                <a:pt x="570329" y="205594"/>
                                <a:pt x="581025" y="206375"/>
                                <a:pt x="590550" y="209550"/>
                              </a:cubicBezTo>
                              <a:cubicBezTo>
                                <a:pt x="643893" y="203623"/>
                                <a:pt x="675377" y="202631"/>
                                <a:pt x="723900" y="190500"/>
                              </a:cubicBezTo>
                              <a:cubicBezTo>
                                <a:pt x="733640" y="188065"/>
                                <a:pt x="742950" y="184150"/>
                                <a:pt x="752475" y="180975"/>
                              </a:cubicBezTo>
                              <a:cubicBezTo>
                                <a:pt x="800100" y="184150"/>
                                <a:pt x="847911" y="185229"/>
                                <a:pt x="895350" y="190500"/>
                              </a:cubicBezTo>
                              <a:cubicBezTo>
                                <a:pt x="905329" y="191609"/>
                                <a:pt x="915148" y="195149"/>
                                <a:pt x="923925" y="200025"/>
                              </a:cubicBezTo>
                              <a:cubicBezTo>
                                <a:pt x="943939" y="211144"/>
                                <a:pt x="981075" y="238125"/>
                                <a:pt x="981075" y="238125"/>
                              </a:cubicBezTo>
                              <a:cubicBezTo>
                                <a:pt x="1012825" y="234950"/>
                                <a:pt x="1044788" y="233452"/>
                                <a:pt x="1076325" y="228600"/>
                              </a:cubicBezTo>
                              <a:cubicBezTo>
                                <a:pt x="1086248" y="227073"/>
                                <a:pt x="1097800" y="226175"/>
                                <a:pt x="1104900" y="219075"/>
                              </a:cubicBezTo>
                              <a:cubicBezTo>
                                <a:pt x="1112000" y="211975"/>
                                <a:pt x="1107325" y="197600"/>
                                <a:pt x="1114425" y="190500"/>
                              </a:cubicBezTo>
                              <a:cubicBezTo>
                                <a:pt x="1130614" y="174311"/>
                                <a:pt x="1152525" y="165100"/>
                                <a:pt x="1171575" y="152400"/>
                              </a:cubicBezTo>
                              <a:lnTo>
                                <a:pt x="1200150" y="133350"/>
                              </a:lnTo>
                              <a:cubicBezTo>
                                <a:pt x="1250950" y="136525"/>
                                <a:pt x="1302863" y="131833"/>
                                <a:pt x="1352550" y="142875"/>
                              </a:cubicBezTo>
                              <a:cubicBezTo>
                                <a:pt x="1363725" y="145358"/>
                                <a:pt x="1364271" y="162656"/>
                                <a:pt x="1371600" y="171450"/>
                              </a:cubicBezTo>
                              <a:cubicBezTo>
                                <a:pt x="1399042" y="204380"/>
                                <a:pt x="1393532" y="197811"/>
                                <a:pt x="1428750" y="209550"/>
                              </a:cubicBezTo>
                              <a:lnTo>
                                <a:pt x="1504950" y="190500"/>
                              </a:lnTo>
                              <a:lnTo>
                                <a:pt x="1543050" y="180975"/>
                              </a:lnTo>
                              <a:cubicBezTo>
                                <a:pt x="1556459" y="172036"/>
                                <a:pt x="1594851" y="144734"/>
                                <a:pt x="1609725" y="142875"/>
                              </a:cubicBezTo>
                              <a:cubicBezTo>
                                <a:pt x="1622715" y="141251"/>
                                <a:pt x="1634945" y="150058"/>
                                <a:pt x="1647825" y="152400"/>
                              </a:cubicBezTo>
                              <a:cubicBezTo>
                                <a:pt x="1748468" y="170699"/>
                                <a:pt x="1679581" y="153036"/>
                                <a:pt x="1771650" y="171450"/>
                              </a:cubicBezTo>
                              <a:cubicBezTo>
                                <a:pt x="1801550" y="177430"/>
                                <a:pt x="1811090" y="181422"/>
                                <a:pt x="1838325" y="190500"/>
                              </a:cubicBezTo>
                              <a:cubicBezTo>
                                <a:pt x="1868072" y="180584"/>
                                <a:pt x="1883204" y="176162"/>
                                <a:pt x="1914525" y="161925"/>
                              </a:cubicBezTo>
                              <a:cubicBezTo>
                                <a:pt x="1933914" y="153112"/>
                                <a:pt x="1954636" y="146129"/>
                                <a:pt x="1971675" y="133350"/>
                              </a:cubicBezTo>
                              <a:cubicBezTo>
                                <a:pt x="2074474" y="56251"/>
                                <a:pt x="1988900" y="89508"/>
                                <a:pt x="2057400" y="66675"/>
                              </a:cubicBezTo>
                              <a:cubicBezTo>
                                <a:pt x="2105025" y="69850"/>
                                <a:pt x="2153194" y="68353"/>
                                <a:pt x="2200275" y="76200"/>
                              </a:cubicBezTo>
                              <a:cubicBezTo>
                                <a:pt x="2211567" y="78082"/>
                                <a:pt x="2223730" y="85011"/>
                                <a:pt x="2228850" y="95250"/>
                              </a:cubicBezTo>
                              <a:cubicBezTo>
                                <a:pt x="2237487" y="112524"/>
                                <a:pt x="2235200" y="133350"/>
                                <a:pt x="2238375" y="152400"/>
                              </a:cubicBezTo>
                              <a:cubicBezTo>
                                <a:pt x="2301875" y="149225"/>
                                <a:pt x="2365535" y="148383"/>
                                <a:pt x="2428875" y="142875"/>
                              </a:cubicBezTo>
                              <a:cubicBezTo>
                                <a:pt x="2499843" y="136704"/>
                                <a:pt x="2408628" y="121145"/>
                                <a:pt x="2495550" y="142875"/>
                              </a:cubicBezTo>
                              <a:cubicBezTo>
                                <a:pt x="2505501" y="149509"/>
                                <a:pt x="2536926" y="174079"/>
                                <a:pt x="2552700" y="171450"/>
                              </a:cubicBezTo>
                              <a:cubicBezTo>
                                <a:pt x="2563992" y="169568"/>
                                <a:pt x="2570753" y="156909"/>
                                <a:pt x="2581275" y="152400"/>
                              </a:cubicBezTo>
                              <a:cubicBezTo>
                                <a:pt x="2610147" y="140026"/>
                                <a:pt x="2687891" y="135262"/>
                                <a:pt x="2705100" y="133350"/>
                              </a:cubicBezTo>
                              <a:cubicBezTo>
                                <a:pt x="2718575" y="128858"/>
                                <a:pt x="2759815" y="114300"/>
                                <a:pt x="2771775" y="114300"/>
                              </a:cubicBezTo>
                              <a:cubicBezTo>
                                <a:pt x="2806844" y="114300"/>
                                <a:pt x="2841625" y="120650"/>
                                <a:pt x="2876550" y="123825"/>
                              </a:cubicBezTo>
                              <a:cubicBezTo>
                                <a:pt x="2895600" y="142875"/>
                                <a:pt x="2908142" y="172456"/>
                                <a:pt x="2933700" y="180975"/>
                              </a:cubicBezTo>
                              <a:cubicBezTo>
                                <a:pt x="2943225" y="184150"/>
                                <a:pt x="2953498" y="185624"/>
                                <a:pt x="2962275" y="190500"/>
                              </a:cubicBezTo>
                              <a:cubicBezTo>
                                <a:pt x="2982289" y="201619"/>
                                <a:pt x="3019425" y="228600"/>
                                <a:pt x="3019425" y="228600"/>
                              </a:cubicBezTo>
                              <a:cubicBezTo>
                                <a:pt x="3165897" y="204188"/>
                                <a:pt x="3003927" y="236941"/>
                                <a:pt x="3114675" y="200025"/>
                              </a:cubicBezTo>
                              <a:cubicBezTo>
                                <a:pt x="3130034" y="194905"/>
                                <a:pt x="3146525" y="194140"/>
                                <a:pt x="3162300" y="190500"/>
                              </a:cubicBezTo>
                              <a:cubicBezTo>
                                <a:pt x="3187811" y="184613"/>
                                <a:pt x="3213662" y="179729"/>
                                <a:pt x="3238500" y="171450"/>
                              </a:cubicBezTo>
                              <a:lnTo>
                                <a:pt x="3295650" y="152400"/>
                              </a:lnTo>
                              <a:cubicBezTo>
                                <a:pt x="3308350" y="155575"/>
                                <a:pt x="3322384" y="155430"/>
                                <a:pt x="3333750" y="161925"/>
                              </a:cubicBezTo>
                              <a:cubicBezTo>
                                <a:pt x="3345446" y="168608"/>
                                <a:pt x="3349011" y="188452"/>
                                <a:pt x="3362325" y="190500"/>
                              </a:cubicBezTo>
                              <a:cubicBezTo>
                                <a:pt x="3393862" y="195352"/>
                                <a:pt x="3425913" y="184933"/>
                                <a:pt x="3457575" y="180975"/>
                              </a:cubicBezTo>
                              <a:cubicBezTo>
                                <a:pt x="3511218" y="174270"/>
                                <a:pt x="3503375" y="175233"/>
                                <a:pt x="3543300" y="161925"/>
                              </a:cubicBezTo>
                              <a:cubicBezTo>
                                <a:pt x="3552825" y="165100"/>
                                <a:pt x="3562647" y="167495"/>
                                <a:pt x="3571875" y="171450"/>
                              </a:cubicBezTo>
                              <a:cubicBezTo>
                                <a:pt x="3654265" y="206760"/>
                                <a:pt x="3571537" y="177687"/>
                                <a:pt x="3638550" y="200025"/>
                              </a:cubicBezTo>
                              <a:cubicBezTo>
                                <a:pt x="3648075" y="196850"/>
                                <a:pt x="3658145" y="194990"/>
                                <a:pt x="3667125" y="190500"/>
                              </a:cubicBezTo>
                              <a:cubicBezTo>
                                <a:pt x="3740983" y="153571"/>
                                <a:pt x="3652451" y="185866"/>
                                <a:pt x="3724275" y="161925"/>
                              </a:cubicBezTo>
                              <a:cubicBezTo>
                                <a:pt x="3833728" y="175607"/>
                                <a:pt x="3765829" y="160583"/>
                                <a:pt x="3848100" y="190500"/>
                              </a:cubicBezTo>
                              <a:cubicBezTo>
                                <a:pt x="3866971" y="197362"/>
                                <a:pt x="3905250" y="209550"/>
                                <a:pt x="3905250" y="209550"/>
                              </a:cubicBezTo>
                              <a:cubicBezTo>
                                <a:pt x="4041737" y="182253"/>
                                <a:pt x="3872669" y="220410"/>
                                <a:pt x="3990975" y="180975"/>
                              </a:cubicBezTo>
                              <a:cubicBezTo>
                                <a:pt x="4006334" y="175855"/>
                                <a:pt x="4022725" y="174625"/>
                                <a:pt x="4038600" y="171450"/>
                              </a:cubicBezTo>
                              <a:cubicBezTo>
                                <a:pt x="4092575" y="174625"/>
                                <a:pt x="4147040" y="173051"/>
                                <a:pt x="4200525" y="180975"/>
                              </a:cubicBezTo>
                              <a:cubicBezTo>
                                <a:pt x="4233315" y="185833"/>
                                <a:pt x="4262634" y="208887"/>
                                <a:pt x="4295775" y="209550"/>
                              </a:cubicBezTo>
                              <a:cubicBezTo>
                                <a:pt x="4422908" y="212093"/>
                                <a:pt x="4676775" y="190500"/>
                                <a:pt x="4676775" y="190500"/>
                              </a:cubicBezTo>
                              <a:cubicBezTo>
                                <a:pt x="4686300" y="184150"/>
                                <a:pt x="4697812" y="180065"/>
                                <a:pt x="4705350" y="171450"/>
                              </a:cubicBezTo>
                              <a:cubicBezTo>
                                <a:pt x="4720427" y="154220"/>
                                <a:pt x="4724400" y="127000"/>
                                <a:pt x="4743450" y="114300"/>
                              </a:cubicBezTo>
                              <a:cubicBezTo>
                                <a:pt x="4762500" y="101600"/>
                                <a:pt x="4784411" y="92389"/>
                                <a:pt x="4800600" y="76200"/>
                              </a:cubicBezTo>
                              <a:cubicBezTo>
                                <a:pt x="4819650" y="57150"/>
                                <a:pt x="4831332" y="24334"/>
                                <a:pt x="4857750" y="19050"/>
                              </a:cubicBezTo>
                              <a:cubicBezTo>
                                <a:pt x="4927390" y="5122"/>
                                <a:pt x="4889348" y="11815"/>
                                <a:pt x="4972050" y="0"/>
                              </a:cubicBezTo>
                              <a:cubicBezTo>
                                <a:pt x="4975225" y="9525"/>
                                <a:pt x="4983226" y="18671"/>
                                <a:pt x="4981575" y="28575"/>
                              </a:cubicBezTo>
                              <a:cubicBezTo>
                                <a:pt x="4978923" y="44488"/>
                                <a:pt x="4942532" y="77143"/>
                                <a:pt x="4933950" y="85725"/>
                              </a:cubicBezTo>
                              <a:cubicBezTo>
                                <a:pt x="4930775" y="111125"/>
                                <a:pt x="4941431" y="142793"/>
                                <a:pt x="4924425" y="161925"/>
                              </a:cubicBezTo>
                              <a:cubicBezTo>
                                <a:pt x="4909510" y="178705"/>
                                <a:pt x="4880201" y="171450"/>
                                <a:pt x="4857750" y="171450"/>
                              </a:cubicBezTo>
                              <a:cubicBezTo>
                                <a:pt x="4775139" y="171450"/>
                                <a:pt x="4692650" y="165100"/>
                                <a:pt x="4610100" y="161925"/>
                              </a:cubicBezTo>
                              <a:cubicBezTo>
                                <a:pt x="4534528" y="143032"/>
                                <a:pt x="4584913" y="154552"/>
                                <a:pt x="4457700" y="133350"/>
                              </a:cubicBezTo>
                              <a:cubicBezTo>
                                <a:pt x="4438650" y="130175"/>
                                <a:pt x="4418872" y="129932"/>
                                <a:pt x="4400550" y="123825"/>
                              </a:cubicBezTo>
                              <a:lnTo>
                                <a:pt x="4343400" y="104775"/>
                              </a:lnTo>
                              <a:cubicBezTo>
                                <a:pt x="4333875" y="101600"/>
                                <a:pt x="4324764" y="96670"/>
                                <a:pt x="4314825" y="95250"/>
                              </a:cubicBezTo>
                              <a:lnTo>
                                <a:pt x="4248150" y="85725"/>
                              </a:lnTo>
                              <a:cubicBezTo>
                                <a:pt x="4213225" y="88900"/>
                                <a:pt x="4177843" y="88787"/>
                                <a:pt x="4143375" y="95250"/>
                              </a:cubicBezTo>
                              <a:cubicBezTo>
                                <a:pt x="4126570" y="98401"/>
                                <a:pt x="4112127" y="109387"/>
                                <a:pt x="4095750" y="114300"/>
                              </a:cubicBezTo>
                              <a:cubicBezTo>
                                <a:pt x="4080243" y="118952"/>
                                <a:pt x="4063831" y="119898"/>
                                <a:pt x="4048125" y="123825"/>
                              </a:cubicBezTo>
                              <a:cubicBezTo>
                                <a:pt x="4038385" y="126260"/>
                                <a:pt x="4029204" y="130592"/>
                                <a:pt x="4019550" y="133350"/>
                              </a:cubicBezTo>
                              <a:cubicBezTo>
                                <a:pt x="4006963" y="136946"/>
                                <a:pt x="3994150" y="139700"/>
                                <a:pt x="3981450" y="142875"/>
                              </a:cubicBezTo>
                              <a:cubicBezTo>
                                <a:pt x="3937000" y="139700"/>
                                <a:pt x="3892358" y="138557"/>
                                <a:pt x="3848100" y="133350"/>
                              </a:cubicBezTo>
                              <a:cubicBezTo>
                                <a:pt x="3838129" y="132177"/>
                                <a:pt x="3829565" y="123825"/>
                                <a:pt x="3819525" y="123825"/>
                              </a:cubicBezTo>
                              <a:cubicBezTo>
                                <a:pt x="3762484" y="123825"/>
                                <a:pt x="3774515" y="144929"/>
                                <a:pt x="3714750" y="152400"/>
                              </a:cubicBezTo>
                              <a:lnTo>
                                <a:pt x="3638550" y="161925"/>
                              </a:lnTo>
                              <a:lnTo>
                                <a:pt x="3324225" y="152400"/>
                              </a:lnTo>
                              <a:cubicBezTo>
                                <a:pt x="3298658" y="151153"/>
                                <a:pt x="3273623" y="142875"/>
                                <a:pt x="3248025" y="142875"/>
                              </a:cubicBezTo>
                              <a:cubicBezTo>
                                <a:pt x="3197126" y="142875"/>
                                <a:pt x="3146425" y="149225"/>
                                <a:pt x="3095625" y="152400"/>
                              </a:cubicBezTo>
                              <a:cubicBezTo>
                                <a:pt x="3082925" y="155575"/>
                                <a:pt x="3070112" y="158329"/>
                                <a:pt x="3057525" y="161925"/>
                              </a:cubicBezTo>
                              <a:cubicBezTo>
                                <a:pt x="3047871" y="164683"/>
                                <a:pt x="3038690" y="169015"/>
                                <a:pt x="3028950" y="171450"/>
                              </a:cubicBezTo>
                              <a:cubicBezTo>
                                <a:pt x="3013244" y="175377"/>
                                <a:pt x="2997268" y="178162"/>
                                <a:pt x="2981325" y="180975"/>
                              </a:cubicBezTo>
                              <a:cubicBezTo>
                                <a:pt x="2943287" y="187688"/>
                                <a:pt x="2905626" y="198646"/>
                                <a:pt x="2867025" y="200025"/>
                              </a:cubicBezTo>
                              <a:lnTo>
                                <a:pt x="2600325" y="209550"/>
                              </a:lnTo>
                              <a:cubicBezTo>
                                <a:pt x="2477819" y="240176"/>
                                <a:pt x="2550249" y="230342"/>
                                <a:pt x="2381250" y="219075"/>
                              </a:cubicBezTo>
                              <a:lnTo>
                                <a:pt x="2295525" y="190500"/>
                              </a:lnTo>
                              <a:cubicBezTo>
                                <a:pt x="2286000" y="187325"/>
                                <a:pt x="2276178" y="184930"/>
                                <a:pt x="2266950" y="180975"/>
                              </a:cubicBezTo>
                              <a:cubicBezTo>
                                <a:pt x="2244725" y="171450"/>
                                <a:pt x="2223986" y="157142"/>
                                <a:pt x="2200275" y="152400"/>
                              </a:cubicBezTo>
                              <a:cubicBezTo>
                                <a:pt x="2159682" y="144281"/>
                                <a:pt x="2117725" y="146050"/>
                                <a:pt x="2076450" y="142875"/>
                              </a:cubicBezTo>
                              <a:cubicBezTo>
                                <a:pt x="2021696" y="124624"/>
                                <a:pt x="2075556" y="141765"/>
                                <a:pt x="2009775" y="123825"/>
                              </a:cubicBezTo>
                              <a:cubicBezTo>
                                <a:pt x="1987475" y="117743"/>
                                <a:pt x="1965325" y="111125"/>
                                <a:pt x="1943100" y="104775"/>
                              </a:cubicBezTo>
                              <a:cubicBezTo>
                                <a:pt x="1877596" y="61106"/>
                                <a:pt x="1907670" y="73915"/>
                                <a:pt x="1857375" y="57150"/>
                              </a:cubicBezTo>
                              <a:cubicBezTo>
                                <a:pt x="1762125" y="60325"/>
                                <a:pt x="1666537" y="58047"/>
                                <a:pt x="1571625" y="66675"/>
                              </a:cubicBezTo>
                              <a:cubicBezTo>
                                <a:pt x="1537983" y="69733"/>
                                <a:pt x="1543787" y="93775"/>
                                <a:pt x="1533525" y="114300"/>
                              </a:cubicBezTo>
                              <a:cubicBezTo>
                                <a:pt x="1528405" y="124539"/>
                                <a:pt x="1519595" y="132636"/>
                                <a:pt x="1514475" y="142875"/>
                              </a:cubicBezTo>
                              <a:cubicBezTo>
                                <a:pt x="1506164" y="159498"/>
                                <a:pt x="1505008" y="189106"/>
                                <a:pt x="1485900" y="200025"/>
                              </a:cubicBezTo>
                              <a:cubicBezTo>
                                <a:pt x="1471844" y="208057"/>
                                <a:pt x="1454150" y="206375"/>
                                <a:pt x="1438275" y="209550"/>
                              </a:cubicBezTo>
                              <a:cubicBezTo>
                                <a:pt x="1403350" y="206375"/>
                                <a:pt x="1368035" y="206119"/>
                                <a:pt x="1333500" y="200025"/>
                              </a:cubicBezTo>
                              <a:cubicBezTo>
                                <a:pt x="1313725" y="196535"/>
                                <a:pt x="1295723" y="186259"/>
                                <a:pt x="1276350" y="180975"/>
                              </a:cubicBezTo>
                              <a:cubicBezTo>
                                <a:pt x="1149915" y="146493"/>
                                <a:pt x="1286853" y="190826"/>
                                <a:pt x="1200150" y="161925"/>
                              </a:cubicBezTo>
                              <a:cubicBezTo>
                                <a:pt x="1184275" y="165100"/>
                                <a:pt x="1167884" y="166330"/>
                                <a:pt x="1152525" y="171450"/>
                              </a:cubicBezTo>
                              <a:cubicBezTo>
                                <a:pt x="1139055" y="175940"/>
                                <a:pt x="1128611" y="191117"/>
                                <a:pt x="1114425" y="190500"/>
                              </a:cubicBezTo>
                              <a:cubicBezTo>
                                <a:pt x="1053410" y="187847"/>
                                <a:pt x="993423" y="173458"/>
                                <a:pt x="933450" y="161925"/>
                              </a:cubicBezTo>
                              <a:cubicBezTo>
                                <a:pt x="910752" y="157560"/>
                                <a:pt x="888915" y="149517"/>
                                <a:pt x="866775" y="142875"/>
                              </a:cubicBezTo>
                              <a:cubicBezTo>
                                <a:pt x="857158" y="139990"/>
                                <a:pt x="848078" y="135146"/>
                                <a:pt x="838200" y="133350"/>
                              </a:cubicBezTo>
                              <a:cubicBezTo>
                                <a:pt x="813015" y="128771"/>
                                <a:pt x="787300" y="127717"/>
                                <a:pt x="762000" y="123825"/>
                              </a:cubicBezTo>
                              <a:cubicBezTo>
                                <a:pt x="745999" y="121363"/>
                                <a:pt x="730504" y="115702"/>
                                <a:pt x="714375" y="114300"/>
                              </a:cubicBezTo>
                              <a:cubicBezTo>
                                <a:pt x="657352" y="109341"/>
                                <a:pt x="600075" y="107950"/>
                                <a:pt x="542925" y="104775"/>
                              </a:cubicBezTo>
                              <a:lnTo>
                                <a:pt x="476250" y="95250"/>
                              </a:lnTo>
                              <a:cubicBezTo>
                                <a:pt x="431149" y="89612"/>
                                <a:pt x="386782" y="88168"/>
                                <a:pt x="342900" y="76200"/>
                              </a:cubicBezTo>
                              <a:cubicBezTo>
                                <a:pt x="323527" y="70916"/>
                                <a:pt x="304800" y="63500"/>
                                <a:pt x="285750" y="57150"/>
                              </a:cubicBezTo>
                              <a:lnTo>
                                <a:pt x="257175" y="47625"/>
                              </a:lnTo>
                              <a:cubicBezTo>
                                <a:pt x="238125" y="53975"/>
                                <a:pt x="206375" y="47625"/>
                                <a:pt x="200025" y="66675"/>
                              </a:cubicBezTo>
                              <a:lnTo>
                                <a:pt x="180975" y="123825"/>
                              </a:lnTo>
                              <a:cubicBezTo>
                                <a:pt x="177800" y="133350"/>
                                <a:pt x="175179" y="143078"/>
                                <a:pt x="171450" y="152400"/>
                              </a:cubicBezTo>
                              <a:cubicBezTo>
                                <a:pt x="165100" y="168275"/>
                                <a:pt x="163346" y="186890"/>
                                <a:pt x="152400" y="200025"/>
                              </a:cubicBezTo>
                              <a:cubicBezTo>
                                <a:pt x="145972" y="207738"/>
                                <a:pt x="133226" y="206025"/>
                                <a:pt x="123825" y="209550"/>
                              </a:cubicBezTo>
                              <a:cubicBezTo>
                                <a:pt x="106344" y="216105"/>
                                <a:pt x="69245" y="232720"/>
                                <a:pt x="47625" y="238125"/>
                              </a:cubicBezTo>
                              <a:cubicBezTo>
                                <a:pt x="31919" y="242052"/>
                                <a:pt x="15875" y="244475"/>
                                <a:pt x="0" y="247650"/>
                              </a:cubicBezTo>
                              <a:lnTo>
                                <a:pt x="19050" y="190500"/>
                              </a:lnTo>
                              <a:cubicBezTo>
                                <a:pt x="22225" y="180975"/>
                                <a:pt x="18535" y="161925"/>
                                <a:pt x="28575" y="161925"/>
                              </a:cubicBezTo>
                              <a:lnTo>
                                <a:pt x="57150" y="161925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AD3E8D" id="手繪多邊形 6" o:spid="_x0000_s1026" style="position:absolute;margin-left:.15pt;margin-top:11.75pt;width:377.25pt;height:19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981796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" path="m57150,161925v15875,6350,30612,17349,47625,19050c136260,184123,153157,167489,180975,161925v13123,-2625,125525,-19475,161925,-28575c352640,130915,361950,127000,371475,123825v31750,3175,64050,2839,95250,9525c479266,136037,521872,161843,533400,171450v10348,8624,17367,21103,28575,28575c570329,205594,581025,206375,590550,209550v53343,-5927,84827,-6919,133350,-19050c733640,188065,742950,184150,752475,180975v47625,3175,95436,4254,142875,9525c905329,191609,915148,195149,923925,200025v20014,11119,57150,38100,57150,38100c1012825,234950,1044788,233452,1076325,228600v9923,-1527,21475,-2425,28575,-9525c1112000,211975,1107325,197600,1114425,190500v16189,-16189,38100,-25400,57150,-38100l1200150,133350v50800,3175,102713,-1517,152400,9525c1363725,145358,1364271,162656,1371600,171450v27442,32930,21932,26361,57150,38100l1504950,190500r38100,-9525c1556459,172036,1594851,144734,1609725,142875v12990,-1624,25220,7183,38100,9525c1748468,170699,1679581,153036,1771650,171450v29900,5980,39440,9972,66675,19050c1868072,180584,1883204,176162,1914525,161925v19389,-8813,40111,-15796,57150,-28575c2074474,56251,1988900,89508,2057400,66675v47625,3175,95794,1678,142875,9525c2211567,78082,2223730,85011,2228850,95250v8637,17274,6350,38100,9525,57150c2301875,149225,2365535,148383,2428875,142875v70968,-6171,-20247,-21730,66675,c2505501,149509,2536926,174079,2552700,171450v11292,-1882,18053,-14541,28575,-19050c2610147,140026,2687891,135262,2705100,133350v13475,-4492,54715,-19050,66675,-19050c2806844,114300,2841625,120650,2876550,123825v19050,19050,31592,48631,57150,57150c2943225,184150,2953498,185624,2962275,190500v20014,11119,57150,38100,57150,38100c3165897,204188,3003927,236941,3114675,200025v15359,-5120,31850,-5885,47625,-9525c3187811,184613,3213662,179729,3238500,171450r57150,-19050c3308350,155575,3322384,155430,3333750,161925v11696,6683,15261,26527,28575,28575c3393862,195352,3425913,184933,3457575,180975v53643,-6705,45800,-5742,85725,-19050c3552825,165100,3562647,167495,3571875,171450v82390,35310,-338,6237,66675,28575c3648075,196850,3658145,194990,3667125,190500v73858,-36929,-14674,-4634,57150,-28575c3833728,175607,3765829,160583,3848100,190500v18871,6862,57150,19050,57150,19050c4041737,182253,3872669,220410,3990975,180975v15359,-5120,31750,-6350,47625,-9525c4092575,174625,4147040,173051,4200525,180975v32790,4858,62109,27912,95250,28575c4422908,212093,4676775,190500,4676775,190500v9525,-6350,21037,-10435,28575,-19050c4720427,154220,4724400,127000,4743450,114300v19050,-12700,40961,-21911,57150,-38100c4819650,57150,4831332,24334,4857750,19050,4927390,5122,4889348,11815,4972050,v3175,9525,11176,18671,9525,28575c4978923,44488,4942532,77143,4933950,85725v-3175,25400,7481,57068,-9525,76200c4909510,178705,4880201,171450,4857750,171450v-82611,,-165100,-6350,-247650,-9525c4534528,143032,4584913,154552,4457700,133350v-19050,-3175,-38828,-3418,-57150,-9525l4343400,104775v-9525,-3175,-18636,-8105,-28575,-9525l4248150,85725v-34925,3175,-70307,3062,-104775,9525c4126570,98401,4112127,109387,4095750,114300v-15507,4652,-31919,5598,-47625,9525c4038385,126260,4029204,130592,4019550,133350v-12587,3596,-25400,6350,-38100,9525c3937000,139700,3892358,138557,3848100,133350v-9971,-1173,-18535,-9525,-28575,-9525c3762484,123825,3774515,144929,3714750,152400r-76200,9525l3324225,152400v-25567,-1247,-50602,-9525,-76200,-9525c3197126,142875,3146425,149225,3095625,152400v-12700,3175,-25513,5929,-38100,9525c3047871,164683,3038690,169015,3028950,171450v-15706,3927,-31682,6712,-47625,9525c2943287,187688,2905626,198646,2867025,200025r-266700,9525c2477819,240176,2550249,230342,2381250,219075r-85725,-28575c2286000,187325,2276178,184930,2266950,180975v-22225,-9525,-42964,-23833,-66675,-28575c2159682,144281,2117725,146050,2076450,142875v-54754,-18251,-894,-1110,-66675,-19050c1987475,117743,1965325,111125,1943100,104775,1877596,61106,1907670,73915,1857375,57150v-95250,3175,-190838,897,-285750,9525c1537983,69733,1543787,93775,1533525,114300v-5120,10239,-13930,18336,-19050,28575c1506164,159498,1505008,189106,1485900,200025v-14056,8032,-31750,6350,-47625,9525c1403350,206375,1368035,206119,1333500,200025v-19775,-3490,-37777,-13766,-57150,-19050c1149915,146493,1286853,190826,1200150,161925v-15875,3175,-32266,4405,-47625,9525c1139055,175940,1128611,191117,1114425,190500,1053410,187847,993423,173458,933450,161925v-22698,-4365,-44535,-12408,-66675,-19050c857158,139990,848078,135146,838200,133350v-25185,-4579,-50900,-5633,-76200,-9525c745999,121363,730504,115702,714375,114300v-57023,-4959,-114300,-6350,-171450,-9525l476250,95250c431149,89612,386782,88168,342900,76200,323527,70916,304800,63500,285750,57150l257175,47625v-19050,6350,-50800,,-57150,19050l180975,123825v-3175,9525,-5796,19253,-9525,28575c165100,168275,163346,186890,152400,200025v-6428,7713,-19174,6000,-28575,9525c106344,216105,69245,232720,47625,238125,31919,242052,15875,244475,,247650l19050,190500v3175,-9525,-515,-28575,9525,-28575l57150,161925xe" fillcolor="#5b9bd5 [3204]" strokecolor="#1f4d78 [1604]" strokeweight="1pt">
                <v:stroke joinstyle="miter"/>
                <v:path arrowok="t" o:connecttype="custom" o:connectlocs="54962,161925;100764,180975;174047,161925;329773,133350;357254,123825;448857,133350;512980,171450;540461,200025;567942,209550;696187,190500;723668,180975;861073,190500;888554,200025;943516,238125;1035119,228600;1062600,219075;1071761,190500;1126723,152400;1154204,133350;1300770,142875;1319090,171450;1374052,209550;1447335,190500;1483977,180975;1548099,142875;1584740,152400;1703825,171450;1767947,190500;1841230,161925;1896192,133350;1978635,66675;2116041,76200;2143522,95250;2152682,152400;2335889,142875;2400011,142875;2454973,171450;2482455,152400;2601539,133350;2665662,114300;2766425,123825;2821387,180975;2848868,190500;2903831,228600;2995434,200025;3041236,190500;3114519,171450;3169481,152400;3206122,161925;3233603,190500;3325207,180975;3407650,161925;3435131,171450;3499253,200025;3526734,190500;3581696,161925;3700781,190500;3755743,209550;3838186,180975;3883988,171450;4039714,180975;4131317,209550;4497731,190500;4525212,171450;4561854,114300;4616816,76200;4671778,19050;4781702,0;4790862,28575;4745061,85725;4735900,161925;4671778,171450;4433609,161925;4287043,133350;4232081,123825;4177119,104775;4149638,95250;4085516,85725;3984752,95250;3938950,114300;3893148,123825;3865667,133350;3829026,142875;3700781,133350;3673300,123825;3572536,152400;3499253,161925;3196962,152400;3123679,142875;2977113,152400;2940472,161925;2912991,171450;2867189,180975;2757265,200025;2500775,209550;2290087,219075;2207644,190500;2180163,180975;2116041,152400;1996956,142875;1932834,123825;1868711,104775;1786268,57150;1511458,66675;1474816,114300;1456495,142875;1429014,200025;1383213,209550;1282449,200025;1227487,180975;1154204,161925;1108402,171450;1071761,190500;897714,161925;833592,142875;806111,133350;732828,123825;687026,114300;522140,104775;458017,95250;329773,76200;274810,57150;247329,47625;192367,66675;174047,123825;164886,152400;146566,200025;119085,209550;45802,238125;0,247650;18321,190500;27481,161925;54962,161925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D9600D" w:rsidRPr="00D9600D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中華區(震彥多佳家)</w:t>
      </w:r>
      <w:r w:rsidR="00D9600D" w:rsidRPr="00D9600D">
        <w:rPr>
          <w:rFonts w:ascii="微軟正黑體" w:eastAsia="微軟正黑體" w:hAnsi="微軟正黑體" w:cstheme="minorBidi"/>
          <w:spacing w:val="0"/>
          <w:kern w:val="2"/>
          <w:sz w:val="20"/>
        </w:rPr>
        <w:t>,</w:t>
      </w:r>
      <w:r w:rsidR="00D9600D" w:rsidRPr="00D9600D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雙福區(聖雲梅軒家)</w:t>
      </w:r>
      <w:r w:rsidR="00D9600D" w:rsidRPr="00D9600D">
        <w:rPr>
          <w:rFonts w:ascii="微軟正黑體" w:eastAsia="微軟正黑體" w:hAnsi="微軟正黑體" w:cstheme="minorBidi"/>
          <w:spacing w:val="0"/>
          <w:kern w:val="2"/>
          <w:sz w:val="20"/>
        </w:rPr>
        <w:t>,</w:t>
      </w:r>
      <w:r w:rsidR="00D9600D" w:rsidRPr="00D9600D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新店區(宗賢美月家)</w:t>
      </w:r>
      <w:r w:rsidR="00D9600D" w:rsidRPr="00D9600D">
        <w:rPr>
          <w:rFonts w:ascii="微軟正黑體" w:eastAsia="微軟正黑體" w:hAnsi="微軟正黑體" w:cstheme="minorBidi"/>
          <w:spacing w:val="0"/>
          <w:kern w:val="2"/>
          <w:sz w:val="20"/>
        </w:rPr>
        <w:t>,</w:t>
      </w:r>
      <w:r w:rsidR="00D9600D" w:rsidRPr="00D9600D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北投區(唐華梅華家)</w:t>
      </w:r>
    </w:p>
    <w:p w:rsidR="00064860" w:rsidRDefault="00064860" w:rsidP="00064860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ind w:leftChars="-150" w:left="-336" w:rightChars="-150" w:right="-336"/>
        <w:jc w:val="center"/>
        <w:rPr>
          <w:rFonts w:ascii="華康行楷體W5" w:eastAsia="華康行楷體W5" w:hAnsi="華康古印體" w:cs="Times New Roman"/>
          <w:spacing w:val="-6"/>
          <w:kern w:val="20"/>
        </w:rPr>
      </w:pPr>
    </w:p>
    <w:p w:rsidR="00C70A7F" w:rsidRDefault="00C70A7F" w:rsidP="00064860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ind w:leftChars="-150" w:left="-336" w:rightChars="-150" w:right="-336"/>
        <w:jc w:val="center"/>
        <w:rPr>
          <w:rFonts w:ascii="華康行楷體W5" w:eastAsia="華康行楷體W5" w:hAnsi="華康古印體" w:cs="Times New Roman"/>
          <w:spacing w:val="-6"/>
          <w:kern w:val="20"/>
        </w:rPr>
      </w:pPr>
      <w:r w:rsidRPr="00C70A7F">
        <w:rPr>
          <w:rFonts w:ascii="華康行楷體W5" w:eastAsia="華康行楷體W5" w:hAnsi="華康古印體" w:cs="Times New Roman" w:hint="eastAsia"/>
          <w:spacing w:val="-6"/>
          <w:kern w:val="20"/>
        </w:rPr>
        <w:t>我的良人在男子中， 如同蘋果樹在樹林中。</w:t>
      </w:r>
    </w:p>
    <w:p w:rsidR="00064860" w:rsidRDefault="00C70A7F" w:rsidP="00064860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ind w:leftChars="-150" w:left="-336" w:rightChars="-150" w:right="-336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C70A7F">
        <w:rPr>
          <w:rFonts w:ascii="華康行楷體W5" w:eastAsia="華康行楷體W5" w:hAnsi="華康古印體" w:cs="Times New Roman" w:hint="eastAsia"/>
          <w:spacing w:val="-6"/>
          <w:kern w:val="20"/>
        </w:rPr>
        <w:t>我歡歡喜喜坐在他的蔭下， 嘗他果子的滋味，覺得甘甜。</w:t>
      </w:r>
    </w:p>
    <w:p w:rsidR="00064860" w:rsidRPr="00EB61C0" w:rsidRDefault="00064860" w:rsidP="00064860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spacing w:val="-6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    </w:t>
      </w:r>
      <w:r w:rsidR="00C70A7F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雅歌</w:t>
      </w:r>
      <w:r>
        <w:rPr>
          <w:rFonts w:ascii="華康行楷體W5" w:eastAsia="華康行楷體W5" w:hAnsi="華康古印體" w:cs="Times New Roman" w:hint="eastAsia"/>
          <w:spacing w:val="-6"/>
          <w:kern w:val="20"/>
        </w:rPr>
        <w:t>2</w:t>
      </w:r>
      <w:r w:rsidRPr="00EB61C0">
        <w:rPr>
          <w:rFonts w:ascii="華康行楷體W5" w:eastAsia="華康行楷體W5" w:hAnsi="華康古印體" w:cs="Times New Roman" w:hint="eastAsia"/>
          <w:spacing w:val="-6"/>
          <w:kern w:val="20"/>
        </w:rPr>
        <w:t>:</w:t>
      </w:r>
      <w:r w:rsidR="00C70A7F">
        <w:rPr>
          <w:rFonts w:ascii="華康行楷體W5" w:eastAsia="華康行楷體W5" w:hAnsi="華康古印體" w:cs="Times New Roman" w:hint="eastAsia"/>
          <w:spacing w:val="-6"/>
          <w:kern w:val="20"/>
        </w:rPr>
        <w:t>3</w:t>
      </w:r>
    </w:p>
    <w:p w:rsidR="00064860" w:rsidRPr="00FB39B2" w:rsidRDefault="00064860" w:rsidP="00064860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b/>
          <w:spacing w:val="-8"/>
          <w:szCs w:val="26"/>
        </w:rPr>
      </w:pPr>
      <w:r w:rsidRPr="00FB39B2">
        <w:rPr>
          <w:rFonts w:ascii="華康細圓體(P)" w:eastAsia="華康細圓體(P)" w:hint="eastAsia"/>
          <w:b/>
          <w:spacing w:val="16"/>
          <w:sz w:val="36"/>
          <w:szCs w:val="36"/>
        </w:rPr>
        <w:t xml:space="preserve">台北基督徒聚會處   </w:t>
      </w:r>
      <w:r w:rsidRPr="007A6133">
        <w:rPr>
          <w:rFonts w:ascii="華康細圓體(P)" w:eastAsia="華康細圓體(P)" w:hint="eastAsia"/>
          <w:spacing w:val="0"/>
          <w:sz w:val="20"/>
        </w:rPr>
        <w:t xml:space="preserve">        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 xml:space="preserve"> 第25</w:t>
      </w:r>
      <w:r w:rsidR="00B30840">
        <w:rPr>
          <w:rFonts w:ascii="華康行楷體W5" w:eastAsia="華康行楷體W5" w:hAnsi="華康古印體" w:hint="eastAsia"/>
          <w:b/>
          <w:spacing w:val="-8"/>
          <w:szCs w:val="26"/>
        </w:rPr>
        <w:t>60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>期  2018.</w:t>
      </w:r>
      <w:r>
        <w:rPr>
          <w:rFonts w:ascii="華康行楷體W5" w:eastAsia="華康行楷體W5" w:hAnsi="華康古印體" w:hint="eastAsia"/>
          <w:b/>
          <w:spacing w:val="-8"/>
          <w:szCs w:val="26"/>
        </w:rPr>
        <w:t>12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>.</w:t>
      </w:r>
      <w:r w:rsidR="00B30840">
        <w:rPr>
          <w:rFonts w:ascii="華康行楷體W5" w:eastAsia="華康行楷體W5" w:hAnsi="華康古印體" w:hint="eastAsia"/>
          <w:b/>
          <w:spacing w:val="-8"/>
          <w:szCs w:val="26"/>
        </w:rPr>
        <w:t>16</w:t>
      </w:r>
    </w:p>
    <w:p w:rsidR="00064860" w:rsidRPr="00FB39B2" w:rsidRDefault="00064860" w:rsidP="00064860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行楷體W5" w:eastAsia="華康行楷體W5" w:hAnsi="華康古印體"/>
          <w:spacing w:val="-10"/>
          <w:sz w:val="23"/>
          <w:szCs w:val="23"/>
        </w:rPr>
      </w:pPr>
      <w:r w:rsidRPr="00FB39B2">
        <w:rPr>
          <w:rFonts w:ascii="華康行楷體W5" w:eastAsia="華康行楷體W5" w:hAnsi="華康古印體" w:hint="eastAsia"/>
          <w:spacing w:val="-10"/>
          <w:sz w:val="23"/>
          <w:szCs w:val="23"/>
        </w:rPr>
        <w:t>網站：</w:t>
      </w:r>
      <w:hyperlink r:id="rId10" w:history="1">
        <w:r w:rsidRPr="00FB39B2">
          <w:rPr>
            <w:rFonts w:ascii="華康行楷體W5" w:eastAsia="華康行楷體W5" w:hAnsi="華康古印體" w:hint="eastAsia"/>
            <w:spacing w:val="-10"/>
            <w:sz w:val="23"/>
            <w:szCs w:val="23"/>
          </w:rPr>
          <w:t>http://www.taipeiassembly.org</w:t>
        </w:r>
      </w:hyperlink>
      <w:r w:rsidRPr="00FB39B2">
        <w:rPr>
          <w:rFonts w:ascii="華康行楷體W5" w:eastAsia="華康行楷體W5" w:hAnsi="華康古印體" w:hint="eastAsia"/>
          <w:spacing w:val="-10"/>
          <w:sz w:val="23"/>
          <w:szCs w:val="23"/>
        </w:rPr>
        <w:t xml:space="preserve">   年度主題：天上的國民˙地上的教會</w:t>
      </w:r>
    </w:p>
    <w:p w:rsidR="00064860" w:rsidRPr="00326125" w:rsidRDefault="00064860" w:rsidP="00064860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064860" w:rsidRPr="00FA623A" w:rsidRDefault="00064860" w:rsidP="00064860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2時</w:t>
      </w:r>
      <w:r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BD0849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064860" w:rsidRPr="00326125" w:rsidRDefault="00064860" w:rsidP="00064860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B30840" w:rsidRPr="00B30840">
        <w:rPr>
          <w:rFonts w:ascii="華康隸書體W7(P)" w:eastAsia="華康隸書體W7(P)" w:hint="eastAsia"/>
          <w:bCs/>
          <w:spacing w:val="-12"/>
          <w:sz w:val="24"/>
        </w:rPr>
        <w:t>陳宗賢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BD0849">
        <w:rPr>
          <w:rFonts w:ascii="華康細圓體(P)" w:eastAsia="華康細圓體(P)" w:hint="eastAsia"/>
          <w:b/>
          <w:spacing w:val="0"/>
          <w:sz w:val="20"/>
        </w:rPr>
        <w:t>劉耀仁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64860" w:rsidRPr="003C2D57" w:rsidRDefault="00064860" w:rsidP="00064860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B30840" w:rsidRPr="00B30840">
        <w:rPr>
          <w:rFonts w:ascii="華康隸書體W7(P)" w:eastAsia="華康隸書體W7(P)" w:hint="eastAsia"/>
          <w:bCs/>
          <w:spacing w:val="-12"/>
          <w:sz w:val="24"/>
        </w:rPr>
        <w:t>姊妹敬拜小組</w:t>
      </w:r>
      <w:r w:rsidR="00B30840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BD0849">
        <w:rPr>
          <w:rFonts w:ascii="華康細圓體(P)" w:eastAsia="華康細圓體(P)" w:hint="eastAsia"/>
          <w:b/>
          <w:spacing w:val="0"/>
          <w:sz w:val="20"/>
        </w:rPr>
        <w:t>劉耀仁弟兄</w:t>
      </w:r>
      <w:r w:rsidR="00BD0849">
        <w:rPr>
          <w:rFonts w:ascii="華康細圓體(P)" w:eastAsia="華康細圓體(P)"/>
          <w:b/>
          <w:spacing w:val="0"/>
          <w:sz w:val="20"/>
        </w:rPr>
        <w:tab/>
      </w:r>
      <w:r w:rsidR="00BD0849">
        <w:rPr>
          <w:rFonts w:ascii="華康細圓體(P)" w:eastAsia="華康細圓體(P)" w:hint="eastAsia"/>
          <w:b/>
          <w:spacing w:val="0"/>
          <w:sz w:val="20"/>
        </w:rPr>
        <w:t>年終禱告會</w:t>
      </w:r>
    </w:p>
    <w:p w:rsidR="00064860" w:rsidRPr="003C2D57" w:rsidRDefault="00064860" w:rsidP="00064860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B30840">
        <w:rPr>
          <w:rFonts w:ascii="華康隸書體W7(P)" w:eastAsia="華康隸書體W7(P)" w:hint="eastAsia"/>
          <w:bCs/>
          <w:spacing w:val="-12"/>
          <w:sz w:val="24"/>
        </w:rPr>
        <w:t>林恩平</w:t>
      </w:r>
      <w:r w:rsidRPr="008D4396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B30840">
        <w:rPr>
          <w:rFonts w:ascii="華康隸書體W7(P)" w:eastAsia="華康隸書體W7(P)" w:hint="eastAsia"/>
          <w:bCs/>
          <w:spacing w:val="-12"/>
          <w:sz w:val="24"/>
        </w:rPr>
        <w:t>+樂團</w:t>
      </w:r>
      <w:r w:rsidR="00B30840">
        <w:rPr>
          <w:rFonts w:ascii="華康隸書體W7(P)" w:eastAsia="華康隸書體W7(P)"/>
          <w:bCs/>
          <w:spacing w:val="-12"/>
          <w:sz w:val="24"/>
        </w:rPr>
        <w:tab/>
      </w:r>
      <w:r w:rsidR="00BD0849" w:rsidRPr="00BD0849">
        <w:rPr>
          <w:rFonts w:ascii="華康細圓體(P)" w:eastAsia="華康細圓體(P)" w:hint="eastAsia"/>
          <w:b/>
          <w:spacing w:val="0"/>
          <w:sz w:val="20"/>
        </w:rPr>
        <w:t>徐漢慧</w:t>
      </w:r>
      <w:r w:rsidRPr="00880BA0">
        <w:rPr>
          <w:rFonts w:ascii="華康細圓體(P)" w:eastAsia="華康細圓體(P)" w:hint="eastAsia"/>
          <w:b/>
          <w:spacing w:val="0"/>
          <w:sz w:val="20"/>
        </w:rPr>
        <w:t>姊妹</w:t>
      </w:r>
      <w:r w:rsidR="00BD0849">
        <w:rPr>
          <w:rFonts w:ascii="華康細圓體(P)" w:eastAsia="華康細圓體(P)"/>
          <w:b/>
          <w:spacing w:val="0"/>
          <w:sz w:val="20"/>
        </w:rPr>
        <w:tab/>
      </w:r>
      <w:r w:rsidR="00BD0849">
        <w:rPr>
          <w:rFonts w:ascii="華康細圓體(P)" w:eastAsia="華康細圓體(P)" w:hint="eastAsia"/>
          <w:b/>
          <w:spacing w:val="0"/>
          <w:sz w:val="20"/>
        </w:rPr>
        <w:t>任駿弟兄主領</w:t>
      </w:r>
    </w:p>
    <w:p w:rsidR="00064860" w:rsidRDefault="00064860" w:rsidP="00064860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B30840" w:rsidRPr="00B30840">
        <w:rPr>
          <w:rFonts w:ascii="Times New Roman" w:eastAsia="華康隸書體W7(P)" w:hint="eastAsia"/>
          <w:bCs/>
          <w:spacing w:val="-10"/>
          <w:sz w:val="24"/>
        </w:rPr>
        <w:t>年終感恩見證聚會</w:t>
      </w:r>
      <w:r>
        <w:rPr>
          <w:rFonts w:ascii="Times New Roman" w:eastAsia="華康隸書體W7(P)"/>
          <w:bCs/>
          <w:spacing w:val="-10"/>
          <w:sz w:val="24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BD0849">
        <w:rPr>
          <w:rFonts w:ascii="華康細圓體(P)" w:eastAsia="華康細圓體(P)" w:hint="eastAsia"/>
          <w:b/>
          <w:spacing w:val="0"/>
          <w:sz w:val="20"/>
        </w:rPr>
        <w:t>羅煜寰弟兄</w:t>
      </w:r>
    </w:p>
    <w:p w:rsidR="00064860" w:rsidRDefault="00064860" w:rsidP="00064860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B30840" w:rsidRPr="00B30840">
        <w:rPr>
          <w:rFonts w:ascii="華康隸書體W7(P)" w:eastAsia="華康隸書體W7(P)" w:hint="eastAsia"/>
          <w:bCs/>
          <w:spacing w:val="-12"/>
          <w:sz w:val="24"/>
        </w:rPr>
        <w:t>蒙福的人生</w:t>
      </w:r>
      <w:r w:rsidR="00B30840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BD0849" w:rsidRPr="00BD0849">
        <w:rPr>
          <w:rFonts w:ascii="華康細圓體(P)" w:eastAsia="華康細圓體(P)" w:hint="eastAsia"/>
          <w:b/>
          <w:spacing w:val="0"/>
          <w:sz w:val="20"/>
        </w:rPr>
        <w:t>你這屬神的人</w:t>
      </w:r>
    </w:p>
    <w:p w:rsidR="00064860" w:rsidRPr="00145867" w:rsidRDefault="00064860" w:rsidP="00064860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-4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</w:t>
      </w:r>
      <w:r>
        <w:rPr>
          <w:rFonts w:ascii="Times New Roman" w:eastAsia="華康隸書體W7(P)" w:hint="eastAsia"/>
          <w:bCs/>
          <w:spacing w:val="0"/>
          <w:sz w:val="24"/>
        </w:rPr>
        <w:t>經文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B30840">
        <w:rPr>
          <w:rFonts w:ascii="華康隸書體W7(P)" w:eastAsia="華康隸書體W7(P)"/>
          <w:bCs/>
          <w:spacing w:val="-12"/>
          <w:sz w:val="24"/>
        </w:rPr>
        <w:tab/>
      </w:r>
      <w:r w:rsidR="00B30840">
        <w:rPr>
          <w:rFonts w:ascii="華康隸書體W7(P)" w:eastAsia="華康隸書體W7(P)"/>
          <w:bCs/>
          <w:spacing w:val="-12"/>
          <w:sz w:val="24"/>
        </w:rPr>
        <w:tab/>
      </w:r>
      <w:r w:rsidR="00B30840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Times New Roman" w:eastAsia="華康細圓體(P)" w:hint="eastAsia"/>
          <w:b/>
          <w:spacing w:val="0"/>
          <w:sz w:val="20"/>
        </w:rPr>
        <w:t>下</w:t>
      </w:r>
      <w:r w:rsidRPr="0046298F">
        <w:rPr>
          <w:rFonts w:ascii="Times New Roman" w:eastAsia="華康細圓體(P)" w:hint="eastAsia"/>
          <w:b/>
          <w:spacing w:val="0"/>
          <w:sz w:val="20"/>
        </w:rPr>
        <w:t>週經文：</w:t>
      </w:r>
      <w:r w:rsidR="00BD0849" w:rsidRPr="00BD0849">
        <w:rPr>
          <w:rFonts w:ascii="Times New Roman" w:eastAsia="華康細圓體(P)" w:hint="eastAsia"/>
          <w:b/>
          <w:spacing w:val="0"/>
          <w:sz w:val="20"/>
        </w:rPr>
        <w:t>提</w:t>
      </w:r>
      <w:r w:rsidR="00BD0849">
        <w:rPr>
          <w:rFonts w:ascii="Times New Roman" w:eastAsia="華康細圓體(P)" w:hint="eastAsia"/>
          <w:b/>
          <w:spacing w:val="0"/>
          <w:sz w:val="20"/>
        </w:rPr>
        <w:t>摩太</w:t>
      </w:r>
      <w:r w:rsidR="00BD0849" w:rsidRPr="00BD0849">
        <w:rPr>
          <w:rFonts w:ascii="Times New Roman" w:eastAsia="華康細圓體(P)" w:hint="eastAsia"/>
          <w:b/>
          <w:spacing w:val="0"/>
          <w:sz w:val="20"/>
        </w:rPr>
        <w:t>後</w:t>
      </w:r>
      <w:r w:rsidR="00BD0849">
        <w:rPr>
          <w:rFonts w:ascii="Times New Roman" w:eastAsia="華康細圓體(P)" w:hint="eastAsia"/>
          <w:b/>
          <w:spacing w:val="0"/>
          <w:sz w:val="20"/>
        </w:rPr>
        <w:t>書</w:t>
      </w:r>
      <w:r w:rsidR="00BD0849" w:rsidRPr="00BD0849">
        <w:rPr>
          <w:rFonts w:ascii="華康細圓體(P)" w:eastAsia="華康細圓體(P)" w:hint="eastAsia"/>
          <w:b/>
          <w:spacing w:val="0"/>
          <w:sz w:val="20"/>
        </w:rPr>
        <w:t>6:11-21</w:t>
      </w:r>
    </w:p>
    <w:p w:rsidR="00064860" w:rsidRDefault="00064860" w:rsidP="00064860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B30840">
        <w:rPr>
          <w:rFonts w:ascii="華康隸書體W7(P)" w:eastAsia="華康隸書體W7(P)" w:hint="eastAsia"/>
          <w:bCs/>
          <w:spacing w:val="-12"/>
          <w:sz w:val="24"/>
        </w:rPr>
        <w:t>黃</w:t>
      </w:r>
      <w:r w:rsidR="00B30840" w:rsidRPr="00B30840">
        <w:rPr>
          <w:rFonts w:ascii="華康隸書體W7(P)" w:eastAsia="華康隸書體W7(P)" w:hint="eastAsia"/>
          <w:bCs/>
          <w:spacing w:val="-12"/>
          <w:sz w:val="24"/>
        </w:rPr>
        <w:t>玉成弟兄 吳純紹姊妹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BD0849">
        <w:rPr>
          <w:rFonts w:ascii="Times New Roman" w:eastAsia="華康細圓體(P)" w:hint="eastAsia"/>
          <w:b/>
          <w:spacing w:val="0"/>
          <w:sz w:val="20"/>
        </w:rPr>
        <w:t>王雅麗姊妹</w:t>
      </w:r>
      <w:r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623073">
        <w:rPr>
          <w:rFonts w:ascii="Times New Roman" w:eastAsia="華康細圓體(P)" w:hint="eastAsia"/>
          <w:b/>
          <w:spacing w:val="0"/>
          <w:sz w:val="20"/>
        </w:rPr>
        <w:t>林寶猜</w:t>
      </w:r>
      <w:r w:rsidRPr="005F6C41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064860" w:rsidRPr="003F5664" w:rsidRDefault="00064860" w:rsidP="00064860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</w:p>
    <w:p w:rsidR="00064860" w:rsidRPr="00FB39B2" w:rsidRDefault="00064860" w:rsidP="00064860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064860" w:rsidRPr="007A6133" w:rsidRDefault="00064860" w:rsidP="00064860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064860" w:rsidRPr="007A6133" w:rsidRDefault="00064860" w:rsidP="00064860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064860" w:rsidRPr="007A6133" w:rsidRDefault="00064860" w:rsidP="00064860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064860" w:rsidRPr="007A6133" w:rsidRDefault="00064860" w:rsidP="00064860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064860" w:rsidRPr="007A6133" w:rsidRDefault="00064860" w:rsidP="00064860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064860" w:rsidRPr="007A6133" w:rsidRDefault="00064860" w:rsidP="00064860">
      <w:pPr>
        <w:framePr w:w="7768" w:h="352" w:hRule="exact" w:hSpace="181" w:wrap="notBeside" w:vAnchor="page" w:hAnchor="page" w:x="8745" w:y="11131" w:anchorLock="1"/>
        <w:spacing w:before="30" w:line="244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051FDF" w:rsidRPr="00051FDF" w:rsidRDefault="00051FDF" w:rsidP="00051FDF">
      <w:pPr>
        <w:adjustRightInd/>
        <w:spacing w:beforeLines="100" w:before="240" w:line="400" w:lineRule="exact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8"/>
          <w:szCs w:val="28"/>
        </w:rPr>
      </w:pPr>
      <w:r>
        <w:rPr>
          <w:rFonts w:ascii="華康細圓體(P)" w:eastAsia="華康細圓體(P)" w:hint="eastAsia"/>
          <w:b/>
          <w:noProof/>
          <w:spacing w:val="16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2297430</wp:posOffset>
            </wp:positionH>
            <wp:positionV relativeFrom="paragraph">
              <wp:posOffset>222250</wp:posOffset>
            </wp:positionV>
            <wp:extent cx="2484000" cy="2484000"/>
            <wp:effectExtent l="0" t="0" r="0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812電影欣賞_重审基督(DM).jp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000" cy="24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1FDF">
        <w:rPr>
          <w:rFonts w:ascii="華康仿宋體W6(P)" w:eastAsia="華康仿宋體W6(P)" w:hAnsiTheme="minorHAnsi" w:cstheme="minorBidi" w:hint="eastAsia"/>
          <w:spacing w:val="0"/>
          <w:kern w:val="2"/>
          <w:sz w:val="28"/>
          <w:szCs w:val="28"/>
        </w:rPr>
        <w:t xml:space="preserve">【英文查經班】特別聚會 </w:t>
      </w:r>
    </w:p>
    <w:p w:rsidR="00051FDF" w:rsidRDefault="00051FDF" w:rsidP="00051FDF">
      <w:pPr>
        <w:adjustRightInd/>
        <w:spacing w:line="320" w:lineRule="exact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051FDF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電影欣賞: 《重審基督》</w:t>
      </w:r>
    </w:p>
    <w:p w:rsidR="00051FDF" w:rsidRPr="00051FDF" w:rsidRDefault="00051FDF" w:rsidP="00051FDF">
      <w:pPr>
        <w:adjustRightInd/>
        <w:spacing w:line="320" w:lineRule="exact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 xml:space="preserve">          </w:t>
      </w:r>
      <w:r w:rsidRPr="00051FDF">
        <w:rPr>
          <w:rFonts w:ascii="華康仿宋體W6(P)" w:eastAsia="華康仿宋體W6(P)" w:hAnsi="Tw Cen MT Condensed Extra Bold" w:cstheme="minorBidi" w:hint="eastAsia"/>
          <w:spacing w:val="0"/>
          <w:kern w:val="2"/>
          <w:sz w:val="23"/>
          <w:szCs w:val="23"/>
        </w:rPr>
        <w:t>The Case for Christ</w:t>
      </w:r>
    </w:p>
    <w:p w:rsidR="00051FDF" w:rsidRPr="00051FDF" w:rsidRDefault="00051FDF" w:rsidP="00051FDF">
      <w:pPr>
        <w:adjustRightInd/>
        <w:spacing w:line="320" w:lineRule="exact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051FDF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時間:12/25</w:t>
      </w:r>
      <w:r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(</w:t>
      </w:r>
      <w:r w:rsidRPr="00051FDF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週二</w:t>
      </w:r>
      <w:r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)</w:t>
      </w:r>
      <w:r w:rsidRPr="00051FDF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19:00</w:t>
      </w:r>
      <w:bookmarkStart w:id="0" w:name="_GoBack"/>
      <w:bookmarkEnd w:id="0"/>
    </w:p>
    <w:p w:rsidR="00051FDF" w:rsidRDefault="00051FDF" w:rsidP="00051FDF">
      <w:pPr>
        <w:adjustRightInd/>
        <w:spacing w:line="320" w:lineRule="exact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051FDF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地點：教會副堂</w:t>
      </w:r>
    </w:p>
    <w:p w:rsidR="00051FDF" w:rsidRPr="00051FDF" w:rsidRDefault="00051FDF" w:rsidP="00051FDF">
      <w:pPr>
        <w:adjustRightInd/>
        <w:spacing w:beforeLines="50" w:before="120" w:line="320" w:lineRule="exact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051FDF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真人真事原著改編，無神論者史柏特原想證明耶穌根本不存在，拯救妻子脫離迷信的圈透，經由鍥而不捨的訪查，最終這些證據卻成為幫助他釐清信仰疑問的關鍵，清除與神之間的藩籬，成為最佳見證者!</w:t>
      </w:r>
    </w:p>
    <w:p w:rsidR="00064860" w:rsidRPr="006F4F3D" w:rsidRDefault="00051FDF" w:rsidP="00064860">
      <w:pPr>
        <w:spacing w:beforeLines="100" w:before="240" w:line="32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051FDF">
        <w:rPr>
          <w:rFonts w:ascii="華康仿宋體W6(P)" w:eastAsia="華康仿宋體W6(P)" w:hAnsiTheme="minorHAnsi" w:cstheme="minorBidi"/>
          <w:noProof/>
          <w:spacing w:val="0"/>
          <w:kern w:val="2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2287905</wp:posOffset>
                </wp:positionH>
                <wp:positionV relativeFrom="paragraph">
                  <wp:posOffset>77470</wp:posOffset>
                </wp:positionV>
                <wp:extent cx="2484000" cy="1728000"/>
                <wp:effectExtent l="0" t="0" r="12065" b="2476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000" cy="1728000"/>
                        </a:xfrm>
                        <a:prstGeom prst="rect">
                          <a:avLst/>
                        </a:prstGeom>
                        <a:ln>
                          <a:prstDash val="sysDash"/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368" w:rsidRDefault="00051FDF" w:rsidP="00653368">
                            <w:pPr>
                              <w:widowControl/>
                              <w:shd w:val="clear" w:color="auto" w:fill="FFFFFF"/>
                              <w:spacing w:beforeLines="20" w:before="48" w:line="260" w:lineRule="exact"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0"/>
                                <w:kern w:val="2"/>
                                <w:sz w:val="20"/>
                              </w:rPr>
                            </w:pPr>
                            <w:r w:rsidRPr="0065336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pacing w:val="0"/>
                                <w:kern w:val="2"/>
                                <w:sz w:val="24"/>
                                <w:szCs w:val="24"/>
                              </w:rPr>
                              <w:t>【旋律串燒】</w:t>
                            </w:r>
                            <w:r w:rsidRPr="00051FD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pacing w:val="0"/>
                                <w:kern w:val="2"/>
                                <w:sz w:val="20"/>
                              </w:rPr>
                              <w:t>-教會詩歌網站</w:t>
                            </w:r>
                            <w:r w:rsidRPr="00B30840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pacing w:val="0"/>
                                <w:kern w:val="2"/>
                                <w:sz w:val="20"/>
                              </w:rPr>
                              <w:t>《南海之音》</w:t>
                            </w:r>
                            <w:r w:rsidRPr="00051FD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pacing w:val="0"/>
                                <w:kern w:val="2"/>
                                <w:sz w:val="20"/>
                              </w:rPr>
                              <w:t>最近新增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pacing w:val="0"/>
                                <w:kern w:val="2"/>
                                <w:sz w:val="20"/>
                              </w:rPr>
                              <w:t>「</w:t>
                            </w:r>
                            <w:r w:rsidRPr="00051FD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pacing w:val="0"/>
                                <w:kern w:val="2"/>
                                <w:sz w:val="20"/>
                              </w:rPr>
                              <w:t>連續播放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pacing w:val="0"/>
                                <w:kern w:val="2"/>
                                <w:sz w:val="20"/>
                              </w:rPr>
                              <w:t>」</w:t>
                            </w:r>
                            <w:r w:rsidRPr="00051FD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pacing w:val="0"/>
                                <w:kern w:val="2"/>
                                <w:sz w:val="20"/>
                              </w:rPr>
                              <w:t>功能，進入原有網站即可發現</w:t>
                            </w:r>
                            <w:r w:rsidRPr="00B30840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pacing w:val="0"/>
                                <w:kern w:val="2"/>
                                <w:sz w:val="20"/>
                              </w:rPr>
                              <w:t>【旋律串燒】</w:t>
                            </w:r>
                            <w:r w:rsidRPr="00051FD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pacing w:val="0"/>
                                <w:kern w:val="2"/>
                                <w:sz w:val="20"/>
                              </w:rPr>
                              <w:t>選項，可依照詩歌類別或是整個歌本連續播放。</w:t>
                            </w:r>
                          </w:p>
                          <w:p w:rsidR="00051FDF" w:rsidRPr="00051FDF" w:rsidRDefault="00051FDF" w:rsidP="00653368">
                            <w:pPr>
                              <w:widowControl/>
                              <w:shd w:val="clear" w:color="auto" w:fill="FFFFFF"/>
                              <w:spacing w:beforeLines="30" w:before="72" w:line="260" w:lineRule="exact"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0"/>
                                <w:kern w:val="2"/>
                                <w:sz w:val="20"/>
                              </w:rPr>
                            </w:pPr>
                            <w:r w:rsidRPr="00051FD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pacing w:val="0"/>
                                <w:kern w:val="2"/>
                                <w:sz w:val="20"/>
                              </w:rPr>
                              <w:t>歡迎大家利用這個網站學習教會歌本內的詩歌，或是用於各式聚會、個人靈修。電腦與手機皆可存取。</w:t>
                            </w:r>
                          </w:p>
                          <w:p w:rsidR="00653368" w:rsidRPr="00B30840" w:rsidRDefault="00653368" w:rsidP="00653368">
                            <w:pPr>
                              <w:spacing w:beforeLines="30" w:before="72" w:line="260" w:lineRule="exact"/>
                              <w:jc w:val="both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pacing w:val="0"/>
                                <w:kern w:val="2"/>
                                <w:sz w:val="20"/>
                              </w:rPr>
                            </w:pPr>
                            <w:r w:rsidRPr="00B30840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pacing w:val="0"/>
                                <w:kern w:val="2"/>
                                <w:sz w:val="20"/>
                              </w:rPr>
                              <w:t>《南海之音》</w:t>
                            </w:r>
                            <w:r w:rsidR="00051FDF" w:rsidRPr="00B30840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pacing w:val="0"/>
                                <w:kern w:val="2"/>
                                <w:sz w:val="20"/>
                              </w:rPr>
                              <w:t>網址：</w:t>
                            </w:r>
                          </w:p>
                          <w:p w:rsidR="00051FDF" w:rsidRPr="00B30840" w:rsidRDefault="00051FDF" w:rsidP="00653368">
                            <w:pPr>
                              <w:spacing w:line="260" w:lineRule="exact"/>
                              <w:jc w:val="both"/>
                              <w:rPr>
                                <w:b/>
                              </w:rPr>
                            </w:pPr>
                            <w:r w:rsidRPr="00B30840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pacing w:val="0"/>
                                <w:kern w:val="2"/>
                                <w:sz w:val="20"/>
                              </w:rPr>
                              <w:t>https://www.nanhaisquare.org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80.15pt;margin-top:6.1pt;width:195.6pt;height:136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" fillcolor="white [3201]" strokecolor="#ed7d31 [3205]" strokeweight="1pt">
                <v:stroke dashstyle="3 1"/>
                <v:textbox>
                  <w:txbxContent>
                    <w:p w:rsidR="00653368" w:rsidRDefault="00051FDF" w:rsidP="00653368">
                      <w:pPr>
                        <w:widowControl/>
                        <w:shd w:val="clear" w:color="auto" w:fill="FFFFFF"/>
                        <w:spacing w:beforeLines="20" w:before="48" w:line="260" w:lineRule="exact"/>
                        <w:suppressOverlap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  <w:spacing w:val="0"/>
                          <w:kern w:val="2"/>
                          <w:sz w:val="20"/>
                        </w:rPr>
                      </w:pPr>
                      <w:r w:rsidRPr="0065336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pacing w:val="0"/>
                          <w:kern w:val="2"/>
                          <w:sz w:val="24"/>
                          <w:szCs w:val="24"/>
                        </w:rPr>
                        <w:t>【</w:t>
                      </w:r>
                      <w:r w:rsidRPr="0065336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pacing w:val="0"/>
                          <w:kern w:val="2"/>
                          <w:sz w:val="24"/>
                          <w:szCs w:val="24"/>
                        </w:rPr>
                        <w:t>旋律串燒</w:t>
                      </w:r>
                      <w:r w:rsidRPr="0065336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pacing w:val="0"/>
                          <w:kern w:val="2"/>
                          <w:sz w:val="24"/>
                          <w:szCs w:val="24"/>
                        </w:rPr>
                        <w:t>】</w:t>
                      </w:r>
                      <w:r w:rsidRPr="00051FDF">
                        <w:rPr>
                          <w:rFonts w:ascii="微軟正黑體" w:eastAsia="微軟正黑體" w:hAnsi="微軟正黑體" w:hint="eastAsia"/>
                          <w:color w:val="000000" w:themeColor="text1"/>
                          <w:spacing w:val="0"/>
                          <w:kern w:val="2"/>
                          <w:sz w:val="20"/>
                        </w:rPr>
                        <w:t>-教會詩歌網站</w:t>
                      </w:r>
                      <w:r w:rsidRPr="00B30840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pacing w:val="0"/>
                          <w:kern w:val="2"/>
                          <w:sz w:val="20"/>
                        </w:rPr>
                        <w:t>《</w:t>
                      </w:r>
                      <w:r w:rsidRPr="00B30840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pacing w:val="0"/>
                          <w:kern w:val="2"/>
                          <w:sz w:val="20"/>
                        </w:rPr>
                        <w:t>南海之音</w:t>
                      </w:r>
                      <w:r w:rsidRPr="00B30840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pacing w:val="0"/>
                          <w:kern w:val="2"/>
                          <w:sz w:val="20"/>
                        </w:rPr>
                        <w:t>》</w:t>
                      </w:r>
                      <w:r w:rsidRPr="00051FDF">
                        <w:rPr>
                          <w:rFonts w:ascii="微軟正黑體" w:eastAsia="微軟正黑體" w:hAnsi="微軟正黑體" w:hint="eastAsia"/>
                          <w:color w:val="000000" w:themeColor="text1"/>
                          <w:spacing w:val="0"/>
                          <w:kern w:val="2"/>
                          <w:sz w:val="20"/>
                        </w:rPr>
                        <w:t>最近新增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pacing w:val="0"/>
                          <w:kern w:val="2"/>
                          <w:sz w:val="20"/>
                        </w:rPr>
                        <w:t>「</w:t>
                      </w:r>
                      <w:r w:rsidRPr="00051FDF">
                        <w:rPr>
                          <w:rFonts w:ascii="微軟正黑體" w:eastAsia="微軟正黑體" w:hAnsi="微軟正黑體" w:hint="eastAsia"/>
                          <w:color w:val="000000" w:themeColor="text1"/>
                          <w:spacing w:val="0"/>
                          <w:kern w:val="2"/>
                          <w:sz w:val="20"/>
                        </w:rPr>
                        <w:t>連續播放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pacing w:val="0"/>
                          <w:kern w:val="2"/>
                          <w:sz w:val="20"/>
                        </w:rPr>
                        <w:t>」</w:t>
                      </w:r>
                      <w:r w:rsidRPr="00051FDF">
                        <w:rPr>
                          <w:rFonts w:ascii="微軟正黑體" w:eastAsia="微軟正黑體" w:hAnsi="微軟正黑體" w:hint="eastAsia"/>
                          <w:color w:val="000000" w:themeColor="text1"/>
                          <w:spacing w:val="0"/>
                          <w:kern w:val="2"/>
                          <w:sz w:val="20"/>
                        </w:rPr>
                        <w:t>功能，進入原有網站即可發現</w:t>
                      </w:r>
                      <w:r w:rsidRPr="00B30840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pacing w:val="0"/>
                          <w:kern w:val="2"/>
                          <w:sz w:val="20"/>
                        </w:rPr>
                        <w:t>【</w:t>
                      </w:r>
                      <w:r w:rsidRPr="00B30840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pacing w:val="0"/>
                          <w:kern w:val="2"/>
                          <w:sz w:val="20"/>
                        </w:rPr>
                        <w:t>旋律串燒</w:t>
                      </w:r>
                      <w:r w:rsidRPr="00B30840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pacing w:val="0"/>
                          <w:kern w:val="2"/>
                          <w:sz w:val="20"/>
                        </w:rPr>
                        <w:t>】</w:t>
                      </w:r>
                      <w:r w:rsidRPr="00051FDF">
                        <w:rPr>
                          <w:rFonts w:ascii="微軟正黑體" w:eastAsia="微軟正黑體" w:hAnsi="微軟正黑體" w:hint="eastAsia"/>
                          <w:color w:val="000000" w:themeColor="text1"/>
                          <w:spacing w:val="0"/>
                          <w:kern w:val="2"/>
                          <w:sz w:val="20"/>
                        </w:rPr>
                        <w:t>選項，可依照詩歌類別或是整個歌本連續播放。</w:t>
                      </w:r>
                    </w:p>
                    <w:p w:rsidR="00051FDF" w:rsidRPr="00051FDF" w:rsidRDefault="00051FDF" w:rsidP="00653368">
                      <w:pPr>
                        <w:widowControl/>
                        <w:shd w:val="clear" w:color="auto" w:fill="FFFFFF"/>
                        <w:spacing w:beforeLines="30" w:before="72" w:line="260" w:lineRule="exact"/>
                        <w:suppressOverlap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  <w:spacing w:val="0"/>
                          <w:kern w:val="2"/>
                          <w:sz w:val="20"/>
                        </w:rPr>
                      </w:pPr>
                      <w:r w:rsidRPr="00051FDF">
                        <w:rPr>
                          <w:rFonts w:ascii="微軟正黑體" w:eastAsia="微軟正黑體" w:hAnsi="微軟正黑體" w:hint="eastAsia"/>
                          <w:color w:val="000000" w:themeColor="text1"/>
                          <w:spacing w:val="0"/>
                          <w:kern w:val="2"/>
                          <w:sz w:val="20"/>
                        </w:rPr>
                        <w:t>歡迎大家利用這個網站學習教會歌本內的詩歌，或是用於各式聚會、個人靈修。電腦與手機皆可存取。</w:t>
                      </w:r>
                    </w:p>
                    <w:p w:rsidR="00653368" w:rsidRPr="00B30840" w:rsidRDefault="00653368" w:rsidP="00653368">
                      <w:pPr>
                        <w:spacing w:beforeLines="30" w:before="72" w:line="260" w:lineRule="exact"/>
                        <w:jc w:val="both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pacing w:val="0"/>
                          <w:kern w:val="2"/>
                          <w:sz w:val="20"/>
                        </w:rPr>
                      </w:pPr>
                      <w:r w:rsidRPr="00B30840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pacing w:val="0"/>
                          <w:kern w:val="2"/>
                          <w:sz w:val="20"/>
                        </w:rPr>
                        <w:t>《南海之音》</w:t>
                      </w:r>
                      <w:r w:rsidR="00051FDF" w:rsidRPr="00B30840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pacing w:val="0"/>
                          <w:kern w:val="2"/>
                          <w:sz w:val="20"/>
                        </w:rPr>
                        <w:t>網址：</w:t>
                      </w:r>
                    </w:p>
                    <w:p w:rsidR="00051FDF" w:rsidRPr="00B30840" w:rsidRDefault="00051FDF" w:rsidP="00653368">
                      <w:pPr>
                        <w:spacing w:line="260" w:lineRule="exact"/>
                        <w:jc w:val="both"/>
                        <w:rPr>
                          <w:b/>
                        </w:rPr>
                      </w:pPr>
                      <w:r w:rsidRPr="00B30840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pacing w:val="0"/>
                          <w:kern w:val="2"/>
                          <w:sz w:val="20"/>
                        </w:rPr>
                        <w:t>https://www.nanhaisquare.org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4860"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064860" w:rsidRDefault="00064860" w:rsidP="0006486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="00B30840">
        <w:rPr>
          <w:rFonts w:ascii="華康細圓體(P)" w:eastAsia="華康細圓體(P)" w:hint="eastAsia"/>
          <w:b/>
          <w:spacing w:val="0"/>
          <w:sz w:val="20"/>
        </w:rPr>
        <w:t>年終感恩見證聚會</w:t>
      </w:r>
    </w:p>
    <w:p w:rsidR="00064860" w:rsidRPr="00326125" w:rsidRDefault="00064860" w:rsidP="00064860">
      <w:pPr>
        <w:tabs>
          <w:tab w:val="left" w:pos="16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064860" w:rsidRDefault="00064860" w:rsidP="0006486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B30840">
        <w:rPr>
          <w:rFonts w:ascii="華康細圓體(P)" w:eastAsia="華康細圓體(P)" w:hint="eastAsia"/>
          <w:b/>
          <w:spacing w:val="0"/>
          <w:sz w:val="20"/>
        </w:rPr>
        <w:t>劉國華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64860" w:rsidRDefault="00064860" w:rsidP="0006486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B30840">
        <w:rPr>
          <w:rFonts w:ascii="華康細圓體(P)" w:eastAsia="華康細圓體(P)" w:hint="eastAsia"/>
          <w:b/>
          <w:spacing w:val="0"/>
          <w:sz w:val="20"/>
        </w:rPr>
        <w:t>張秀蓮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064860" w:rsidRPr="00326125" w:rsidRDefault="00064860" w:rsidP="0006486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B30840">
        <w:rPr>
          <w:rFonts w:ascii="華康細圓體(P)" w:eastAsia="華康細圓體(P)" w:hint="eastAsia"/>
          <w:b/>
          <w:spacing w:val="0"/>
          <w:sz w:val="20"/>
        </w:rPr>
        <w:t>王正和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064860" w:rsidRDefault="00064860" w:rsidP="0006486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B30840">
        <w:rPr>
          <w:rFonts w:ascii="華康細圓體(P)" w:eastAsia="華康細圓體(P)" w:hint="eastAsia"/>
          <w:b/>
          <w:spacing w:val="0"/>
          <w:sz w:val="20"/>
        </w:rPr>
        <w:t>靈修分享會</w:t>
      </w:r>
    </w:p>
    <w:p w:rsidR="00064860" w:rsidRDefault="00064860" w:rsidP="0006486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623073">
        <w:rPr>
          <w:rFonts w:ascii="華康細圓體(P)" w:eastAsia="華康細圓體(P)" w:hint="eastAsia"/>
          <w:b/>
          <w:spacing w:val="0"/>
          <w:sz w:val="20"/>
        </w:rPr>
        <w:t>專題</w:t>
      </w:r>
    </w:p>
    <w:p w:rsidR="00064860" w:rsidRDefault="00064860" w:rsidP="0006486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B30840">
        <w:rPr>
          <w:rFonts w:ascii="華康細圓體(P)" w:eastAsia="華康細圓體(P)" w:hint="eastAsia"/>
          <w:b/>
          <w:spacing w:val="0"/>
          <w:sz w:val="20"/>
        </w:rPr>
        <w:t>福音茶會</w:t>
      </w:r>
    </w:p>
    <w:p w:rsidR="00B868AB" w:rsidRDefault="00064860" w:rsidP="0006486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ind w:left="449" w:firstLine="46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團契</w:t>
      </w:r>
    </w:p>
    <w:sectPr w:rsidR="00B868AB" w:rsidSect="00B868AB">
      <w:type w:val="continuous"/>
      <w:pgSz w:w="16840" w:h="11907" w:orient="landscape" w:code="9"/>
      <w:pgMar w:top="680" w:right="567" w:bottom="680" w:left="567" w:header="851" w:footer="851" w:gutter="0"/>
      <w:cols w:num="2" w:space="1344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645" w:rsidRDefault="00D14645">
      <w:r>
        <w:separator/>
      </w:r>
    </w:p>
  </w:endnote>
  <w:endnote w:type="continuationSeparator" w:id="0">
    <w:p w:rsidR="00D14645" w:rsidRDefault="00D1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細明體(P)">
    <w:panose1 w:val="02020300000000000000"/>
    <w:charset w:val="88"/>
    <w:family w:val="roman"/>
    <w:pitch w:val="variable"/>
    <w:sig w:usb0="F1002BFF" w:usb1="29DFFFFF" w:usb2="00000037" w:usb3="00000000" w:csb0="003F00FF" w:csb1="00000000"/>
  </w:font>
  <w:font w:name="華康仿宋體W6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645" w:rsidRDefault="00D14645">
      <w:r>
        <w:separator/>
      </w:r>
    </w:p>
  </w:footnote>
  <w:footnote w:type="continuationSeparator" w:id="0">
    <w:p w:rsidR="00D14645" w:rsidRDefault="00D14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7D24111"/>
    <w:multiLevelType w:val="hybridMultilevel"/>
    <w:tmpl w:val="D85264DA"/>
    <w:lvl w:ilvl="0" w:tplc="9D92718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D60175"/>
    <w:multiLevelType w:val="hybridMultilevel"/>
    <w:tmpl w:val="C76E4C1A"/>
    <w:lvl w:ilvl="0" w:tplc="90A44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E5C73CA"/>
    <w:multiLevelType w:val="hybridMultilevel"/>
    <w:tmpl w:val="4510D9B2"/>
    <w:lvl w:ilvl="0" w:tplc="F0D49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07F58F5"/>
    <w:multiLevelType w:val="hybridMultilevel"/>
    <w:tmpl w:val="88DAA458"/>
    <w:lvl w:ilvl="0" w:tplc="7068B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0674C4"/>
    <w:multiLevelType w:val="hybridMultilevel"/>
    <w:tmpl w:val="C194DBD8"/>
    <w:lvl w:ilvl="0" w:tplc="958CB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2ED84699"/>
    <w:multiLevelType w:val="hybridMultilevel"/>
    <w:tmpl w:val="3E06D5D0"/>
    <w:lvl w:ilvl="0" w:tplc="D1485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4E4462"/>
    <w:multiLevelType w:val="hybridMultilevel"/>
    <w:tmpl w:val="2B28F362"/>
    <w:lvl w:ilvl="0" w:tplc="EEA27056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62218F"/>
    <w:multiLevelType w:val="hybridMultilevel"/>
    <w:tmpl w:val="E44CD01A"/>
    <w:lvl w:ilvl="0" w:tplc="87D09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AC65596"/>
    <w:multiLevelType w:val="hybridMultilevel"/>
    <w:tmpl w:val="37C84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4D2A120B"/>
    <w:multiLevelType w:val="hybridMultilevel"/>
    <w:tmpl w:val="A1501692"/>
    <w:lvl w:ilvl="0" w:tplc="2C76F0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6F040F"/>
    <w:multiLevelType w:val="hybridMultilevel"/>
    <w:tmpl w:val="D73CCAC0"/>
    <w:lvl w:ilvl="0" w:tplc="04090015">
      <w:start w:val="1"/>
      <w:numFmt w:val="taiwaneseCountingThousand"/>
      <w:lvlText w:val="%1、"/>
      <w:lvlJc w:val="left"/>
      <w:pPr>
        <w:ind w:left="38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362" w:hanging="480"/>
      </w:pPr>
    </w:lvl>
    <w:lvl w:ilvl="2" w:tplc="0409001B" w:tentative="1">
      <w:start w:val="1"/>
      <w:numFmt w:val="lowerRoman"/>
      <w:lvlText w:val="%3."/>
      <w:lvlJc w:val="right"/>
      <w:pPr>
        <w:ind w:left="4842" w:hanging="480"/>
      </w:pPr>
    </w:lvl>
    <w:lvl w:ilvl="3" w:tplc="0409000F" w:tentative="1">
      <w:start w:val="1"/>
      <w:numFmt w:val="decimal"/>
      <w:lvlText w:val="%4."/>
      <w:lvlJc w:val="left"/>
      <w:pPr>
        <w:ind w:left="53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02" w:hanging="480"/>
      </w:pPr>
    </w:lvl>
    <w:lvl w:ilvl="5" w:tplc="0409001B" w:tentative="1">
      <w:start w:val="1"/>
      <w:numFmt w:val="lowerRoman"/>
      <w:lvlText w:val="%6."/>
      <w:lvlJc w:val="right"/>
      <w:pPr>
        <w:ind w:left="6282" w:hanging="480"/>
      </w:pPr>
    </w:lvl>
    <w:lvl w:ilvl="6" w:tplc="0409000F" w:tentative="1">
      <w:start w:val="1"/>
      <w:numFmt w:val="decimal"/>
      <w:lvlText w:val="%7."/>
      <w:lvlJc w:val="left"/>
      <w:pPr>
        <w:ind w:left="67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42" w:hanging="480"/>
      </w:pPr>
    </w:lvl>
    <w:lvl w:ilvl="8" w:tplc="0409001B" w:tentative="1">
      <w:start w:val="1"/>
      <w:numFmt w:val="lowerRoman"/>
      <w:lvlText w:val="%9."/>
      <w:lvlJc w:val="right"/>
      <w:pPr>
        <w:ind w:left="7722" w:hanging="480"/>
      </w:pPr>
    </w:lvl>
  </w:abstractNum>
  <w:abstractNum w:abstractNumId="14" w15:restartNumberingAfterBreak="0">
    <w:nsid w:val="5F6314FA"/>
    <w:multiLevelType w:val="hybridMultilevel"/>
    <w:tmpl w:val="17F69F74"/>
    <w:lvl w:ilvl="0" w:tplc="15409AF4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9"/>
  </w:num>
  <w:num w:numId="5">
    <w:abstractNumId w:val="6"/>
  </w:num>
  <w:num w:numId="6">
    <w:abstractNumId w:val="3"/>
  </w:num>
  <w:num w:numId="7">
    <w:abstractNumId w:val="11"/>
  </w:num>
  <w:num w:numId="8">
    <w:abstractNumId w:val="7"/>
  </w:num>
  <w:num w:numId="9">
    <w:abstractNumId w:val="12"/>
  </w:num>
  <w:num w:numId="10">
    <w:abstractNumId w:val="4"/>
  </w:num>
  <w:num w:numId="11">
    <w:abstractNumId w:val="13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F00"/>
    <w:rsid w:val="00002B17"/>
    <w:rsid w:val="00002DA8"/>
    <w:rsid w:val="0000360A"/>
    <w:rsid w:val="00003A81"/>
    <w:rsid w:val="0000472A"/>
    <w:rsid w:val="00004B55"/>
    <w:rsid w:val="00004CC4"/>
    <w:rsid w:val="00004E75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0D07"/>
    <w:rsid w:val="00011391"/>
    <w:rsid w:val="0001145E"/>
    <w:rsid w:val="0001217B"/>
    <w:rsid w:val="00012628"/>
    <w:rsid w:val="00012629"/>
    <w:rsid w:val="0001268D"/>
    <w:rsid w:val="00013631"/>
    <w:rsid w:val="00013633"/>
    <w:rsid w:val="00013BAB"/>
    <w:rsid w:val="00014080"/>
    <w:rsid w:val="000158B7"/>
    <w:rsid w:val="00015A7B"/>
    <w:rsid w:val="00015CAB"/>
    <w:rsid w:val="000167BC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31A"/>
    <w:rsid w:val="00021F44"/>
    <w:rsid w:val="000220D5"/>
    <w:rsid w:val="0002211D"/>
    <w:rsid w:val="00022B04"/>
    <w:rsid w:val="00022ED5"/>
    <w:rsid w:val="00022F3D"/>
    <w:rsid w:val="0002335E"/>
    <w:rsid w:val="0002422D"/>
    <w:rsid w:val="000245B0"/>
    <w:rsid w:val="000246E8"/>
    <w:rsid w:val="00025159"/>
    <w:rsid w:val="000252F3"/>
    <w:rsid w:val="0002554F"/>
    <w:rsid w:val="0002569A"/>
    <w:rsid w:val="00025B80"/>
    <w:rsid w:val="00025E2D"/>
    <w:rsid w:val="00025E54"/>
    <w:rsid w:val="000262BF"/>
    <w:rsid w:val="000263FD"/>
    <w:rsid w:val="000264CC"/>
    <w:rsid w:val="00026B45"/>
    <w:rsid w:val="00026DD8"/>
    <w:rsid w:val="0002755B"/>
    <w:rsid w:val="0002787B"/>
    <w:rsid w:val="00027BC6"/>
    <w:rsid w:val="00027ED0"/>
    <w:rsid w:val="00030D07"/>
    <w:rsid w:val="00031369"/>
    <w:rsid w:val="00032267"/>
    <w:rsid w:val="00032ABB"/>
    <w:rsid w:val="00032B55"/>
    <w:rsid w:val="00033635"/>
    <w:rsid w:val="00033ACD"/>
    <w:rsid w:val="00033B51"/>
    <w:rsid w:val="00034774"/>
    <w:rsid w:val="00034BA1"/>
    <w:rsid w:val="00034E4D"/>
    <w:rsid w:val="00034F9C"/>
    <w:rsid w:val="0003515C"/>
    <w:rsid w:val="00035969"/>
    <w:rsid w:val="00035DCE"/>
    <w:rsid w:val="00036621"/>
    <w:rsid w:val="00036AA4"/>
    <w:rsid w:val="00036D54"/>
    <w:rsid w:val="00036EDF"/>
    <w:rsid w:val="00036FDB"/>
    <w:rsid w:val="0003700B"/>
    <w:rsid w:val="00037A86"/>
    <w:rsid w:val="00040121"/>
    <w:rsid w:val="00040B06"/>
    <w:rsid w:val="00040EB9"/>
    <w:rsid w:val="00040EE7"/>
    <w:rsid w:val="0004170C"/>
    <w:rsid w:val="0004188B"/>
    <w:rsid w:val="00041942"/>
    <w:rsid w:val="000419C8"/>
    <w:rsid w:val="00041A1E"/>
    <w:rsid w:val="00041E73"/>
    <w:rsid w:val="0004267D"/>
    <w:rsid w:val="00042A3E"/>
    <w:rsid w:val="0004364B"/>
    <w:rsid w:val="0004379D"/>
    <w:rsid w:val="00043B8A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1B3"/>
    <w:rsid w:val="0004638C"/>
    <w:rsid w:val="00046698"/>
    <w:rsid w:val="00046713"/>
    <w:rsid w:val="00046B93"/>
    <w:rsid w:val="00046CD6"/>
    <w:rsid w:val="00047071"/>
    <w:rsid w:val="00047A23"/>
    <w:rsid w:val="00047E4E"/>
    <w:rsid w:val="00050053"/>
    <w:rsid w:val="00050174"/>
    <w:rsid w:val="0005108F"/>
    <w:rsid w:val="000514EC"/>
    <w:rsid w:val="00051E30"/>
    <w:rsid w:val="00051FA1"/>
    <w:rsid w:val="00051FDF"/>
    <w:rsid w:val="00052000"/>
    <w:rsid w:val="000524DB"/>
    <w:rsid w:val="00052698"/>
    <w:rsid w:val="000526AD"/>
    <w:rsid w:val="00053420"/>
    <w:rsid w:val="00053EE9"/>
    <w:rsid w:val="0005490B"/>
    <w:rsid w:val="00054B53"/>
    <w:rsid w:val="00054DF1"/>
    <w:rsid w:val="000552D0"/>
    <w:rsid w:val="00055BEE"/>
    <w:rsid w:val="00055C6A"/>
    <w:rsid w:val="0005603F"/>
    <w:rsid w:val="00056392"/>
    <w:rsid w:val="000566C6"/>
    <w:rsid w:val="0005680C"/>
    <w:rsid w:val="00057158"/>
    <w:rsid w:val="000572F8"/>
    <w:rsid w:val="0005741F"/>
    <w:rsid w:val="000579D4"/>
    <w:rsid w:val="00057B79"/>
    <w:rsid w:val="000600B6"/>
    <w:rsid w:val="000604D0"/>
    <w:rsid w:val="000607BA"/>
    <w:rsid w:val="00060A00"/>
    <w:rsid w:val="00060BA4"/>
    <w:rsid w:val="00060C74"/>
    <w:rsid w:val="00060D35"/>
    <w:rsid w:val="000613CB"/>
    <w:rsid w:val="0006140A"/>
    <w:rsid w:val="0006167A"/>
    <w:rsid w:val="00061A8E"/>
    <w:rsid w:val="0006331E"/>
    <w:rsid w:val="00064848"/>
    <w:rsid w:val="00064860"/>
    <w:rsid w:val="00064E31"/>
    <w:rsid w:val="00064EAF"/>
    <w:rsid w:val="0006515D"/>
    <w:rsid w:val="0006594C"/>
    <w:rsid w:val="00065D87"/>
    <w:rsid w:val="00066909"/>
    <w:rsid w:val="0006694C"/>
    <w:rsid w:val="00066E44"/>
    <w:rsid w:val="000673BC"/>
    <w:rsid w:val="000706C5"/>
    <w:rsid w:val="00070885"/>
    <w:rsid w:val="00070A59"/>
    <w:rsid w:val="00071249"/>
    <w:rsid w:val="00071AF4"/>
    <w:rsid w:val="00071C8A"/>
    <w:rsid w:val="00071C9F"/>
    <w:rsid w:val="00071DBB"/>
    <w:rsid w:val="00071E26"/>
    <w:rsid w:val="00071E99"/>
    <w:rsid w:val="00072202"/>
    <w:rsid w:val="000727D7"/>
    <w:rsid w:val="00073326"/>
    <w:rsid w:val="000741D2"/>
    <w:rsid w:val="000745B0"/>
    <w:rsid w:val="000748AF"/>
    <w:rsid w:val="00074CB4"/>
    <w:rsid w:val="00074E92"/>
    <w:rsid w:val="00075422"/>
    <w:rsid w:val="00075E76"/>
    <w:rsid w:val="00076085"/>
    <w:rsid w:val="00076204"/>
    <w:rsid w:val="0007653D"/>
    <w:rsid w:val="0007693F"/>
    <w:rsid w:val="00076C19"/>
    <w:rsid w:val="00076C29"/>
    <w:rsid w:val="000777B3"/>
    <w:rsid w:val="000779B4"/>
    <w:rsid w:val="000779EC"/>
    <w:rsid w:val="00080335"/>
    <w:rsid w:val="000803B3"/>
    <w:rsid w:val="00080415"/>
    <w:rsid w:val="00081082"/>
    <w:rsid w:val="00081661"/>
    <w:rsid w:val="0008171D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40"/>
    <w:rsid w:val="000905C3"/>
    <w:rsid w:val="0009069B"/>
    <w:rsid w:val="000907CA"/>
    <w:rsid w:val="0009098C"/>
    <w:rsid w:val="00090C30"/>
    <w:rsid w:val="0009153F"/>
    <w:rsid w:val="00091B4C"/>
    <w:rsid w:val="00091F3D"/>
    <w:rsid w:val="000921D5"/>
    <w:rsid w:val="00092488"/>
    <w:rsid w:val="00093360"/>
    <w:rsid w:val="0009461B"/>
    <w:rsid w:val="00094C57"/>
    <w:rsid w:val="00094DFB"/>
    <w:rsid w:val="00095440"/>
    <w:rsid w:val="00095F9B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913"/>
    <w:rsid w:val="000A1ED0"/>
    <w:rsid w:val="000A2168"/>
    <w:rsid w:val="000A2415"/>
    <w:rsid w:val="000A26C5"/>
    <w:rsid w:val="000A3203"/>
    <w:rsid w:val="000A3D82"/>
    <w:rsid w:val="000A3DB2"/>
    <w:rsid w:val="000A3F4E"/>
    <w:rsid w:val="000A3FEB"/>
    <w:rsid w:val="000A43C5"/>
    <w:rsid w:val="000A4A0E"/>
    <w:rsid w:val="000A4C7C"/>
    <w:rsid w:val="000A4E93"/>
    <w:rsid w:val="000A4EC3"/>
    <w:rsid w:val="000A507C"/>
    <w:rsid w:val="000A5113"/>
    <w:rsid w:val="000A51A3"/>
    <w:rsid w:val="000A544C"/>
    <w:rsid w:val="000A549A"/>
    <w:rsid w:val="000A5674"/>
    <w:rsid w:val="000A5BE2"/>
    <w:rsid w:val="000A636F"/>
    <w:rsid w:val="000A6560"/>
    <w:rsid w:val="000A6A96"/>
    <w:rsid w:val="000A749F"/>
    <w:rsid w:val="000A7756"/>
    <w:rsid w:val="000B0005"/>
    <w:rsid w:val="000B0049"/>
    <w:rsid w:val="000B02A0"/>
    <w:rsid w:val="000B03FE"/>
    <w:rsid w:val="000B0774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6DF"/>
    <w:rsid w:val="000B2961"/>
    <w:rsid w:val="000B2F8E"/>
    <w:rsid w:val="000B32C8"/>
    <w:rsid w:val="000B38A3"/>
    <w:rsid w:val="000B4595"/>
    <w:rsid w:val="000B5090"/>
    <w:rsid w:val="000B50BD"/>
    <w:rsid w:val="000B53AB"/>
    <w:rsid w:val="000B55A0"/>
    <w:rsid w:val="000B5C51"/>
    <w:rsid w:val="000B68BA"/>
    <w:rsid w:val="000B7036"/>
    <w:rsid w:val="000B721B"/>
    <w:rsid w:val="000B7668"/>
    <w:rsid w:val="000C048C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9A"/>
    <w:rsid w:val="000D3058"/>
    <w:rsid w:val="000D372C"/>
    <w:rsid w:val="000D3745"/>
    <w:rsid w:val="000D3B77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391"/>
    <w:rsid w:val="000D5436"/>
    <w:rsid w:val="000D5A16"/>
    <w:rsid w:val="000D65A3"/>
    <w:rsid w:val="000D677A"/>
    <w:rsid w:val="000D6A3D"/>
    <w:rsid w:val="000D6A4D"/>
    <w:rsid w:val="000D6E0E"/>
    <w:rsid w:val="000D760B"/>
    <w:rsid w:val="000D7FDE"/>
    <w:rsid w:val="000E04F3"/>
    <w:rsid w:val="000E06F5"/>
    <w:rsid w:val="000E0BB2"/>
    <w:rsid w:val="000E0C92"/>
    <w:rsid w:val="000E1013"/>
    <w:rsid w:val="000E103F"/>
    <w:rsid w:val="000E11B9"/>
    <w:rsid w:val="000E18A6"/>
    <w:rsid w:val="000E1EEB"/>
    <w:rsid w:val="000E1F13"/>
    <w:rsid w:val="000E2C3C"/>
    <w:rsid w:val="000E2DBC"/>
    <w:rsid w:val="000E2F6F"/>
    <w:rsid w:val="000E3109"/>
    <w:rsid w:val="000E3ACF"/>
    <w:rsid w:val="000E3AEB"/>
    <w:rsid w:val="000E3BB9"/>
    <w:rsid w:val="000E431A"/>
    <w:rsid w:val="000E4450"/>
    <w:rsid w:val="000E4463"/>
    <w:rsid w:val="000E4A07"/>
    <w:rsid w:val="000E4DBA"/>
    <w:rsid w:val="000E5656"/>
    <w:rsid w:val="000E5665"/>
    <w:rsid w:val="000E58BA"/>
    <w:rsid w:val="000E5AF7"/>
    <w:rsid w:val="000E5C8D"/>
    <w:rsid w:val="000E6971"/>
    <w:rsid w:val="000E6A4E"/>
    <w:rsid w:val="000E73A0"/>
    <w:rsid w:val="000F01E5"/>
    <w:rsid w:val="000F0258"/>
    <w:rsid w:val="000F0445"/>
    <w:rsid w:val="000F0684"/>
    <w:rsid w:val="000F1080"/>
    <w:rsid w:val="000F1689"/>
    <w:rsid w:val="000F1D54"/>
    <w:rsid w:val="000F2C53"/>
    <w:rsid w:val="000F31FB"/>
    <w:rsid w:val="000F3440"/>
    <w:rsid w:val="000F36EA"/>
    <w:rsid w:val="000F375A"/>
    <w:rsid w:val="000F42A6"/>
    <w:rsid w:val="000F4361"/>
    <w:rsid w:val="000F4CF6"/>
    <w:rsid w:val="000F518E"/>
    <w:rsid w:val="000F5433"/>
    <w:rsid w:val="000F5488"/>
    <w:rsid w:val="000F5499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7"/>
    <w:rsid w:val="000F760F"/>
    <w:rsid w:val="000F7F8E"/>
    <w:rsid w:val="000F7FA4"/>
    <w:rsid w:val="001004F7"/>
    <w:rsid w:val="001006FD"/>
    <w:rsid w:val="00100CC4"/>
    <w:rsid w:val="0010126E"/>
    <w:rsid w:val="0010140E"/>
    <w:rsid w:val="001016D0"/>
    <w:rsid w:val="0010173B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317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1EC5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795"/>
    <w:rsid w:val="00113EEC"/>
    <w:rsid w:val="0011468E"/>
    <w:rsid w:val="00114A4E"/>
    <w:rsid w:val="00114EA6"/>
    <w:rsid w:val="001151E9"/>
    <w:rsid w:val="00115B70"/>
    <w:rsid w:val="00115FB0"/>
    <w:rsid w:val="00116762"/>
    <w:rsid w:val="00116ABC"/>
    <w:rsid w:val="00116F3C"/>
    <w:rsid w:val="00117556"/>
    <w:rsid w:val="00117C1D"/>
    <w:rsid w:val="00117F40"/>
    <w:rsid w:val="0012017B"/>
    <w:rsid w:val="001204CC"/>
    <w:rsid w:val="00120716"/>
    <w:rsid w:val="00120D48"/>
    <w:rsid w:val="0012137B"/>
    <w:rsid w:val="00121581"/>
    <w:rsid w:val="00121832"/>
    <w:rsid w:val="001218EF"/>
    <w:rsid w:val="001219D9"/>
    <w:rsid w:val="00121D5D"/>
    <w:rsid w:val="00121E72"/>
    <w:rsid w:val="0012242A"/>
    <w:rsid w:val="00122627"/>
    <w:rsid w:val="00122C9D"/>
    <w:rsid w:val="00122E07"/>
    <w:rsid w:val="00122E2D"/>
    <w:rsid w:val="0012364F"/>
    <w:rsid w:val="001245C1"/>
    <w:rsid w:val="0012482D"/>
    <w:rsid w:val="00124B12"/>
    <w:rsid w:val="0012505F"/>
    <w:rsid w:val="001263D2"/>
    <w:rsid w:val="001268C4"/>
    <w:rsid w:val="00126D24"/>
    <w:rsid w:val="00127269"/>
    <w:rsid w:val="001275AA"/>
    <w:rsid w:val="0012767B"/>
    <w:rsid w:val="00127A48"/>
    <w:rsid w:val="00127ABD"/>
    <w:rsid w:val="001303D7"/>
    <w:rsid w:val="001309D6"/>
    <w:rsid w:val="00130A5D"/>
    <w:rsid w:val="00130BB3"/>
    <w:rsid w:val="00130E47"/>
    <w:rsid w:val="00130FCE"/>
    <w:rsid w:val="001314B6"/>
    <w:rsid w:val="001314CA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CE2"/>
    <w:rsid w:val="00133FAA"/>
    <w:rsid w:val="001341F9"/>
    <w:rsid w:val="001344DB"/>
    <w:rsid w:val="0013545B"/>
    <w:rsid w:val="00135890"/>
    <w:rsid w:val="00136040"/>
    <w:rsid w:val="001364D4"/>
    <w:rsid w:val="0013686A"/>
    <w:rsid w:val="00137212"/>
    <w:rsid w:val="0013780F"/>
    <w:rsid w:val="0013799C"/>
    <w:rsid w:val="0014018B"/>
    <w:rsid w:val="0014055E"/>
    <w:rsid w:val="00140A22"/>
    <w:rsid w:val="0014148A"/>
    <w:rsid w:val="0014170B"/>
    <w:rsid w:val="00141F81"/>
    <w:rsid w:val="0014216E"/>
    <w:rsid w:val="0014262B"/>
    <w:rsid w:val="00142A2D"/>
    <w:rsid w:val="00142B78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9BD"/>
    <w:rsid w:val="00145B0D"/>
    <w:rsid w:val="00145B54"/>
    <w:rsid w:val="00145BFE"/>
    <w:rsid w:val="00145CB7"/>
    <w:rsid w:val="00146196"/>
    <w:rsid w:val="001462E2"/>
    <w:rsid w:val="0014669D"/>
    <w:rsid w:val="00146971"/>
    <w:rsid w:val="001472DA"/>
    <w:rsid w:val="001472DF"/>
    <w:rsid w:val="0015044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489"/>
    <w:rsid w:val="00152575"/>
    <w:rsid w:val="00152706"/>
    <w:rsid w:val="00152B8D"/>
    <w:rsid w:val="001530F2"/>
    <w:rsid w:val="00153319"/>
    <w:rsid w:val="00153503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46B"/>
    <w:rsid w:val="001576FB"/>
    <w:rsid w:val="00157DEA"/>
    <w:rsid w:val="0016048D"/>
    <w:rsid w:val="001605FE"/>
    <w:rsid w:val="00160604"/>
    <w:rsid w:val="00161484"/>
    <w:rsid w:val="00161922"/>
    <w:rsid w:val="0016223A"/>
    <w:rsid w:val="001623F4"/>
    <w:rsid w:val="00162A65"/>
    <w:rsid w:val="00162A9C"/>
    <w:rsid w:val="00163149"/>
    <w:rsid w:val="001631F1"/>
    <w:rsid w:val="001636C9"/>
    <w:rsid w:val="0016375D"/>
    <w:rsid w:val="001637B2"/>
    <w:rsid w:val="00163AF3"/>
    <w:rsid w:val="00163E88"/>
    <w:rsid w:val="00163FC6"/>
    <w:rsid w:val="0016409B"/>
    <w:rsid w:val="00164207"/>
    <w:rsid w:val="00164638"/>
    <w:rsid w:val="001649A0"/>
    <w:rsid w:val="00164B56"/>
    <w:rsid w:val="00164BB4"/>
    <w:rsid w:val="00165314"/>
    <w:rsid w:val="001654FC"/>
    <w:rsid w:val="0016553A"/>
    <w:rsid w:val="00165AB7"/>
    <w:rsid w:val="00165C69"/>
    <w:rsid w:val="00166FB8"/>
    <w:rsid w:val="00167335"/>
    <w:rsid w:val="001700C9"/>
    <w:rsid w:val="001701D9"/>
    <w:rsid w:val="00170692"/>
    <w:rsid w:val="00170D05"/>
    <w:rsid w:val="00171262"/>
    <w:rsid w:val="0017161A"/>
    <w:rsid w:val="0017172F"/>
    <w:rsid w:val="00171A14"/>
    <w:rsid w:val="00171BE7"/>
    <w:rsid w:val="00172297"/>
    <w:rsid w:val="0017242D"/>
    <w:rsid w:val="0017289D"/>
    <w:rsid w:val="00172C4F"/>
    <w:rsid w:val="00173381"/>
    <w:rsid w:val="001740B6"/>
    <w:rsid w:val="001740D6"/>
    <w:rsid w:val="0017418E"/>
    <w:rsid w:val="001743A9"/>
    <w:rsid w:val="0017468E"/>
    <w:rsid w:val="0017491F"/>
    <w:rsid w:val="00175469"/>
    <w:rsid w:val="001755E1"/>
    <w:rsid w:val="00175B0A"/>
    <w:rsid w:val="00175E97"/>
    <w:rsid w:val="00176336"/>
    <w:rsid w:val="00176AE5"/>
    <w:rsid w:val="00176AF0"/>
    <w:rsid w:val="00176C89"/>
    <w:rsid w:val="00177100"/>
    <w:rsid w:val="001777B8"/>
    <w:rsid w:val="00177A07"/>
    <w:rsid w:val="00177FB1"/>
    <w:rsid w:val="001817D2"/>
    <w:rsid w:val="00182768"/>
    <w:rsid w:val="00183167"/>
    <w:rsid w:val="00183415"/>
    <w:rsid w:val="00183FD5"/>
    <w:rsid w:val="00184205"/>
    <w:rsid w:val="0018463E"/>
    <w:rsid w:val="00184BFB"/>
    <w:rsid w:val="00185134"/>
    <w:rsid w:val="001853B0"/>
    <w:rsid w:val="00186920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10D"/>
    <w:rsid w:val="001903A9"/>
    <w:rsid w:val="00190D72"/>
    <w:rsid w:val="001916D7"/>
    <w:rsid w:val="00191B0E"/>
    <w:rsid w:val="00191E73"/>
    <w:rsid w:val="0019246E"/>
    <w:rsid w:val="0019266A"/>
    <w:rsid w:val="00192AE1"/>
    <w:rsid w:val="00192C4A"/>
    <w:rsid w:val="0019354C"/>
    <w:rsid w:val="00194103"/>
    <w:rsid w:val="00194CC1"/>
    <w:rsid w:val="00195801"/>
    <w:rsid w:val="001958AA"/>
    <w:rsid w:val="00196260"/>
    <w:rsid w:val="0019685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0DCD"/>
    <w:rsid w:val="001A103F"/>
    <w:rsid w:val="001A144A"/>
    <w:rsid w:val="001A15BD"/>
    <w:rsid w:val="001A18A9"/>
    <w:rsid w:val="001A1EFB"/>
    <w:rsid w:val="001A2624"/>
    <w:rsid w:val="001A27FD"/>
    <w:rsid w:val="001A2A45"/>
    <w:rsid w:val="001A2F4D"/>
    <w:rsid w:val="001A316F"/>
    <w:rsid w:val="001A32B6"/>
    <w:rsid w:val="001A3754"/>
    <w:rsid w:val="001A3DAA"/>
    <w:rsid w:val="001A49BD"/>
    <w:rsid w:val="001A4A97"/>
    <w:rsid w:val="001A4D0F"/>
    <w:rsid w:val="001A4D57"/>
    <w:rsid w:val="001A4E11"/>
    <w:rsid w:val="001A4EB6"/>
    <w:rsid w:val="001A50CA"/>
    <w:rsid w:val="001A51D2"/>
    <w:rsid w:val="001A55AE"/>
    <w:rsid w:val="001A5886"/>
    <w:rsid w:val="001A5B11"/>
    <w:rsid w:val="001A5C0F"/>
    <w:rsid w:val="001A5D77"/>
    <w:rsid w:val="001A636B"/>
    <w:rsid w:val="001A65C9"/>
    <w:rsid w:val="001A69A7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C"/>
    <w:rsid w:val="001B2C95"/>
    <w:rsid w:val="001B3237"/>
    <w:rsid w:val="001B36A8"/>
    <w:rsid w:val="001B3EBD"/>
    <w:rsid w:val="001B548F"/>
    <w:rsid w:val="001B56C9"/>
    <w:rsid w:val="001B5C9F"/>
    <w:rsid w:val="001B5EA1"/>
    <w:rsid w:val="001B6463"/>
    <w:rsid w:val="001B6607"/>
    <w:rsid w:val="001B6A85"/>
    <w:rsid w:val="001B6D4B"/>
    <w:rsid w:val="001B6D4F"/>
    <w:rsid w:val="001B71A3"/>
    <w:rsid w:val="001B7E37"/>
    <w:rsid w:val="001C0478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18"/>
    <w:rsid w:val="001C2D85"/>
    <w:rsid w:val="001C2F51"/>
    <w:rsid w:val="001C3288"/>
    <w:rsid w:val="001C3298"/>
    <w:rsid w:val="001C3367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026"/>
    <w:rsid w:val="001D32E2"/>
    <w:rsid w:val="001D385F"/>
    <w:rsid w:val="001D3BFC"/>
    <w:rsid w:val="001D3D08"/>
    <w:rsid w:val="001D4678"/>
    <w:rsid w:val="001D4BF9"/>
    <w:rsid w:val="001D5686"/>
    <w:rsid w:val="001D5696"/>
    <w:rsid w:val="001D5FF2"/>
    <w:rsid w:val="001D6AFD"/>
    <w:rsid w:val="001D6B48"/>
    <w:rsid w:val="001D6D30"/>
    <w:rsid w:val="001D7257"/>
    <w:rsid w:val="001D74E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B90"/>
    <w:rsid w:val="001E1D74"/>
    <w:rsid w:val="001E1E4A"/>
    <w:rsid w:val="001E2C17"/>
    <w:rsid w:val="001E2C43"/>
    <w:rsid w:val="001E3608"/>
    <w:rsid w:val="001E36BB"/>
    <w:rsid w:val="001E372B"/>
    <w:rsid w:val="001E3D36"/>
    <w:rsid w:val="001E40B0"/>
    <w:rsid w:val="001E421A"/>
    <w:rsid w:val="001E46BA"/>
    <w:rsid w:val="001E4FC0"/>
    <w:rsid w:val="001E5134"/>
    <w:rsid w:val="001E525C"/>
    <w:rsid w:val="001E5671"/>
    <w:rsid w:val="001E5701"/>
    <w:rsid w:val="001E58C0"/>
    <w:rsid w:val="001E5C24"/>
    <w:rsid w:val="001E5CFF"/>
    <w:rsid w:val="001E664B"/>
    <w:rsid w:val="001E68C2"/>
    <w:rsid w:val="001E6B97"/>
    <w:rsid w:val="001E6BE0"/>
    <w:rsid w:val="001E766F"/>
    <w:rsid w:val="001E78C3"/>
    <w:rsid w:val="001E7C44"/>
    <w:rsid w:val="001E7CBD"/>
    <w:rsid w:val="001F062E"/>
    <w:rsid w:val="001F0B61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22"/>
    <w:rsid w:val="001F3F30"/>
    <w:rsid w:val="001F4205"/>
    <w:rsid w:val="001F445F"/>
    <w:rsid w:val="001F491A"/>
    <w:rsid w:val="001F4A02"/>
    <w:rsid w:val="001F4FC7"/>
    <w:rsid w:val="001F544F"/>
    <w:rsid w:val="001F5E2E"/>
    <w:rsid w:val="001F62AE"/>
    <w:rsid w:val="001F65D0"/>
    <w:rsid w:val="001F670B"/>
    <w:rsid w:val="001F672B"/>
    <w:rsid w:val="001F6BA4"/>
    <w:rsid w:val="001F7388"/>
    <w:rsid w:val="001F77A5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52FA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4BC8"/>
    <w:rsid w:val="0021519C"/>
    <w:rsid w:val="00215490"/>
    <w:rsid w:val="002158B0"/>
    <w:rsid w:val="00216703"/>
    <w:rsid w:val="00216C47"/>
    <w:rsid w:val="0021714D"/>
    <w:rsid w:val="002176C1"/>
    <w:rsid w:val="002176CA"/>
    <w:rsid w:val="00217B58"/>
    <w:rsid w:val="00220048"/>
    <w:rsid w:val="0022025D"/>
    <w:rsid w:val="00220724"/>
    <w:rsid w:val="002207A7"/>
    <w:rsid w:val="002208E0"/>
    <w:rsid w:val="0022120D"/>
    <w:rsid w:val="00222192"/>
    <w:rsid w:val="002229A8"/>
    <w:rsid w:val="00222BDD"/>
    <w:rsid w:val="002237A0"/>
    <w:rsid w:val="002237AE"/>
    <w:rsid w:val="00223D26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0B61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C46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1314"/>
    <w:rsid w:val="00252001"/>
    <w:rsid w:val="0025268B"/>
    <w:rsid w:val="002526FE"/>
    <w:rsid w:val="0025332A"/>
    <w:rsid w:val="0025374C"/>
    <w:rsid w:val="00253C10"/>
    <w:rsid w:val="00253D16"/>
    <w:rsid w:val="00253EC4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F1"/>
    <w:rsid w:val="00257293"/>
    <w:rsid w:val="00257725"/>
    <w:rsid w:val="002579C8"/>
    <w:rsid w:val="00260450"/>
    <w:rsid w:val="002607F4"/>
    <w:rsid w:val="00260C64"/>
    <w:rsid w:val="00261424"/>
    <w:rsid w:val="00261437"/>
    <w:rsid w:val="00261802"/>
    <w:rsid w:val="00261835"/>
    <w:rsid w:val="00261CD5"/>
    <w:rsid w:val="00262200"/>
    <w:rsid w:val="00262434"/>
    <w:rsid w:val="00262627"/>
    <w:rsid w:val="0026301B"/>
    <w:rsid w:val="002630C4"/>
    <w:rsid w:val="00263A63"/>
    <w:rsid w:val="00263D57"/>
    <w:rsid w:val="002643BF"/>
    <w:rsid w:val="00264527"/>
    <w:rsid w:val="0026470F"/>
    <w:rsid w:val="00264C49"/>
    <w:rsid w:val="002653A2"/>
    <w:rsid w:val="00265553"/>
    <w:rsid w:val="00265F0A"/>
    <w:rsid w:val="002660CF"/>
    <w:rsid w:val="00266963"/>
    <w:rsid w:val="00267002"/>
    <w:rsid w:val="0026757B"/>
    <w:rsid w:val="00267797"/>
    <w:rsid w:val="0026793B"/>
    <w:rsid w:val="0027021D"/>
    <w:rsid w:val="002703C2"/>
    <w:rsid w:val="002704FE"/>
    <w:rsid w:val="00271048"/>
    <w:rsid w:val="00271222"/>
    <w:rsid w:val="002712F7"/>
    <w:rsid w:val="00271C50"/>
    <w:rsid w:val="00272281"/>
    <w:rsid w:val="0027245A"/>
    <w:rsid w:val="002728C9"/>
    <w:rsid w:val="0027311A"/>
    <w:rsid w:val="002736D2"/>
    <w:rsid w:val="0027396E"/>
    <w:rsid w:val="00273B75"/>
    <w:rsid w:val="00273CD1"/>
    <w:rsid w:val="00273DFD"/>
    <w:rsid w:val="00273F71"/>
    <w:rsid w:val="002742A5"/>
    <w:rsid w:val="00274376"/>
    <w:rsid w:val="00274610"/>
    <w:rsid w:val="002748A6"/>
    <w:rsid w:val="00274BC7"/>
    <w:rsid w:val="00274CFC"/>
    <w:rsid w:val="00274ED5"/>
    <w:rsid w:val="002756D6"/>
    <w:rsid w:val="00275760"/>
    <w:rsid w:val="00275799"/>
    <w:rsid w:val="00275D0B"/>
    <w:rsid w:val="002760EF"/>
    <w:rsid w:val="00276D1B"/>
    <w:rsid w:val="00276FF5"/>
    <w:rsid w:val="00277788"/>
    <w:rsid w:val="002800CB"/>
    <w:rsid w:val="00280425"/>
    <w:rsid w:val="0028048D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5D50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569"/>
    <w:rsid w:val="00296AE8"/>
    <w:rsid w:val="00297225"/>
    <w:rsid w:val="0029745D"/>
    <w:rsid w:val="00297DFC"/>
    <w:rsid w:val="00297EB1"/>
    <w:rsid w:val="00297FB6"/>
    <w:rsid w:val="002A04E2"/>
    <w:rsid w:val="002A0869"/>
    <w:rsid w:val="002A1994"/>
    <w:rsid w:val="002A19B1"/>
    <w:rsid w:val="002A24A5"/>
    <w:rsid w:val="002A3A5B"/>
    <w:rsid w:val="002A3CAA"/>
    <w:rsid w:val="002A3CBF"/>
    <w:rsid w:val="002A4579"/>
    <w:rsid w:val="002A493A"/>
    <w:rsid w:val="002A4986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650"/>
    <w:rsid w:val="002B18B0"/>
    <w:rsid w:val="002B18F0"/>
    <w:rsid w:val="002B1CD0"/>
    <w:rsid w:val="002B20E1"/>
    <w:rsid w:val="002B2AF4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1CC"/>
    <w:rsid w:val="002B76BE"/>
    <w:rsid w:val="002B79B9"/>
    <w:rsid w:val="002B7CA6"/>
    <w:rsid w:val="002B7FFD"/>
    <w:rsid w:val="002C0748"/>
    <w:rsid w:val="002C0DDB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95"/>
    <w:rsid w:val="002C4BBD"/>
    <w:rsid w:val="002C4CC9"/>
    <w:rsid w:val="002C4D25"/>
    <w:rsid w:val="002C5312"/>
    <w:rsid w:val="002C5C89"/>
    <w:rsid w:val="002C5D16"/>
    <w:rsid w:val="002C619D"/>
    <w:rsid w:val="002C6B61"/>
    <w:rsid w:val="002C6D5E"/>
    <w:rsid w:val="002C75B2"/>
    <w:rsid w:val="002C7800"/>
    <w:rsid w:val="002C78C7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460"/>
    <w:rsid w:val="002D3B98"/>
    <w:rsid w:val="002D4AE4"/>
    <w:rsid w:val="002D4E56"/>
    <w:rsid w:val="002D507B"/>
    <w:rsid w:val="002D522C"/>
    <w:rsid w:val="002D544F"/>
    <w:rsid w:val="002D5468"/>
    <w:rsid w:val="002D5C85"/>
    <w:rsid w:val="002D5CA3"/>
    <w:rsid w:val="002D5D75"/>
    <w:rsid w:val="002D6372"/>
    <w:rsid w:val="002D6398"/>
    <w:rsid w:val="002D650C"/>
    <w:rsid w:val="002D65A1"/>
    <w:rsid w:val="002D6DAF"/>
    <w:rsid w:val="002D76BC"/>
    <w:rsid w:val="002D76BD"/>
    <w:rsid w:val="002D7E4A"/>
    <w:rsid w:val="002D7F49"/>
    <w:rsid w:val="002E008F"/>
    <w:rsid w:val="002E09EF"/>
    <w:rsid w:val="002E0AC6"/>
    <w:rsid w:val="002E150C"/>
    <w:rsid w:val="002E1E40"/>
    <w:rsid w:val="002E264E"/>
    <w:rsid w:val="002E30BE"/>
    <w:rsid w:val="002E3437"/>
    <w:rsid w:val="002E36A7"/>
    <w:rsid w:val="002E37DA"/>
    <w:rsid w:val="002E3918"/>
    <w:rsid w:val="002E42D2"/>
    <w:rsid w:val="002E42FE"/>
    <w:rsid w:val="002E4A44"/>
    <w:rsid w:val="002E4ADE"/>
    <w:rsid w:val="002E4C8D"/>
    <w:rsid w:val="002E5244"/>
    <w:rsid w:val="002E580E"/>
    <w:rsid w:val="002E5861"/>
    <w:rsid w:val="002E5959"/>
    <w:rsid w:val="002E63A8"/>
    <w:rsid w:val="002E6451"/>
    <w:rsid w:val="002E6B8C"/>
    <w:rsid w:val="002E6BB8"/>
    <w:rsid w:val="002E7058"/>
    <w:rsid w:val="002E715C"/>
    <w:rsid w:val="002E766D"/>
    <w:rsid w:val="002F04CF"/>
    <w:rsid w:val="002F074F"/>
    <w:rsid w:val="002F10BC"/>
    <w:rsid w:val="002F1672"/>
    <w:rsid w:val="002F16ED"/>
    <w:rsid w:val="002F1AD2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69E3"/>
    <w:rsid w:val="002F6DA8"/>
    <w:rsid w:val="002F6EB1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8ED"/>
    <w:rsid w:val="0030693D"/>
    <w:rsid w:val="00306C40"/>
    <w:rsid w:val="00306FF0"/>
    <w:rsid w:val="003073DE"/>
    <w:rsid w:val="003077C3"/>
    <w:rsid w:val="003100C9"/>
    <w:rsid w:val="0031039C"/>
    <w:rsid w:val="0031043E"/>
    <w:rsid w:val="00310C65"/>
    <w:rsid w:val="00311CE5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200F1"/>
    <w:rsid w:val="0032042E"/>
    <w:rsid w:val="00320757"/>
    <w:rsid w:val="00320830"/>
    <w:rsid w:val="003209E3"/>
    <w:rsid w:val="003218CF"/>
    <w:rsid w:val="00321A87"/>
    <w:rsid w:val="00321BD6"/>
    <w:rsid w:val="003221AE"/>
    <w:rsid w:val="003228DD"/>
    <w:rsid w:val="003236B7"/>
    <w:rsid w:val="0032384E"/>
    <w:rsid w:val="00323DB6"/>
    <w:rsid w:val="00323F97"/>
    <w:rsid w:val="003248D5"/>
    <w:rsid w:val="00324FA2"/>
    <w:rsid w:val="00325568"/>
    <w:rsid w:val="00325869"/>
    <w:rsid w:val="00326125"/>
    <w:rsid w:val="0032631A"/>
    <w:rsid w:val="003263D6"/>
    <w:rsid w:val="0032657A"/>
    <w:rsid w:val="00326F53"/>
    <w:rsid w:val="003278F4"/>
    <w:rsid w:val="00327A7C"/>
    <w:rsid w:val="00327B7B"/>
    <w:rsid w:val="00327CF0"/>
    <w:rsid w:val="00330484"/>
    <w:rsid w:val="00330917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A5E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4A"/>
    <w:rsid w:val="00340CFC"/>
    <w:rsid w:val="00340ECF"/>
    <w:rsid w:val="003411C8"/>
    <w:rsid w:val="0034181A"/>
    <w:rsid w:val="003418B2"/>
    <w:rsid w:val="003418CA"/>
    <w:rsid w:val="0034200D"/>
    <w:rsid w:val="003424BB"/>
    <w:rsid w:val="00342BB5"/>
    <w:rsid w:val="00342E50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00C"/>
    <w:rsid w:val="00352136"/>
    <w:rsid w:val="00352143"/>
    <w:rsid w:val="0035225F"/>
    <w:rsid w:val="0035231A"/>
    <w:rsid w:val="00352747"/>
    <w:rsid w:val="003528BE"/>
    <w:rsid w:val="003535A7"/>
    <w:rsid w:val="0035361A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F7C"/>
    <w:rsid w:val="003603FB"/>
    <w:rsid w:val="0036061F"/>
    <w:rsid w:val="0036089C"/>
    <w:rsid w:val="003608AE"/>
    <w:rsid w:val="00361232"/>
    <w:rsid w:val="00361B6F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58BB"/>
    <w:rsid w:val="003662DF"/>
    <w:rsid w:val="00366342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628"/>
    <w:rsid w:val="00371206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0A2"/>
    <w:rsid w:val="003744B9"/>
    <w:rsid w:val="00374512"/>
    <w:rsid w:val="00374564"/>
    <w:rsid w:val="003748FB"/>
    <w:rsid w:val="00374BA6"/>
    <w:rsid w:val="00374DAD"/>
    <w:rsid w:val="00374E83"/>
    <w:rsid w:val="00374F7A"/>
    <w:rsid w:val="00375546"/>
    <w:rsid w:val="00375A6C"/>
    <w:rsid w:val="00376CFB"/>
    <w:rsid w:val="00376EAC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A2"/>
    <w:rsid w:val="00384AD7"/>
    <w:rsid w:val="00385169"/>
    <w:rsid w:val="00385804"/>
    <w:rsid w:val="00386284"/>
    <w:rsid w:val="0038677B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15E"/>
    <w:rsid w:val="00392F42"/>
    <w:rsid w:val="003934E4"/>
    <w:rsid w:val="003937B5"/>
    <w:rsid w:val="00393871"/>
    <w:rsid w:val="00393C27"/>
    <w:rsid w:val="00393EE2"/>
    <w:rsid w:val="003940AF"/>
    <w:rsid w:val="003945F4"/>
    <w:rsid w:val="00394753"/>
    <w:rsid w:val="003951CB"/>
    <w:rsid w:val="00395574"/>
    <w:rsid w:val="0039589E"/>
    <w:rsid w:val="00395C8A"/>
    <w:rsid w:val="003961DE"/>
    <w:rsid w:val="00396623"/>
    <w:rsid w:val="00396D3A"/>
    <w:rsid w:val="00396F05"/>
    <w:rsid w:val="00397240"/>
    <w:rsid w:val="00397B70"/>
    <w:rsid w:val="00397D1A"/>
    <w:rsid w:val="00397DCA"/>
    <w:rsid w:val="00397E71"/>
    <w:rsid w:val="003A0C44"/>
    <w:rsid w:val="003A180A"/>
    <w:rsid w:val="003A1990"/>
    <w:rsid w:val="003A1A3E"/>
    <w:rsid w:val="003A220D"/>
    <w:rsid w:val="003A25B7"/>
    <w:rsid w:val="003A26C3"/>
    <w:rsid w:val="003A2708"/>
    <w:rsid w:val="003A3363"/>
    <w:rsid w:val="003A46F9"/>
    <w:rsid w:val="003A4812"/>
    <w:rsid w:val="003A49E6"/>
    <w:rsid w:val="003A564B"/>
    <w:rsid w:val="003A579D"/>
    <w:rsid w:val="003A57A9"/>
    <w:rsid w:val="003A5D05"/>
    <w:rsid w:val="003A637A"/>
    <w:rsid w:val="003A6994"/>
    <w:rsid w:val="003A6AC9"/>
    <w:rsid w:val="003A6C8D"/>
    <w:rsid w:val="003A739D"/>
    <w:rsid w:val="003A7560"/>
    <w:rsid w:val="003A7638"/>
    <w:rsid w:val="003A79B3"/>
    <w:rsid w:val="003A7AAC"/>
    <w:rsid w:val="003A7D2F"/>
    <w:rsid w:val="003B010F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C77"/>
    <w:rsid w:val="003B2CBD"/>
    <w:rsid w:val="003B2D9E"/>
    <w:rsid w:val="003B2FAC"/>
    <w:rsid w:val="003B3EA8"/>
    <w:rsid w:val="003B484A"/>
    <w:rsid w:val="003B5115"/>
    <w:rsid w:val="003B58EE"/>
    <w:rsid w:val="003B5974"/>
    <w:rsid w:val="003B65E7"/>
    <w:rsid w:val="003B68CD"/>
    <w:rsid w:val="003B693A"/>
    <w:rsid w:val="003B6F2F"/>
    <w:rsid w:val="003B748D"/>
    <w:rsid w:val="003B7BE2"/>
    <w:rsid w:val="003C0129"/>
    <w:rsid w:val="003C0278"/>
    <w:rsid w:val="003C062A"/>
    <w:rsid w:val="003C0C09"/>
    <w:rsid w:val="003C0EE5"/>
    <w:rsid w:val="003C1833"/>
    <w:rsid w:val="003C18B1"/>
    <w:rsid w:val="003C2502"/>
    <w:rsid w:val="003C26EC"/>
    <w:rsid w:val="003C2C2A"/>
    <w:rsid w:val="003C31DA"/>
    <w:rsid w:val="003C327A"/>
    <w:rsid w:val="003C4571"/>
    <w:rsid w:val="003C5354"/>
    <w:rsid w:val="003C60E0"/>
    <w:rsid w:val="003C621A"/>
    <w:rsid w:val="003C6815"/>
    <w:rsid w:val="003C68D1"/>
    <w:rsid w:val="003C6AB1"/>
    <w:rsid w:val="003C6E04"/>
    <w:rsid w:val="003C7861"/>
    <w:rsid w:val="003C79ED"/>
    <w:rsid w:val="003C7D20"/>
    <w:rsid w:val="003D0295"/>
    <w:rsid w:val="003D02D5"/>
    <w:rsid w:val="003D054B"/>
    <w:rsid w:val="003D1220"/>
    <w:rsid w:val="003D1256"/>
    <w:rsid w:val="003D1403"/>
    <w:rsid w:val="003D213B"/>
    <w:rsid w:val="003D2362"/>
    <w:rsid w:val="003D2D15"/>
    <w:rsid w:val="003D38FD"/>
    <w:rsid w:val="003D40BF"/>
    <w:rsid w:val="003D4951"/>
    <w:rsid w:val="003D504E"/>
    <w:rsid w:val="003D531C"/>
    <w:rsid w:val="003D5718"/>
    <w:rsid w:val="003D5D58"/>
    <w:rsid w:val="003D61CC"/>
    <w:rsid w:val="003D6228"/>
    <w:rsid w:val="003D661E"/>
    <w:rsid w:val="003D6DBE"/>
    <w:rsid w:val="003D7986"/>
    <w:rsid w:val="003E0BB2"/>
    <w:rsid w:val="003E0F40"/>
    <w:rsid w:val="003E155A"/>
    <w:rsid w:val="003E17D0"/>
    <w:rsid w:val="003E1A73"/>
    <w:rsid w:val="003E2275"/>
    <w:rsid w:val="003E3BBC"/>
    <w:rsid w:val="003E3BEC"/>
    <w:rsid w:val="003E44AB"/>
    <w:rsid w:val="003E4713"/>
    <w:rsid w:val="003E5A42"/>
    <w:rsid w:val="003E5E21"/>
    <w:rsid w:val="003E6081"/>
    <w:rsid w:val="003E60F3"/>
    <w:rsid w:val="003E60FB"/>
    <w:rsid w:val="003E6575"/>
    <w:rsid w:val="003E681E"/>
    <w:rsid w:val="003E6B2B"/>
    <w:rsid w:val="003E6EE0"/>
    <w:rsid w:val="003E74CE"/>
    <w:rsid w:val="003E75BE"/>
    <w:rsid w:val="003E78B2"/>
    <w:rsid w:val="003E7B3A"/>
    <w:rsid w:val="003E7BAD"/>
    <w:rsid w:val="003F00A3"/>
    <w:rsid w:val="003F02DA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C6"/>
    <w:rsid w:val="003F46DC"/>
    <w:rsid w:val="003F488F"/>
    <w:rsid w:val="003F4BD5"/>
    <w:rsid w:val="003F4F49"/>
    <w:rsid w:val="003F52D6"/>
    <w:rsid w:val="003F5932"/>
    <w:rsid w:val="003F5CB0"/>
    <w:rsid w:val="003F63E0"/>
    <w:rsid w:val="003F6581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2C1B"/>
    <w:rsid w:val="00404014"/>
    <w:rsid w:val="00404854"/>
    <w:rsid w:val="00404AF5"/>
    <w:rsid w:val="00405800"/>
    <w:rsid w:val="00405889"/>
    <w:rsid w:val="00405A54"/>
    <w:rsid w:val="00405B43"/>
    <w:rsid w:val="00405BB5"/>
    <w:rsid w:val="00405DB8"/>
    <w:rsid w:val="00405FB4"/>
    <w:rsid w:val="004069D0"/>
    <w:rsid w:val="00406B2E"/>
    <w:rsid w:val="00406C50"/>
    <w:rsid w:val="00407486"/>
    <w:rsid w:val="00410107"/>
    <w:rsid w:val="00410661"/>
    <w:rsid w:val="00410A81"/>
    <w:rsid w:val="00410E5D"/>
    <w:rsid w:val="00411189"/>
    <w:rsid w:val="004111B0"/>
    <w:rsid w:val="00411418"/>
    <w:rsid w:val="0041155A"/>
    <w:rsid w:val="00411A33"/>
    <w:rsid w:val="00411C39"/>
    <w:rsid w:val="00412802"/>
    <w:rsid w:val="00412805"/>
    <w:rsid w:val="0041289F"/>
    <w:rsid w:val="00413200"/>
    <w:rsid w:val="0041389E"/>
    <w:rsid w:val="00413B84"/>
    <w:rsid w:val="00413F73"/>
    <w:rsid w:val="00415038"/>
    <w:rsid w:val="0041519F"/>
    <w:rsid w:val="004152ED"/>
    <w:rsid w:val="004158DF"/>
    <w:rsid w:val="00415D09"/>
    <w:rsid w:val="00415E95"/>
    <w:rsid w:val="00416373"/>
    <w:rsid w:val="00416416"/>
    <w:rsid w:val="0041658D"/>
    <w:rsid w:val="00416921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895"/>
    <w:rsid w:val="00422325"/>
    <w:rsid w:val="00422670"/>
    <w:rsid w:val="00423C37"/>
    <w:rsid w:val="00423E0B"/>
    <w:rsid w:val="00423F7D"/>
    <w:rsid w:val="004243A0"/>
    <w:rsid w:val="0042467E"/>
    <w:rsid w:val="00425836"/>
    <w:rsid w:val="00425BD4"/>
    <w:rsid w:val="00425D28"/>
    <w:rsid w:val="004260D3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93D"/>
    <w:rsid w:val="004312EC"/>
    <w:rsid w:val="0043174C"/>
    <w:rsid w:val="004317FB"/>
    <w:rsid w:val="0043216A"/>
    <w:rsid w:val="0043219F"/>
    <w:rsid w:val="004324D9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4C23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390B"/>
    <w:rsid w:val="004445F5"/>
    <w:rsid w:val="004448B2"/>
    <w:rsid w:val="004448E1"/>
    <w:rsid w:val="00445293"/>
    <w:rsid w:val="0044531D"/>
    <w:rsid w:val="00445A38"/>
    <w:rsid w:val="00446985"/>
    <w:rsid w:val="00446A38"/>
    <w:rsid w:val="00446B5D"/>
    <w:rsid w:val="00446C32"/>
    <w:rsid w:val="00446E31"/>
    <w:rsid w:val="004470F7"/>
    <w:rsid w:val="00447236"/>
    <w:rsid w:val="00447E7B"/>
    <w:rsid w:val="00447FC4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358"/>
    <w:rsid w:val="004535C4"/>
    <w:rsid w:val="00453DE0"/>
    <w:rsid w:val="00454504"/>
    <w:rsid w:val="004545FD"/>
    <w:rsid w:val="00454A45"/>
    <w:rsid w:val="00454F2F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1EA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700EB"/>
    <w:rsid w:val="00470593"/>
    <w:rsid w:val="004705BC"/>
    <w:rsid w:val="004706D4"/>
    <w:rsid w:val="00470712"/>
    <w:rsid w:val="00471052"/>
    <w:rsid w:val="004717C2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5ED"/>
    <w:rsid w:val="00475B52"/>
    <w:rsid w:val="00475B7C"/>
    <w:rsid w:val="00475BE5"/>
    <w:rsid w:val="00475CF1"/>
    <w:rsid w:val="004760D7"/>
    <w:rsid w:val="004763EC"/>
    <w:rsid w:val="00476BF0"/>
    <w:rsid w:val="00476F09"/>
    <w:rsid w:val="004772A6"/>
    <w:rsid w:val="00477371"/>
    <w:rsid w:val="00477493"/>
    <w:rsid w:val="00477613"/>
    <w:rsid w:val="00477CA3"/>
    <w:rsid w:val="00480001"/>
    <w:rsid w:val="00480169"/>
    <w:rsid w:val="00480808"/>
    <w:rsid w:val="00480A2A"/>
    <w:rsid w:val="0048126E"/>
    <w:rsid w:val="004813A9"/>
    <w:rsid w:val="004819DF"/>
    <w:rsid w:val="00481AE0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B3"/>
    <w:rsid w:val="004836D2"/>
    <w:rsid w:val="0048380F"/>
    <w:rsid w:val="00484A68"/>
    <w:rsid w:val="00484CBA"/>
    <w:rsid w:val="00484F7C"/>
    <w:rsid w:val="00484FED"/>
    <w:rsid w:val="00485B86"/>
    <w:rsid w:val="004861A4"/>
    <w:rsid w:val="0048659E"/>
    <w:rsid w:val="00486687"/>
    <w:rsid w:val="00486749"/>
    <w:rsid w:val="004869CF"/>
    <w:rsid w:val="00486B6E"/>
    <w:rsid w:val="004875CC"/>
    <w:rsid w:val="00487BC8"/>
    <w:rsid w:val="00487CDE"/>
    <w:rsid w:val="004901D8"/>
    <w:rsid w:val="004907A3"/>
    <w:rsid w:val="0049091E"/>
    <w:rsid w:val="00491152"/>
    <w:rsid w:val="004913FF"/>
    <w:rsid w:val="004916DD"/>
    <w:rsid w:val="00491A24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588"/>
    <w:rsid w:val="00494DF2"/>
    <w:rsid w:val="004950F6"/>
    <w:rsid w:val="00495664"/>
    <w:rsid w:val="004957B5"/>
    <w:rsid w:val="00495FD5"/>
    <w:rsid w:val="004964E4"/>
    <w:rsid w:val="004969A2"/>
    <w:rsid w:val="004969EE"/>
    <w:rsid w:val="00496B43"/>
    <w:rsid w:val="00496BDC"/>
    <w:rsid w:val="0049784F"/>
    <w:rsid w:val="004A01FB"/>
    <w:rsid w:val="004A020C"/>
    <w:rsid w:val="004A03CF"/>
    <w:rsid w:val="004A03EB"/>
    <w:rsid w:val="004A0BEF"/>
    <w:rsid w:val="004A0CEA"/>
    <w:rsid w:val="004A0D1A"/>
    <w:rsid w:val="004A10DC"/>
    <w:rsid w:val="004A1194"/>
    <w:rsid w:val="004A119D"/>
    <w:rsid w:val="004A13B0"/>
    <w:rsid w:val="004A13EF"/>
    <w:rsid w:val="004A1431"/>
    <w:rsid w:val="004A1528"/>
    <w:rsid w:val="004A180C"/>
    <w:rsid w:val="004A2311"/>
    <w:rsid w:val="004A2562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6FD9"/>
    <w:rsid w:val="004A7007"/>
    <w:rsid w:val="004A7A48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58D"/>
    <w:rsid w:val="004B17D5"/>
    <w:rsid w:val="004B1D6E"/>
    <w:rsid w:val="004B1E6E"/>
    <w:rsid w:val="004B257B"/>
    <w:rsid w:val="004B2580"/>
    <w:rsid w:val="004B29F8"/>
    <w:rsid w:val="004B2CD1"/>
    <w:rsid w:val="004B3601"/>
    <w:rsid w:val="004B36CA"/>
    <w:rsid w:val="004B3C2D"/>
    <w:rsid w:val="004B3F92"/>
    <w:rsid w:val="004B493E"/>
    <w:rsid w:val="004B4E2A"/>
    <w:rsid w:val="004B5DE7"/>
    <w:rsid w:val="004B5F2F"/>
    <w:rsid w:val="004B6341"/>
    <w:rsid w:val="004B65B2"/>
    <w:rsid w:val="004B67F8"/>
    <w:rsid w:val="004B68A6"/>
    <w:rsid w:val="004B6F0A"/>
    <w:rsid w:val="004B76E8"/>
    <w:rsid w:val="004B7AFC"/>
    <w:rsid w:val="004B7F26"/>
    <w:rsid w:val="004C0067"/>
    <w:rsid w:val="004C03AC"/>
    <w:rsid w:val="004C04C8"/>
    <w:rsid w:val="004C07AF"/>
    <w:rsid w:val="004C07C9"/>
    <w:rsid w:val="004C08A1"/>
    <w:rsid w:val="004C1067"/>
    <w:rsid w:val="004C1186"/>
    <w:rsid w:val="004C1444"/>
    <w:rsid w:val="004C1A14"/>
    <w:rsid w:val="004C1FA2"/>
    <w:rsid w:val="004C2063"/>
    <w:rsid w:val="004C2699"/>
    <w:rsid w:val="004C27A1"/>
    <w:rsid w:val="004C2A73"/>
    <w:rsid w:val="004C2B20"/>
    <w:rsid w:val="004C31A9"/>
    <w:rsid w:val="004C3289"/>
    <w:rsid w:val="004C370E"/>
    <w:rsid w:val="004C42D5"/>
    <w:rsid w:val="004C4497"/>
    <w:rsid w:val="004C4B05"/>
    <w:rsid w:val="004C4F7E"/>
    <w:rsid w:val="004C508F"/>
    <w:rsid w:val="004C5D5D"/>
    <w:rsid w:val="004C5EB5"/>
    <w:rsid w:val="004C601F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2487"/>
    <w:rsid w:val="004D25E3"/>
    <w:rsid w:val="004D29EB"/>
    <w:rsid w:val="004D310D"/>
    <w:rsid w:val="004D33C1"/>
    <w:rsid w:val="004D343A"/>
    <w:rsid w:val="004D3C97"/>
    <w:rsid w:val="004D3D31"/>
    <w:rsid w:val="004D4344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C8"/>
    <w:rsid w:val="004E50E5"/>
    <w:rsid w:val="004E6266"/>
    <w:rsid w:val="004E66D4"/>
    <w:rsid w:val="004E67CC"/>
    <w:rsid w:val="004E6E07"/>
    <w:rsid w:val="004E784F"/>
    <w:rsid w:val="004E7A80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6E0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0CEE"/>
    <w:rsid w:val="005012BE"/>
    <w:rsid w:val="0050155D"/>
    <w:rsid w:val="00501572"/>
    <w:rsid w:val="005015F7"/>
    <w:rsid w:val="00501798"/>
    <w:rsid w:val="005020E4"/>
    <w:rsid w:val="005020F3"/>
    <w:rsid w:val="00502146"/>
    <w:rsid w:val="00502569"/>
    <w:rsid w:val="00502A37"/>
    <w:rsid w:val="00502ACE"/>
    <w:rsid w:val="005030B9"/>
    <w:rsid w:val="00503457"/>
    <w:rsid w:val="0050352A"/>
    <w:rsid w:val="00503E03"/>
    <w:rsid w:val="00505098"/>
    <w:rsid w:val="00505113"/>
    <w:rsid w:val="00505282"/>
    <w:rsid w:val="00505480"/>
    <w:rsid w:val="005054FF"/>
    <w:rsid w:val="0050562D"/>
    <w:rsid w:val="005059F8"/>
    <w:rsid w:val="00505D8C"/>
    <w:rsid w:val="0050692B"/>
    <w:rsid w:val="00507998"/>
    <w:rsid w:val="005079EC"/>
    <w:rsid w:val="00507A2E"/>
    <w:rsid w:val="00507B46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32E0"/>
    <w:rsid w:val="005233CB"/>
    <w:rsid w:val="00523654"/>
    <w:rsid w:val="00523D15"/>
    <w:rsid w:val="005241BD"/>
    <w:rsid w:val="00524EC0"/>
    <w:rsid w:val="0052531A"/>
    <w:rsid w:val="005257B6"/>
    <w:rsid w:val="00525B0F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24ED"/>
    <w:rsid w:val="0053305B"/>
    <w:rsid w:val="00533082"/>
    <w:rsid w:val="00533229"/>
    <w:rsid w:val="00533F27"/>
    <w:rsid w:val="0053437A"/>
    <w:rsid w:val="005345F3"/>
    <w:rsid w:val="00534887"/>
    <w:rsid w:val="00535A45"/>
    <w:rsid w:val="00535B0D"/>
    <w:rsid w:val="00536948"/>
    <w:rsid w:val="00536AB8"/>
    <w:rsid w:val="00536C7C"/>
    <w:rsid w:val="00536ECE"/>
    <w:rsid w:val="00540136"/>
    <w:rsid w:val="00540527"/>
    <w:rsid w:val="00540D2D"/>
    <w:rsid w:val="005410D9"/>
    <w:rsid w:val="005416A9"/>
    <w:rsid w:val="0054183B"/>
    <w:rsid w:val="005418A4"/>
    <w:rsid w:val="00541C8F"/>
    <w:rsid w:val="0054212D"/>
    <w:rsid w:val="0054290E"/>
    <w:rsid w:val="00542AFB"/>
    <w:rsid w:val="00542FF1"/>
    <w:rsid w:val="00543215"/>
    <w:rsid w:val="0054373C"/>
    <w:rsid w:val="00543F68"/>
    <w:rsid w:val="005443DD"/>
    <w:rsid w:val="005444B8"/>
    <w:rsid w:val="00544F03"/>
    <w:rsid w:val="005454B7"/>
    <w:rsid w:val="00545574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5E7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868"/>
    <w:rsid w:val="00553F9C"/>
    <w:rsid w:val="00554299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0FD"/>
    <w:rsid w:val="00557508"/>
    <w:rsid w:val="00557713"/>
    <w:rsid w:val="00557A59"/>
    <w:rsid w:val="00560A62"/>
    <w:rsid w:val="00560C2F"/>
    <w:rsid w:val="00560CEB"/>
    <w:rsid w:val="00561143"/>
    <w:rsid w:val="00561828"/>
    <w:rsid w:val="005618C5"/>
    <w:rsid w:val="005624E4"/>
    <w:rsid w:val="0056287A"/>
    <w:rsid w:val="0056289B"/>
    <w:rsid w:val="00563286"/>
    <w:rsid w:val="00563295"/>
    <w:rsid w:val="00563598"/>
    <w:rsid w:val="00563C6F"/>
    <w:rsid w:val="00563F7D"/>
    <w:rsid w:val="00564CDF"/>
    <w:rsid w:val="00564D6D"/>
    <w:rsid w:val="00565296"/>
    <w:rsid w:val="00566AD7"/>
    <w:rsid w:val="00566D45"/>
    <w:rsid w:val="005671EE"/>
    <w:rsid w:val="00567279"/>
    <w:rsid w:val="005672E8"/>
    <w:rsid w:val="005700F4"/>
    <w:rsid w:val="005706AA"/>
    <w:rsid w:val="005708DA"/>
    <w:rsid w:val="00570B00"/>
    <w:rsid w:val="00570CE5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768"/>
    <w:rsid w:val="00575B8D"/>
    <w:rsid w:val="00575D79"/>
    <w:rsid w:val="00575F02"/>
    <w:rsid w:val="00576182"/>
    <w:rsid w:val="00576A34"/>
    <w:rsid w:val="00576E93"/>
    <w:rsid w:val="00577960"/>
    <w:rsid w:val="005779F0"/>
    <w:rsid w:val="005802EF"/>
    <w:rsid w:val="00580A92"/>
    <w:rsid w:val="00580B4A"/>
    <w:rsid w:val="00580D75"/>
    <w:rsid w:val="00580DD0"/>
    <w:rsid w:val="005818BF"/>
    <w:rsid w:val="00582259"/>
    <w:rsid w:val="00582365"/>
    <w:rsid w:val="0058254A"/>
    <w:rsid w:val="00582BF8"/>
    <w:rsid w:val="00582C4B"/>
    <w:rsid w:val="00582CC5"/>
    <w:rsid w:val="00582F1E"/>
    <w:rsid w:val="00583105"/>
    <w:rsid w:val="00583700"/>
    <w:rsid w:val="0058374D"/>
    <w:rsid w:val="00584AFA"/>
    <w:rsid w:val="00584CB1"/>
    <w:rsid w:val="005854C1"/>
    <w:rsid w:val="005856EB"/>
    <w:rsid w:val="00585970"/>
    <w:rsid w:val="00585C16"/>
    <w:rsid w:val="00585DB7"/>
    <w:rsid w:val="005861F7"/>
    <w:rsid w:val="0058654A"/>
    <w:rsid w:val="0058672A"/>
    <w:rsid w:val="00587270"/>
    <w:rsid w:val="005875FE"/>
    <w:rsid w:val="00587B75"/>
    <w:rsid w:val="00590C78"/>
    <w:rsid w:val="00590D3C"/>
    <w:rsid w:val="00590F9E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C8C"/>
    <w:rsid w:val="00593ECD"/>
    <w:rsid w:val="005948E0"/>
    <w:rsid w:val="00594B72"/>
    <w:rsid w:val="00594E85"/>
    <w:rsid w:val="00594E9C"/>
    <w:rsid w:val="00594EA6"/>
    <w:rsid w:val="0059529E"/>
    <w:rsid w:val="00595717"/>
    <w:rsid w:val="00595ABC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8B0"/>
    <w:rsid w:val="005A320C"/>
    <w:rsid w:val="005A4739"/>
    <w:rsid w:val="005A4D58"/>
    <w:rsid w:val="005A4E3C"/>
    <w:rsid w:val="005A5760"/>
    <w:rsid w:val="005A5B03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2CF"/>
    <w:rsid w:val="005A77C2"/>
    <w:rsid w:val="005A77F8"/>
    <w:rsid w:val="005B0A56"/>
    <w:rsid w:val="005B0B26"/>
    <w:rsid w:val="005B1358"/>
    <w:rsid w:val="005B1BE8"/>
    <w:rsid w:val="005B2115"/>
    <w:rsid w:val="005B2ED7"/>
    <w:rsid w:val="005B32DC"/>
    <w:rsid w:val="005B33CE"/>
    <w:rsid w:val="005B38AA"/>
    <w:rsid w:val="005B3907"/>
    <w:rsid w:val="005B3ABA"/>
    <w:rsid w:val="005B4396"/>
    <w:rsid w:val="005B4837"/>
    <w:rsid w:val="005B4FBD"/>
    <w:rsid w:val="005B52A2"/>
    <w:rsid w:val="005B5426"/>
    <w:rsid w:val="005B5524"/>
    <w:rsid w:val="005B5687"/>
    <w:rsid w:val="005B57A5"/>
    <w:rsid w:val="005B5CE6"/>
    <w:rsid w:val="005B6850"/>
    <w:rsid w:val="005B79BF"/>
    <w:rsid w:val="005B7A0F"/>
    <w:rsid w:val="005B7B53"/>
    <w:rsid w:val="005C02A9"/>
    <w:rsid w:val="005C04F2"/>
    <w:rsid w:val="005C0DFC"/>
    <w:rsid w:val="005C12C6"/>
    <w:rsid w:val="005C13CB"/>
    <w:rsid w:val="005C1810"/>
    <w:rsid w:val="005C1EEE"/>
    <w:rsid w:val="005C2B73"/>
    <w:rsid w:val="005C2B8A"/>
    <w:rsid w:val="005C3529"/>
    <w:rsid w:val="005C3DE6"/>
    <w:rsid w:val="005C469D"/>
    <w:rsid w:val="005C575C"/>
    <w:rsid w:val="005C658B"/>
    <w:rsid w:val="005C6D5C"/>
    <w:rsid w:val="005C735D"/>
    <w:rsid w:val="005C7D07"/>
    <w:rsid w:val="005C7E61"/>
    <w:rsid w:val="005C7F16"/>
    <w:rsid w:val="005D0C47"/>
    <w:rsid w:val="005D1986"/>
    <w:rsid w:val="005D296A"/>
    <w:rsid w:val="005D3A74"/>
    <w:rsid w:val="005D3D0E"/>
    <w:rsid w:val="005D4C62"/>
    <w:rsid w:val="005D55D5"/>
    <w:rsid w:val="005D566A"/>
    <w:rsid w:val="005D66B7"/>
    <w:rsid w:val="005D764F"/>
    <w:rsid w:val="005D7C32"/>
    <w:rsid w:val="005D7D83"/>
    <w:rsid w:val="005D7E7A"/>
    <w:rsid w:val="005E01B4"/>
    <w:rsid w:val="005E0552"/>
    <w:rsid w:val="005E0573"/>
    <w:rsid w:val="005E09AD"/>
    <w:rsid w:val="005E0A73"/>
    <w:rsid w:val="005E133D"/>
    <w:rsid w:val="005E1864"/>
    <w:rsid w:val="005E1E9B"/>
    <w:rsid w:val="005E20F1"/>
    <w:rsid w:val="005E223D"/>
    <w:rsid w:val="005E355B"/>
    <w:rsid w:val="005E3634"/>
    <w:rsid w:val="005E36E2"/>
    <w:rsid w:val="005E3801"/>
    <w:rsid w:val="005E3B0C"/>
    <w:rsid w:val="005E4210"/>
    <w:rsid w:val="005E4307"/>
    <w:rsid w:val="005E4356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0A78"/>
    <w:rsid w:val="005F1838"/>
    <w:rsid w:val="005F1FC4"/>
    <w:rsid w:val="005F2495"/>
    <w:rsid w:val="005F25B6"/>
    <w:rsid w:val="005F2BDA"/>
    <w:rsid w:val="005F2DD1"/>
    <w:rsid w:val="005F3458"/>
    <w:rsid w:val="005F380A"/>
    <w:rsid w:val="005F4142"/>
    <w:rsid w:val="005F4660"/>
    <w:rsid w:val="005F5021"/>
    <w:rsid w:val="005F5A08"/>
    <w:rsid w:val="005F5D1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4B7"/>
    <w:rsid w:val="0060258C"/>
    <w:rsid w:val="00602B91"/>
    <w:rsid w:val="00602F43"/>
    <w:rsid w:val="0060322A"/>
    <w:rsid w:val="00603603"/>
    <w:rsid w:val="00603788"/>
    <w:rsid w:val="00603AE1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2AC"/>
    <w:rsid w:val="00607532"/>
    <w:rsid w:val="00607CF4"/>
    <w:rsid w:val="00610416"/>
    <w:rsid w:val="006104C4"/>
    <w:rsid w:val="0061161A"/>
    <w:rsid w:val="00611BF3"/>
    <w:rsid w:val="00611EB3"/>
    <w:rsid w:val="00612B7C"/>
    <w:rsid w:val="00612D07"/>
    <w:rsid w:val="006132D1"/>
    <w:rsid w:val="00613BB7"/>
    <w:rsid w:val="00614058"/>
    <w:rsid w:val="0061470A"/>
    <w:rsid w:val="00614E0B"/>
    <w:rsid w:val="0061571A"/>
    <w:rsid w:val="006159FF"/>
    <w:rsid w:val="00615A97"/>
    <w:rsid w:val="00616116"/>
    <w:rsid w:val="0061619E"/>
    <w:rsid w:val="006165B3"/>
    <w:rsid w:val="00616A82"/>
    <w:rsid w:val="00616C71"/>
    <w:rsid w:val="006173FD"/>
    <w:rsid w:val="006174A6"/>
    <w:rsid w:val="00617580"/>
    <w:rsid w:val="0061782E"/>
    <w:rsid w:val="00617A4D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1DD8"/>
    <w:rsid w:val="00622C29"/>
    <w:rsid w:val="00623073"/>
    <w:rsid w:val="0062340D"/>
    <w:rsid w:val="00623781"/>
    <w:rsid w:val="00623876"/>
    <w:rsid w:val="00623921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2B5E"/>
    <w:rsid w:val="0063308C"/>
    <w:rsid w:val="00633810"/>
    <w:rsid w:val="00633B73"/>
    <w:rsid w:val="00633CD5"/>
    <w:rsid w:val="006346C8"/>
    <w:rsid w:val="0063535F"/>
    <w:rsid w:val="00635794"/>
    <w:rsid w:val="006357DF"/>
    <w:rsid w:val="006363D3"/>
    <w:rsid w:val="00636674"/>
    <w:rsid w:val="00636EB6"/>
    <w:rsid w:val="006370E9"/>
    <w:rsid w:val="006379C3"/>
    <w:rsid w:val="006379FF"/>
    <w:rsid w:val="00637BD6"/>
    <w:rsid w:val="00637F43"/>
    <w:rsid w:val="00640DE2"/>
    <w:rsid w:val="00640F15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46C"/>
    <w:rsid w:val="006454C7"/>
    <w:rsid w:val="006458DB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A24"/>
    <w:rsid w:val="00651ADE"/>
    <w:rsid w:val="00651C98"/>
    <w:rsid w:val="00651F93"/>
    <w:rsid w:val="006520ED"/>
    <w:rsid w:val="0065284B"/>
    <w:rsid w:val="00652FD7"/>
    <w:rsid w:val="00653368"/>
    <w:rsid w:val="006535EB"/>
    <w:rsid w:val="00653935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6012C"/>
    <w:rsid w:val="00660139"/>
    <w:rsid w:val="006608BF"/>
    <w:rsid w:val="006609A1"/>
    <w:rsid w:val="006610C5"/>
    <w:rsid w:val="0066121D"/>
    <w:rsid w:val="006618F0"/>
    <w:rsid w:val="006622CF"/>
    <w:rsid w:val="0066262D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4CC2"/>
    <w:rsid w:val="00665739"/>
    <w:rsid w:val="0066586C"/>
    <w:rsid w:val="0066594E"/>
    <w:rsid w:val="00665DB2"/>
    <w:rsid w:val="00666347"/>
    <w:rsid w:val="00666647"/>
    <w:rsid w:val="00666A18"/>
    <w:rsid w:val="0066716E"/>
    <w:rsid w:val="006700F9"/>
    <w:rsid w:val="00670B1B"/>
    <w:rsid w:val="006713C5"/>
    <w:rsid w:val="006714E3"/>
    <w:rsid w:val="00671D1F"/>
    <w:rsid w:val="00671DE8"/>
    <w:rsid w:val="00672FF0"/>
    <w:rsid w:val="006736BD"/>
    <w:rsid w:val="006737E6"/>
    <w:rsid w:val="0067394A"/>
    <w:rsid w:val="006739D2"/>
    <w:rsid w:val="00673A1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2A8"/>
    <w:rsid w:val="006814B3"/>
    <w:rsid w:val="00681779"/>
    <w:rsid w:val="006820CD"/>
    <w:rsid w:val="00682256"/>
    <w:rsid w:val="006825A7"/>
    <w:rsid w:val="00682B3E"/>
    <w:rsid w:val="00682B88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389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6FCA"/>
    <w:rsid w:val="0069738A"/>
    <w:rsid w:val="006977B4"/>
    <w:rsid w:val="00697B6D"/>
    <w:rsid w:val="006A021D"/>
    <w:rsid w:val="006A045C"/>
    <w:rsid w:val="006A05CC"/>
    <w:rsid w:val="006A0BC6"/>
    <w:rsid w:val="006A1C63"/>
    <w:rsid w:val="006A29B2"/>
    <w:rsid w:val="006A2B08"/>
    <w:rsid w:val="006A379E"/>
    <w:rsid w:val="006A383E"/>
    <w:rsid w:val="006A42E4"/>
    <w:rsid w:val="006A4672"/>
    <w:rsid w:val="006A55ED"/>
    <w:rsid w:val="006A586F"/>
    <w:rsid w:val="006A58A8"/>
    <w:rsid w:val="006A5B45"/>
    <w:rsid w:val="006A68E3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4C"/>
    <w:rsid w:val="006B0CB2"/>
    <w:rsid w:val="006B0E36"/>
    <w:rsid w:val="006B0FD5"/>
    <w:rsid w:val="006B1186"/>
    <w:rsid w:val="006B18EF"/>
    <w:rsid w:val="006B1CA6"/>
    <w:rsid w:val="006B1F12"/>
    <w:rsid w:val="006B2769"/>
    <w:rsid w:val="006B2B0B"/>
    <w:rsid w:val="006B2B67"/>
    <w:rsid w:val="006B2F58"/>
    <w:rsid w:val="006B37FA"/>
    <w:rsid w:val="006B3DC7"/>
    <w:rsid w:val="006B47D5"/>
    <w:rsid w:val="006B4A4E"/>
    <w:rsid w:val="006B4BC2"/>
    <w:rsid w:val="006B5356"/>
    <w:rsid w:val="006B59E9"/>
    <w:rsid w:val="006B6358"/>
    <w:rsid w:val="006B6362"/>
    <w:rsid w:val="006B6D79"/>
    <w:rsid w:val="006B70D4"/>
    <w:rsid w:val="006B7106"/>
    <w:rsid w:val="006B7546"/>
    <w:rsid w:val="006B7AD1"/>
    <w:rsid w:val="006C05D9"/>
    <w:rsid w:val="006C06D8"/>
    <w:rsid w:val="006C0AE3"/>
    <w:rsid w:val="006C0EE2"/>
    <w:rsid w:val="006C1559"/>
    <w:rsid w:val="006C1693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0A3"/>
    <w:rsid w:val="006D0163"/>
    <w:rsid w:val="006D0B7B"/>
    <w:rsid w:val="006D0C9B"/>
    <w:rsid w:val="006D0FEB"/>
    <w:rsid w:val="006D11CE"/>
    <w:rsid w:val="006D15BA"/>
    <w:rsid w:val="006D15FE"/>
    <w:rsid w:val="006D1756"/>
    <w:rsid w:val="006D17DE"/>
    <w:rsid w:val="006D1C3D"/>
    <w:rsid w:val="006D1E2F"/>
    <w:rsid w:val="006D1E53"/>
    <w:rsid w:val="006D2134"/>
    <w:rsid w:val="006D214C"/>
    <w:rsid w:val="006D2390"/>
    <w:rsid w:val="006D273C"/>
    <w:rsid w:val="006D297A"/>
    <w:rsid w:val="006D2C53"/>
    <w:rsid w:val="006D3199"/>
    <w:rsid w:val="006D36C7"/>
    <w:rsid w:val="006D3BFC"/>
    <w:rsid w:val="006D3D09"/>
    <w:rsid w:val="006D3D7B"/>
    <w:rsid w:val="006D4D31"/>
    <w:rsid w:val="006D529E"/>
    <w:rsid w:val="006D58C6"/>
    <w:rsid w:val="006D5C38"/>
    <w:rsid w:val="006D607F"/>
    <w:rsid w:val="006D6120"/>
    <w:rsid w:val="006D65D3"/>
    <w:rsid w:val="006D71D9"/>
    <w:rsid w:val="006D7544"/>
    <w:rsid w:val="006D7AB9"/>
    <w:rsid w:val="006D7ACB"/>
    <w:rsid w:val="006D7D15"/>
    <w:rsid w:val="006E004C"/>
    <w:rsid w:val="006E0590"/>
    <w:rsid w:val="006E101B"/>
    <w:rsid w:val="006E1423"/>
    <w:rsid w:val="006E15B8"/>
    <w:rsid w:val="006E19FA"/>
    <w:rsid w:val="006E1B11"/>
    <w:rsid w:val="006E1B8C"/>
    <w:rsid w:val="006E1DE0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CF"/>
    <w:rsid w:val="006E5CE2"/>
    <w:rsid w:val="006E692D"/>
    <w:rsid w:val="006E6A13"/>
    <w:rsid w:val="006E6CA2"/>
    <w:rsid w:val="006E6D15"/>
    <w:rsid w:val="006E7326"/>
    <w:rsid w:val="006E7346"/>
    <w:rsid w:val="006E761B"/>
    <w:rsid w:val="006E7A1B"/>
    <w:rsid w:val="006E7A62"/>
    <w:rsid w:val="006E7BD3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F81"/>
    <w:rsid w:val="006F2021"/>
    <w:rsid w:val="006F262D"/>
    <w:rsid w:val="006F2BC4"/>
    <w:rsid w:val="006F2FB9"/>
    <w:rsid w:val="006F334B"/>
    <w:rsid w:val="006F38B3"/>
    <w:rsid w:val="006F3CC6"/>
    <w:rsid w:val="006F3E2C"/>
    <w:rsid w:val="006F3FCA"/>
    <w:rsid w:val="006F436B"/>
    <w:rsid w:val="006F4E3D"/>
    <w:rsid w:val="006F4F3D"/>
    <w:rsid w:val="006F5050"/>
    <w:rsid w:val="006F51F5"/>
    <w:rsid w:val="006F5D07"/>
    <w:rsid w:val="006F6076"/>
    <w:rsid w:val="006F60E9"/>
    <w:rsid w:val="006F6284"/>
    <w:rsid w:val="006F6F0C"/>
    <w:rsid w:val="006F7083"/>
    <w:rsid w:val="006F778D"/>
    <w:rsid w:val="006F7ECF"/>
    <w:rsid w:val="0070076F"/>
    <w:rsid w:val="00700AC9"/>
    <w:rsid w:val="00701A0F"/>
    <w:rsid w:val="00702034"/>
    <w:rsid w:val="007024E9"/>
    <w:rsid w:val="00702A35"/>
    <w:rsid w:val="00702D4B"/>
    <w:rsid w:val="00702FE7"/>
    <w:rsid w:val="00703425"/>
    <w:rsid w:val="007034A4"/>
    <w:rsid w:val="0070392C"/>
    <w:rsid w:val="00704898"/>
    <w:rsid w:val="007050A3"/>
    <w:rsid w:val="0070520E"/>
    <w:rsid w:val="0070533D"/>
    <w:rsid w:val="00705375"/>
    <w:rsid w:val="00705ED1"/>
    <w:rsid w:val="007060BD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408"/>
    <w:rsid w:val="007125BD"/>
    <w:rsid w:val="00712748"/>
    <w:rsid w:val="00712AF9"/>
    <w:rsid w:val="00713000"/>
    <w:rsid w:val="00713C8E"/>
    <w:rsid w:val="0071400B"/>
    <w:rsid w:val="007140F6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6D3"/>
    <w:rsid w:val="0072097C"/>
    <w:rsid w:val="00720C07"/>
    <w:rsid w:val="00721A6E"/>
    <w:rsid w:val="00721EB1"/>
    <w:rsid w:val="00721FEC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38B"/>
    <w:rsid w:val="00731638"/>
    <w:rsid w:val="00732384"/>
    <w:rsid w:val="00732DA2"/>
    <w:rsid w:val="00733170"/>
    <w:rsid w:val="00733226"/>
    <w:rsid w:val="00733AC9"/>
    <w:rsid w:val="00733BC4"/>
    <w:rsid w:val="00734135"/>
    <w:rsid w:val="00734A31"/>
    <w:rsid w:val="0073510D"/>
    <w:rsid w:val="00735137"/>
    <w:rsid w:val="0073567E"/>
    <w:rsid w:val="0073587D"/>
    <w:rsid w:val="0073599D"/>
    <w:rsid w:val="00735A85"/>
    <w:rsid w:val="007360CA"/>
    <w:rsid w:val="007366FF"/>
    <w:rsid w:val="007368A5"/>
    <w:rsid w:val="00736BB0"/>
    <w:rsid w:val="00736E0A"/>
    <w:rsid w:val="00736E1C"/>
    <w:rsid w:val="00736F81"/>
    <w:rsid w:val="00737219"/>
    <w:rsid w:val="007376F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58BB"/>
    <w:rsid w:val="00745B75"/>
    <w:rsid w:val="00745F80"/>
    <w:rsid w:val="007462CB"/>
    <w:rsid w:val="00746A30"/>
    <w:rsid w:val="00746F84"/>
    <w:rsid w:val="00747263"/>
    <w:rsid w:val="007479E6"/>
    <w:rsid w:val="00747D62"/>
    <w:rsid w:val="007505B6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D80"/>
    <w:rsid w:val="00752EE8"/>
    <w:rsid w:val="00753431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B05"/>
    <w:rsid w:val="0076105E"/>
    <w:rsid w:val="00761805"/>
    <w:rsid w:val="00761982"/>
    <w:rsid w:val="007624CB"/>
    <w:rsid w:val="007628F2"/>
    <w:rsid w:val="0076296F"/>
    <w:rsid w:val="00762B35"/>
    <w:rsid w:val="007633F0"/>
    <w:rsid w:val="0076379E"/>
    <w:rsid w:val="007638DB"/>
    <w:rsid w:val="00763977"/>
    <w:rsid w:val="00763A53"/>
    <w:rsid w:val="00763B2F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FF"/>
    <w:rsid w:val="007670DC"/>
    <w:rsid w:val="00767448"/>
    <w:rsid w:val="00767972"/>
    <w:rsid w:val="00767B7A"/>
    <w:rsid w:val="00767DEF"/>
    <w:rsid w:val="00770ACA"/>
    <w:rsid w:val="00771869"/>
    <w:rsid w:val="00771ADB"/>
    <w:rsid w:val="00772442"/>
    <w:rsid w:val="00772CB7"/>
    <w:rsid w:val="00772FE7"/>
    <w:rsid w:val="00773AAD"/>
    <w:rsid w:val="00773CF1"/>
    <w:rsid w:val="00773D6F"/>
    <w:rsid w:val="00773F73"/>
    <w:rsid w:val="007741C2"/>
    <w:rsid w:val="007746DB"/>
    <w:rsid w:val="0077484E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EB9"/>
    <w:rsid w:val="00777A67"/>
    <w:rsid w:val="00780057"/>
    <w:rsid w:val="007806D8"/>
    <w:rsid w:val="007809B2"/>
    <w:rsid w:val="007810C9"/>
    <w:rsid w:val="0078170E"/>
    <w:rsid w:val="00781C6E"/>
    <w:rsid w:val="007820F0"/>
    <w:rsid w:val="007820F9"/>
    <w:rsid w:val="0078216E"/>
    <w:rsid w:val="0078221D"/>
    <w:rsid w:val="007824A2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B7F"/>
    <w:rsid w:val="00785CE2"/>
    <w:rsid w:val="007861AF"/>
    <w:rsid w:val="007862A3"/>
    <w:rsid w:val="00786B63"/>
    <w:rsid w:val="00786BFF"/>
    <w:rsid w:val="00786D90"/>
    <w:rsid w:val="00786DC2"/>
    <w:rsid w:val="00786E39"/>
    <w:rsid w:val="0078760D"/>
    <w:rsid w:val="00787D75"/>
    <w:rsid w:val="007900DB"/>
    <w:rsid w:val="00790111"/>
    <w:rsid w:val="007901ED"/>
    <w:rsid w:val="007909A9"/>
    <w:rsid w:val="00790D00"/>
    <w:rsid w:val="00791164"/>
    <w:rsid w:val="00793101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D6C"/>
    <w:rsid w:val="007973DB"/>
    <w:rsid w:val="00797410"/>
    <w:rsid w:val="00797449"/>
    <w:rsid w:val="00797631"/>
    <w:rsid w:val="00797A11"/>
    <w:rsid w:val="007A0D7E"/>
    <w:rsid w:val="007A1184"/>
    <w:rsid w:val="007A17DC"/>
    <w:rsid w:val="007A21DA"/>
    <w:rsid w:val="007A2E6C"/>
    <w:rsid w:val="007A31E8"/>
    <w:rsid w:val="007A37E3"/>
    <w:rsid w:val="007A3A87"/>
    <w:rsid w:val="007A498F"/>
    <w:rsid w:val="007A4C76"/>
    <w:rsid w:val="007A4DC7"/>
    <w:rsid w:val="007A54B8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913"/>
    <w:rsid w:val="007A6DAE"/>
    <w:rsid w:val="007A706A"/>
    <w:rsid w:val="007A7080"/>
    <w:rsid w:val="007A71FE"/>
    <w:rsid w:val="007A74B5"/>
    <w:rsid w:val="007A7CB6"/>
    <w:rsid w:val="007A7F1C"/>
    <w:rsid w:val="007A7F8E"/>
    <w:rsid w:val="007B0128"/>
    <w:rsid w:val="007B0723"/>
    <w:rsid w:val="007B0F14"/>
    <w:rsid w:val="007B10E3"/>
    <w:rsid w:val="007B1DC8"/>
    <w:rsid w:val="007B2172"/>
    <w:rsid w:val="007B284A"/>
    <w:rsid w:val="007B2E62"/>
    <w:rsid w:val="007B338A"/>
    <w:rsid w:val="007B3B0E"/>
    <w:rsid w:val="007B3C9F"/>
    <w:rsid w:val="007B4CD6"/>
    <w:rsid w:val="007B4CE6"/>
    <w:rsid w:val="007B50C5"/>
    <w:rsid w:val="007B58EF"/>
    <w:rsid w:val="007B5D99"/>
    <w:rsid w:val="007B67CE"/>
    <w:rsid w:val="007B6CBD"/>
    <w:rsid w:val="007B72F5"/>
    <w:rsid w:val="007B771A"/>
    <w:rsid w:val="007B77AB"/>
    <w:rsid w:val="007B7903"/>
    <w:rsid w:val="007B79ED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4C"/>
    <w:rsid w:val="007C4888"/>
    <w:rsid w:val="007C4B51"/>
    <w:rsid w:val="007C4DE6"/>
    <w:rsid w:val="007C50DD"/>
    <w:rsid w:val="007C52F0"/>
    <w:rsid w:val="007C52F7"/>
    <w:rsid w:val="007C5B30"/>
    <w:rsid w:val="007C5BF0"/>
    <w:rsid w:val="007C5C0A"/>
    <w:rsid w:val="007C5FB6"/>
    <w:rsid w:val="007C621E"/>
    <w:rsid w:val="007C6229"/>
    <w:rsid w:val="007C690F"/>
    <w:rsid w:val="007C69FF"/>
    <w:rsid w:val="007C6C23"/>
    <w:rsid w:val="007C7013"/>
    <w:rsid w:val="007C7349"/>
    <w:rsid w:val="007C7513"/>
    <w:rsid w:val="007C7729"/>
    <w:rsid w:val="007D0028"/>
    <w:rsid w:val="007D004D"/>
    <w:rsid w:val="007D044F"/>
    <w:rsid w:val="007D0540"/>
    <w:rsid w:val="007D0DBB"/>
    <w:rsid w:val="007D1D1A"/>
    <w:rsid w:val="007D220F"/>
    <w:rsid w:val="007D2CAA"/>
    <w:rsid w:val="007D2F70"/>
    <w:rsid w:val="007D35AF"/>
    <w:rsid w:val="007D3608"/>
    <w:rsid w:val="007D3AAC"/>
    <w:rsid w:val="007D3F3B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D7F8F"/>
    <w:rsid w:val="007E0923"/>
    <w:rsid w:val="007E131B"/>
    <w:rsid w:val="007E1690"/>
    <w:rsid w:val="007E177C"/>
    <w:rsid w:val="007E1866"/>
    <w:rsid w:val="007E1B9E"/>
    <w:rsid w:val="007E1DD1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A56"/>
    <w:rsid w:val="007F2A8B"/>
    <w:rsid w:val="007F2DDE"/>
    <w:rsid w:val="007F33F1"/>
    <w:rsid w:val="007F4753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0E1C"/>
    <w:rsid w:val="008012F2"/>
    <w:rsid w:val="00801854"/>
    <w:rsid w:val="00801F80"/>
    <w:rsid w:val="00801FED"/>
    <w:rsid w:val="00802135"/>
    <w:rsid w:val="008021D1"/>
    <w:rsid w:val="0080285E"/>
    <w:rsid w:val="00802A8E"/>
    <w:rsid w:val="00802C60"/>
    <w:rsid w:val="00802FC9"/>
    <w:rsid w:val="00803A39"/>
    <w:rsid w:val="00803E9D"/>
    <w:rsid w:val="008049CC"/>
    <w:rsid w:val="008049DE"/>
    <w:rsid w:val="00804A9D"/>
    <w:rsid w:val="008059AA"/>
    <w:rsid w:val="0080617C"/>
    <w:rsid w:val="008062E8"/>
    <w:rsid w:val="00806661"/>
    <w:rsid w:val="008067BC"/>
    <w:rsid w:val="008068DE"/>
    <w:rsid w:val="0080694D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31F9"/>
    <w:rsid w:val="00813718"/>
    <w:rsid w:val="00813BF5"/>
    <w:rsid w:val="00814CC1"/>
    <w:rsid w:val="00815013"/>
    <w:rsid w:val="0081585E"/>
    <w:rsid w:val="00816406"/>
    <w:rsid w:val="008165AC"/>
    <w:rsid w:val="0081672F"/>
    <w:rsid w:val="00816ED2"/>
    <w:rsid w:val="00816F14"/>
    <w:rsid w:val="00817CD2"/>
    <w:rsid w:val="0082014E"/>
    <w:rsid w:val="00820673"/>
    <w:rsid w:val="00820728"/>
    <w:rsid w:val="008207F9"/>
    <w:rsid w:val="00820FE0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ECA"/>
    <w:rsid w:val="00825807"/>
    <w:rsid w:val="008263FE"/>
    <w:rsid w:val="00826402"/>
    <w:rsid w:val="00826576"/>
    <w:rsid w:val="00826C2C"/>
    <w:rsid w:val="0082717A"/>
    <w:rsid w:val="008271B6"/>
    <w:rsid w:val="0082731B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4063"/>
    <w:rsid w:val="0083443D"/>
    <w:rsid w:val="00834E6D"/>
    <w:rsid w:val="00834EB9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402D3"/>
    <w:rsid w:val="008408B6"/>
    <w:rsid w:val="00840CA9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5147"/>
    <w:rsid w:val="0084517D"/>
    <w:rsid w:val="00845DEE"/>
    <w:rsid w:val="00845F56"/>
    <w:rsid w:val="008463C1"/>
    <w:rsid w:val="008463FF"/>
    <w:rsid w:val="00846923"/>
    <w:rsid w:val="00846E4F"/>
    <w:rsid w:val="00847007"/>
    <w:rsid w:val="00847A63"/>
    <w:rsid w:val="008500D8"/>
    <w:rsid w:val="008501C6"/>
    <w:rsid w:val="0085062E"/>
    <w:rsid w:val="00850BF8"/>
    <w:rsid w:val="00850CB9"/>
    <w:rsid w:val="00850CD9"/>
    <w:rsid w:val="00850E77"/>
    <w:rsid w:val="0085122A"/>
    <w:rsid w:val="00852D47"/>
    <w:rsid w:val="008534C8"/>
    <w:rsid w:val="00853524"/>
    <w:rsid w:val="00853822"/>
    <w:rsid w:val="00853856"/>
    <w:rsid w:val="008538DE"/>
    <w:rsid w:val="00853ABE"/>
    <w:rsid w:val="00853CE2"/>
    <w:rsid w:val="0085435D"/>
    <w:rsid w:val="0085443E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28D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40D4"/>
    <w:rsid w:val="0086441C"/>
    <w:rsid w:val="00865A9A"/>
    <w:rsid w:val="00865B2E"/>
    <w:rsid w:val="00865E40"/>
    <w:rsid w:val="008664C5"/>
    <w:rsid w:val="00866CF6"/>
    <w:rsid w:val="008676DB"/>
    <w:rsid w:val="00867EAA"/>
    <w:rsid w:val="00870443"/>
    <w:rsid w:val="00870A70"/>
    <w:rsid w:val="00873225"/>
    <w:rsid w:val="00873C06"/>
    <w:rsid w:val="00873C38"/>
    <w:rsid w:val="00874085"/>
    <w:rsid w:val="0087477B"/>
    <w:rsid w:val="00874E0F"/>
    <w:rsid w:val="00874E32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13DB"/>
    <w:rsid w:val="00881A63"/>
    <w:rsid w:val="008820F3"/>
    <w:rsid w:val="00882425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E8A"/>
    <w:rsid w:val="008903A7"/>
    <w:rsid w:val="00890435"/>
    <w:rsid w:val="00890B35"/>
    <w:rsid w:val="00890BDF"/>
    <w:rsid w:val="00891A7F"/>
    <w:rsid w:val="00891BCD"/>
    <w:rsid w:val="00891D0E"/>
    <w:rsid w:val="0089229A"/>
    <w:rsid w:val="008937B8"/>
    <w:rsid w:val="00893A1F"/>
    <w:rsid w:val="00893E25"/>
    <w:rsid w:val="0089400A"/>
    <w:rsid w:val="00894385"/>
    <w:rsid w:val="00894A52"/>
    <w:rsid w:val="00894F95"/>
    <w:rsid w:val="008950DF"/>
    <w:rsid w:val="0089547A"/>
    <w:rsid w:val="00895519"/>
    <w:rsid w:val="00895566"/>
    <w:rsid w:val="008958B8"/>
    <w:rsid w:val="00896657"/>
    <w:rsid w:val="008968AF"/>
    <w:rsid w:val="00896B60"/>
    <w:rsid w:val="00896DE5"/>
    <w:rsid w:val="008974E2"/>
    <w:rsid w:val="00897D86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263"/>
    <w:rsid w:val="008A34D7"/>
    <w:rsid w:val="008A3C61"/>
    <w:rsid w:val="008A3EE0"/>
    <w:rsid w:val="008A46D3"/>
    <w:rsid w:val="008A48CF"/>
    <w:rsid w:val="008A5179"/>
    <w:rsid w:val="008A62D2"/>
    <w:rsid w:val="008A6A1A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10A"/>
    <w:rsid w:val="008B5A4E"/>
    <w:rsid w:val="008B62A2"/>
    <w:rsid w:val="008B6520"/>
    <w:rsid w:val="008B6886"/>
    <w:rsid w:val="008B7544"/>
    <w:rsid w:val="008B76FD"/>
    <w:rsid w:val="008B7CF7"/>
    <w:rsid w:val="008C0331"/>
    <w:rsid w:val="008C036B"/>
    <w:rsid w:val="008C0601"/>
    <w:rsid w:val="008C078A"/>
    <w:rsid w:val="008C0BD0"/>
    <w:rsid w:val="008C10D8"/>
    <w:rsid w:val="008C1225"/>
    <w:rsid w:val="008C143C"/>
    <w:rsid w:val="008C1659"/>
    <w:rsid w:val="008C184B"/>
    <w:rsid w:val="008C1EFB"/>
    <w:rsid w:val="008C2A89"/>
    <w:rsid w:val="008C3429"/>
    <w:rsid w:val="008C355C"/>
    <w:rsid w:val="008C39BA"/>
    <w:rsid w:val="008C3E0B"/>
    <w:rsid w:val="008C42E9"/>
    <w:rsid w:val="008C44FA"/>
    <w:rsid w:val="008C4762"/>
    <w:rsid w:val="008C4776"/>
    <w:rsid w:val="008C4900"/>
    <w:rsid w:val="008C5812"/>
    <w:rsid w:val="008C5B34"/>
    <w:rsid w:val="008C5D8A"/>
    <w:rsid w:val="008C5E9A"/>
    <w:rsid w:val="008C5FC8"/>
    <w:rsid w:val="008C61A8"/>
    <w:rsid w:val="008C63F9"/>
    <w:rsid w:val="008C6C01"/>
    <w:rsid w:val="008C6CA2"/>
    <w:rsid w:val="008C763B"/>
    <w:rsid w:val="008D001C"/>
    <w:rsid w:val="008D05A5"/>
    <w:rsid w:val="008D118E"/>
    <w:rsid w:val="008D1545"/>
    <w:rsid w:val="008D16E0"/>
    <w:rsid w:val="008D19A0"/>
    <w:rsid w:val="008D1B14"/>
    <w:rsid w:val="008D21D3"/>
    <w:rsid w:val="008D2752"/>
    <w:rsid w:val="008D320E"/>
    <w:rsid w:val="008D35CD"/>
    <w:rsid w:val="008D37A6"/>
    <w:rsid w:val="008D3C07"/>
    <w:rsid w:val="008D47BB"/>
    <w:rsid w:val="008D4A19"/>
    <w:rsid w:val="008D543C"/>
    <w:rsid w:val="008D5772"/>
    <w:rsid w:val="008D626B"/>
    <w:rsid w:val="008D64F0"/>
    <w:rsid w:val="008D6620"/>
    <w:rsid w:val="008D664A"/>
    <w:rsid w:val="008D670E"/>
    <w:rsid w:val="008D75DB"/>
    <w:rsid w:val="008D775B"/>
    <w:rsid w:val="008D792B"/>
    <w:rsid w:val="008E060B"/>
    <w:rsid w:val="008E0639"/>
    <w:rsid w:val="008E0651"/>
    <w:rsid w:val="008E0792"/>
    <w:rsid w:val="008E0A83"/>
    <w:rsid w:val="008E1DC8"/>
    <w:rsid w:val="008E2616"/>
    <w:rsid w:val="008E299A"/>
    <w:rsid w:val="008E2E3D"/>
    <w:rsid w:val="008E31D0"/>
    <w:rsid w:val="008E32EE"/>
    <w:rsid w:val="008E36D5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E5"/>
    <w:rsid w:val="008E77BC"/>
    <w:rsid w:val="008E7E91"/>
    <w:rsid w:val="008E7E9E"/>
    <w:rsid w:val="008E7FAF"/>
    <w:rsid w:val="008F021E"/>
    <w:rsid w:val="008F0447"/>
    <w:rsid w:val="008F051A"/>
    <w:rsid w:val="008F0579"/>
    <w:rsid w:val="008F0CCA"/>
    <w:rsid w:val="008F18D8"/>
    <w:rsid w:val="008F1C7D"/>
    <w:rsid w:val="008F1DA1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1F0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11789"/>
    <w:rsid w:val="00911CFB"/>
    <w:rsid w:val="00911DE1"/>
    <w:rsid w:val="009130FC"/>
    <w:rsid w:val="0091353D"/>
    <w:rsid w:val="00913A31"/>
    <w:rsid w:val="00913EDA"/>
    <w:rsid w:val="00914368"/>
    <w:rsid w:val="009144EC"/>
    <w:rsid w:val="0091481A"/>
    <w:rsid w:val="009148F9"/>
    <w:rsid w:val="00914C9A"/>
    <w:rsid w:val="00914EEE"/>
    <w:rsid w:val="00914F28"/>
    <w:rsid w:val="0091504E"/>
    <w:rsid w:val="009156B5"/>
    <w:rsid w:val="00916969"/>
    <w:rsid w:val="00916BB6"/>
    <w:rsid w:val="00916CD2"/>
    <w:rsid w:val="009173B7"/>
    <w:rsid w:val="00917829"/>
    <w:rsid w:val="00917E0A"/>
    <w:rsid w:val="009201C3"/>
    <w:rsid w:val="009203FB"/>
    <w:rsid w:val="009204B2"/>
    <w:rsid w:val="0092081C"/>
    <w:rsid w:val="00920BAA"/>
    <w:rsid w:val="00920DB2"/>
    <w:rsid w:val="00920FF3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AD9"/>
    <w:rsid w:val="00923B31"/>
    <w:rsid w:val="00923EE1"/>
    <w:rsid w:val="00924CFB"/>
    <w:rsid w:val="00925B87"/>
    <w:rsid w:val="00925FA1"/>
    <w:rsid w:val="00926BB5"/>
    <w:rsid w:val="00926DD5"/>
    <w:rsid w:val="00926FE1"/>
    <w:rsid w:val="009271C2"/>
    <w:rsid w:val="009273AE"/>
    <w:rsid w:val="0092774F"/>
    <w:rsid w:val="00927ACD"/>
    <w:rsid w:val="00927BA7"/>
    <w:rsid w:val="00927CB5"/>
    <w:rsid w:val="00930FAD"/>
    <w:rsid w:val="00931527"/>
    <w:rsid w:val="00931925"/>
    <w:rsid w:val="00931A70"/>
    <w:rsid w:val="00931D95"/>
    <w:rsid w:val="00932251"/>
    <w:rsid w:val="00932761"/>
    <w:rsid w:val="009333B8"/>
    <w:rsid w:val="009343F3"/>
    <w:rsid w:val="00934BE3"/>
    <w:rsid w:val="00935025"/>
    <w:rsid w:val="009350A9"/>
    <w:rsid w:val="0093521F"/>
    <w:rsid w:val="00935220"/>
    <w:rsid w:val="009352E4"/>
    <w:rsid w:val="009354F4"/>
    <w:rsid w:val="00935923"/>
    <w:rsid w:val="00935A83"/>
    <w:rsid w:val="00936071"/>
    <w:rsid w:val="00936D25"/>
    <w:rsid w:val="00937413"/>
    <w:rsid w:val="009374CF"/>
    <w:rsid w:val="00937748"/>
    <w:rsid w:val="009378B6"/>
    <w:rsid w:val="00940127"/>
    <w:rsid w:val="0094089F"/>
    <w:rsid w:val="009413CC"/>
    <w:rsid w:val="0094182C"/>
    <w:rsid w:val="009419F3"/>
    <w:rsid w:val="00941AD0"/>
    <w:rsid w:val="00941F6B"/>
    <w:rsid w:val="009425BC"/>
    <w:rsid w:val="00942B67"/>
    <w:rsid w:val="00942F23"/>
    <w:rsid w:val="0094309B"/>
    <w:rsid w:val="0094351A"/>
    <w:rsid w:val="00943B0E"/>
    <w:rsid w:val="00943BFD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78C"/>
    <w:rsid w:val="00952F5B"/>
    <w:rsid w:val="00953056"/>
    <w:rsid w:val="009532A3"/>
    <w:rsid w:val="009532ED"/>
    <w:rsid w:val="0095362A"/>
    <w:rsid w:val="009536A5"/>
    <w:rsid w:val="009536B1"/>
    <w:rsid w:val="009537CA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33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04C"/>
    <w:rsid w:val="009677D5"/>
    <w:rsid w:val="00967F11"/>
    <w:rsid w:val="0097053A"/>
    <w:rsid w:val="009706E6"/>
    <w:rsid w:val="009709A0"/>
    <w:rsid w:val="00970FD3"/>
    <w:rsid w:val="009711EB"/>
    <w:rsid w:val="009712BA"/>
    <w:rsid w:val="0097151E"/>
    <w:rsid w:val="0097195E"/>
    <w:rsid w:val="00971B19"/>
    <w:rsid w:val="00972DF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785C"/>
    <w:rsid w:val="00977AEA"/>
    <w:rsid w:val="00980C61"/>
    <w:rsid w:val="0098107E"/>
    <w:rsid w:val="0098150B"/>
    <w:rsid w:val="00981B10"/>
    <w:rsid w:val="00981E2F"/>
    <w:rsid w:val="00981E8D"/>
    <w:rsid w:val="00982757"/>
    <w:rsid w:val="0098325A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B7F"/>
    <w:rsid w:val="0098705A"/>
    <w:rsid w:val="00987156"/>
    <w:rsid w:val="009877F5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3D24"/>
    <w:rsid w:val="00993D76"/>
    <w:rsid w:val="0099409E"/>
    <w:rsid w:val="0099429E"/>
    <w:rsid w:val="00994537"/>
    <w:rsid w:val="009945DA"/>
    <w:rsid w:val="00994715"/>
    <w:rsid w:val="00994D6D"/>
    <w:rsid w:val="009955FC"/>
    <w:rsid w:val="00995886"/>
    <w:rsid w:val="009958CE"/>
    <w:rsid w:val="00995C8B"/>
    <w:rsid w:val="00995ED8"/>
    <w:rsid w:val="0099603A"/>
    <w:rsid w:val="00996895"/>
    <w:rsid w:val="00996B36"/>
    <w:rsid w:val="00996B9A"/>
    <w:rsid w:val="00996D87"/>
    <w:rsid w:val="0099730C"/>
    <w:rsid w:val="009976D3"/>
    <w:rsid w:val="00997A27"/>
    <w:rsid w:val="00997DDB"/>
    <w:rsid w:val="00997E0F"/>
    <w:rsid w:val="009A0251"/>
    <w:rsid w:val="009A06F9"/>
    <w:rsid w:val="009A09AE"/>
    <w:rsid w:val="009A09CC"/>
    <w:rsid w:val="009A0A34"/>
    <w:rsid w:val="009A0C2F"/>
    <w:rsid w:val="009A11AD"/>
    <w:rsid w:val="009A1222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522D"/>
    <w:rsid w:val="009A5692"/>
    <w:rsid w:val="009A587D"/>
    <w:rsid w:val="009A5E10"/>
    <w:rsid w:val="009A60B3"/>
    <w:rsid w:val="009A641B"/>
    <w:rsid w:val="009A6D3E"/>
    <w:rsid w:val="009A74F7"/>
    <w:rsid w:val="009A766A"/>
    <w:rsid w:val="009A78B1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624D"/>
    <w:rsid w:val="009C0534"/>
    <w:rsid w:val="009C0B9D"/>
    <w:rsid w:val="009C0C8A"/>
    <w:rsid w:val="009C1096"/>
    <w:rsid w:val="009C1B49"/>
    <w:rsid w:val="009C1D03"/>
    <w:rsid w:val="009C1DFA"/>
    <w:rsid w:val="009C212C"/>
    <w:rsid w:val="009C2A04"/>
    <w:rsid w:val="009C2A83"/>
    <w:rsid w:val="009C2E44"/>
    <w:rsid w:val="009C3A09"/>
    <w:rsid w:val="009C45E0"/>
    <w:rsid w:val="009C4786"/>
    <w:rsid w:val="009C4A8D"/>
    <w:rsid w:val="009C5055"/>
    <w:rsid w:val="009C5430"/>
    <w:rsid w:val="009C6922"/>
    <w:rsid w:val="009C6D12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220"/>
    <w:rsid w:val="009D137E"/>
    <w:rsid w:val="009D2101"/>
    <w:rsid w:val="009D263B"/>
    <w:rsid w:val="009D26D6"/>
    <w:rsid w:val="009D2B04"/>
    <w:rsid w:val="009D2CC3"/>
    <w:rsid w:val="009D2F3A"/>
    <w:rsid w:val="009D3B94"/>
    <w:rsid w:val="009D40C1"/>
    <w:rsid w:val="009D42D0"/>
    <w:rsid w:val="009D4A88"/>
    <w:rsid w:val="009D4B5B"/>
    <w:rsid w:val="009D4E77"/>
    <w:rsid w:val="009D52B4"/>
    <w:rsid w:val="009D53EF"/>
    <w:rsid w:val="009D54B8"/>
    <w:rsid w:val="009D5AF6"/>
    <w:rsid w:val="009D5FB8"/>
    <w:rsid w:val="009D61A4"/>
    <w:rsid w:val="009D636B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927"/>
    <w:rsid w:val="009E4B46"/>
    <w:rsid w:val="009E4BFB"/>
    <w:rsid w:val="009E4DA1"/>
    <w:rsid w:val="009E5024"/>
    <w:rsid w:val="009E53CE"/>
    <w:rsid w:val="009E59C3"/>
    <w:rsid w:val="009E6515"/>
    <w:rsid w:val="009E668A"/>
    <w:rsid w:val="009E67CC"/>
    <w:rsid w:val="009E69FE"/>
    <w:rsid w:val="009E7439"/>
    <w:rsid w:val="009E79D4"/>
    <w:rsid w:val="009E7E85"/>
    <w:rsid w:val="009F04C8"/>
    <w:rsid w:val="009F075A"/>
    <w:rsid w:val="009F0EC9"/>
    <w:rsid w:val="009F1D1B"/>
    <w:rsid w:val="009F21C9"/>
    <w:rsid w:val="009F223A"/>
    <w:rsid w:val="009F2453"/>
    <w:rsid w:val="009F2720"/>
    <w:rsid w:val="009F3110"/>
    <w:rsid w:val="009F332D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70D"/>
    <w:rsid w:val="009F69D5"/>
    <w:rsid w:val="009F710F"/>
    <w:rsid w:val="009F77BE"/>
    <w:rsid w:val="009F7B85"/>
    <w:rsid w:val="00A003BA"/>
    <w:rsid w:val="00A007BA"/>
    <w:rsid w:val="00A012B7"/>
    <w:rsid w:val="00A01422"/>
    <w:rsid w:val="00A01EAF"/>
    <w:rsid w:val="00A01FEE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390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8DE"/>
    <w:rsid w:val="00A07982"/>
    <w:rsid w:val="00A108E9"/>
    <w:rsid w:val="00A11046"/>
    <w:rsid w:val="00A122A5"/>
    <w:rsid w:val="00A128DC"/>
    <w:rsid w:val="00A12A98"/>
    <w:rsid w:val="00A1315A"/>
    <w:rsid w:val="00A13793"/>
    <w:rsid w:val="00A137B9"/>
    <w:rsid w:val="00A13F3A"/>
    <w:rsid w:val="00A1422C"/>
    <w:rsid w:val="00A14750"/>
    <w:rsid w:val="00A14A19"/>
    <w:rsid w:val="00A158AA"/>
    <w:rsid w:val="00A16D99"/>
    <w:rsid w:val="00A17372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DD5"/>
    <w:rsid w:val="00A23E09"/>
    <w:rsid w:val="00A243E3"/>
    <w:rsid w:val="00A24AAE"/>
    <w:rsid w:val="00A25770"/>
    <w:rsid w:val="00A259D8"/>
    <w:rsid w:val="00A25C0E"/>
    <w:rsid w:val="00A25E38"/>
    <w:rsid w:val="00A2604C"/>
    <w:rsid w:val="00A2608A"/>
    <w:rsid w:val="00A26221"/>
    <w:rsid w:val="00A26227"/>
    <w:rsid w:val="00A265CE"/>
    <w:rsid w:val="00A269BA"/>
    <w:rsid w:val="00A26AC8"/>
    <w:rsid w:val="00A27462"/>
    <w:rsid w:val="00A27CDC"/>
    <w:rsid w:val="00A301EF"/>
    <w:rsid w:val="00A30430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24D"/>
    <w:rsid w:val="00A3393D"/>
    <w:rsid w:val="00A34B2C"/>
    <w:rsid w:val="00A35396"/>
    <w:rsid w:val="00A35A24"/>
    <w:rsid w:val="00A35C2A"/>
    <w:rsid w:val="00A35E69"/>
    <w:rsid w:val="00A36A0F"/>
    <w:rsid w:val="00A36F28"/>
    <w:rsid w:val="00A36FCA"/>
    <w:rsid w:val="00A37236"/>
    <w:rsid w:val="00A37892"/>
    <w:rsid w:val="00A37F93"/>
    <w:rsid w:val="00A407B0"/>
    <w:rsid w:val="00A40A89"/>
    <w:rsid w:val="00A4175B"/>
    <w:rsid w:val="00A41769"/>
    <w:rsid w:val="00A41B4A"/>
    <w:rsid w:val="00A424A3"/>
    <w:rsid w:val="00A42E6F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47DC7"/>
    <w:rsid w:val="00A50928"/>
    <w:rsid w:val="00A50D04"/>
    <w:rsid w:val="00A517A4"/>
    <w:rsid w:val="00A51C52"/>
    <w:rsid w:val="00A5205D"/>
    <w:rsid w:val="00A52130"/>
    <w:rsid w:val="00A525DE"/>
    <w:rsid w:val="00A529BD"/>
    <w:rsid w:val="00A52C92"/>
    <w:rsid w:val="00A53137"/>
    <w:rsid w:val="00A533CC"/>
    <w:rsid w:val="00A548E3"/>
    <w:rsid w:val="00A54B51"/>
    <w:rsid w:val="00A54B69"/>
    <w:rsid w:val="00A55F76"/>
    <w:rsid w:val="00A55FBE"/>
    <w:rsid w:val="00A564DF"/>
    <w:rsid w:val="00A56731"/>
    <w:rsid w:val="00A57530"/>
    <w:rsid w:val="00A577FE"/>
    <w:rsid w:val="00A57E70"/>
    <w:rsid w:val="00A6000C"/>
    <w:rsid w:val="00A604A0"/>
    <w:rsid w:val="00A606FD"/>
    <w:rsid w:val="00A613B5"/>
    <w:rsid w:val="00A6148C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77D"/>
    <w:rsid w:val="00A64F8B"/>
    <w:rsid w:val="00A65254"/>
    <w:rsid w:val="00A658F1"/>
    <w:rsid w:val="00A65AFD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69E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3F7"/>
    <w:rsid w:val="00A81889"/>
    <w:rsid w:val="00A818EE"/>
    <w:rsid w:val="00A81D4D"/>
    <w:rsid w:val="00A81DB2"/>
    <w:rsid w:val="00A81FBC"/>
    <w:rsid w:val="00A826EF"/>
    <w:rsid w:val="00A828E3"/>
    <w:rsid w:val="00A82C18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C39"/>
    <w:rsid w:val="00A913ED"/>
    <w:rsid w:val="00A91522"/>
    <w:rsid w:val="00A91AE8"/>
    <w:rsid w:val="00A91CBC"/>
    <w:rsid w:val="00A91DAD"/>
    <w:rsid w:val="00A92454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B35"/>
    <w:rsid w:val="00A96EDB"/>
    <w:rsid w:val="00A96F35"/>
    <w:rsid w:val="00A972FF"/>
    <w:rsid w:val="00A97DCE"/>
    <w:rsid w:val="00AA00D8"/>
    <w:rsid w:val="00AA0169"/>
    <w:rsid w:val="00AA01A4"/>
    <w:rsid w:val="00AA024B"/>
    <w:rsid w:val="00AA07A5"/>
    <w:rsid w:val="00AA0D0B"/>
    <w:rsid w:val="00AA152D"/>
    <w:rsid w:val="00AA1572"/>
    <w:rsid w:val="00AA1F84"/>
    <w:rsid w:val="00AA200B"/>
    <w:rsid w:val="00AA29F5"/>
    <w:rsid w:val="00AA2CDE"/>
    <w:rsid w:val="00AA3E7C"/>
    <w:rsid w:val="00AA46C8"/>
    <w:rsid w:val="00AA47CB"/>
    <w:rsid w:val="00AA4AD6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A7EA8"/>
    <w:rsid w:val="00AB001F"/>
    <w:rsid w:val="00AB00F1"/>
    <w:rsid w:val="00AB0A24"/>
    <w:rsid w:val="00AB1021"/>
    <w:rsid w:val="00AB110A"/>
    <w:rsid w:val="00AB149A"/>
    <w:rsid w:val="00AB1767"/>
    <w:rsid w:val="00AB19BB"/>
    <w:rsid w:val="00AB2797"/>
    <w:rsid w:val="00AB27EE"/>
    <w:rsid w:val="00AB2F1D"/>
    <w:rsid w:val="00AB3106"/>
    <w:rsid w:val="00AB33C6"/>
    <w:rsid w:val="00AB3825"/>
    <w:rsid w:val="00AB3940"/>
    <w:rsid w:val="00AB3F3B"/>
    <w:rsid w:val="00AB4B2E"/>
    <w:rsid w:val="00AB524C"/>
    <w:rsid w:val="00AB533A"/>
    <w:rsid w:val="00AB5857"/>
    <w:rsid w:val="00AB5E05"/>
    <w:rsid w:val="00AB66FD"/>
    <w:rsid w:val="00AB6732"/>
    <w:rsid w:val="00AB69D1"/>
    <w:rsid w:val="00AB6B8B"/>
    <w:rsid w:val="00AB6BE0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EF7"/>
    <w:rsid w:val="00AC2129"/>
    <w:rsid w:val="00AC2484"/>
    <w:rsid w:val="00AC270C"/>
    <w:rsid w:val="00AC2E40"/>
    <w:rsid w:val="00AC3552"/>
    <w:rsid w:val="00AC3656"/>
    <w:rsid w:val="00AC4535"/>
    <w:rsid w:val="00AC47DC"/>
    <w:rsid w:val="00AC4D69"/>
    <w:rsid w:val="00AC5228"/>
    <w:rsid w:val="00AC5F62"/>
    <w:rsid w:val="00AC60CA"/>
    <w:rsid w:val="00AC612D"/>
    <w:rsid w:val="00AC61F5"/>
    <w:rsid w:val="00AC6772"/>
    <w:rsid w:val="00AC7494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95C"/>
    <w:rsid w:val="00AD3C28"/>
    <w:rsid w:val="00AD4012"/>
    <w:rsid w:val="00AD4396"/>
    <w:rsid w:val="00AD461E"/>
    <w:rsid w:val="00AD4642"/>
    <w:rsid w:val="00AD494B"/>
    <w:rsid w:val="00AD4D57"/>
    <w:rsid w:val="00AD4F06"/>
    <w:rsid w:val="00AD53EE"/>
    <w:rsid w:val="00AD5444"/>
    <w:rsid w:val="00AD5A7F"/>
    <w:rsid w:val="00AD6884"/>
    <w:rsid w:val="00AD6BD9"/>
    <w:rsid w:val="00AD6F32"/>
    <w:rsid w:val="00AD72DE"/>
    <w:rsid w:val="00AE089D"/>
    <w:rsid w:val="00AE08E5"/>
    <w:rsid w:val="00AE0A02"/>
    <w:rsid w:val="00AE0D95"/>
    <w:rsid w:val="00AE0F52"/>
    <w:rsid w:val="00AE1BBB"/>
    <w:rsid w:val="00AE1D62"/>
    <w:rsid w:val="00AE2D7F"/>
    <w:rsid w:val="00AE3360"/>
    <w:rsid w:val="00AE34E9"/>
    <w:rsid w:val="00AE35C8"/>
    <w:rsid w:val="00AE36EF"/>
    <w:rsid w:val="00AE37D5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4F31"/>
    <w:rsid w:val="00B05AC6"/>
    <w:rsid w:val="00B061E8"/>
    <w:rsid w:val="00B066AD"/>
    <w:rsid w:val="00B06978"/>
    <w:rsid w:val="00B06AEB"/>
    <w:rsid w:val="00B06FBE"/>
    <w:rsid w:val="00B07293"/>
    <w:rsid w:val="00B073B9"/>
    <w:rsid w:val="00B07552"/>
    <w:rsid w:val="00B07FF0"/>
    <w:rsid w:val="00B118EA"/>
    <w:rsid w:val="00B1195D"/>
    <w:rsid w:val="00B11C03"/>
    <w:rsid w:val="00B12032"/>
    <w:rsid w:val="00B121E5"/>
    <w:rsid w:val="00B12969"/>
    <w:rsid w:val="00B12976"/>
    <w:rsid w:val="00B129C9"/>
    <w:rsid w:val="00B12F36"/>
    <w:rsid w:val="00B12F7D"/>
    <w:rsid w:val="00B13059"/>
    <w:rsid w:val="00B136A3"/>
    <w:rsid w:val="00B13736"/>
    <w:rsid w:val="00B138CE"/>
    <w:rsid w:val="00B13A2B"/>
    <w:rsid w:val="00B13C5D"/>
    <w:rsid w:val="00B1435F"/>
    <w:rsid w:val="00B14B26"/>
    <w:rsid w:val="00B15212"/>
    <w:rsid w:val="00B152C0"/>
    <w:rsid w:val="00B153EB"/>
    <w:rsid w:val="00B15589"/>
    <w:rsid w:val="00B15CD9"/>
    <w:rsid w:val="00B15F53"/>
    <w:rsid w:val="00B15F77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B5E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4BF0"/>
    <w:rsid w:val="00B25A09"/>
    <w:rsid w:val="00B25A7F"/>
    <w:rsid w:val="00B25BDC"/>
    <w:rsid w:val="00B25D39"/>
    <w:rsid w:val="00B264A7"/>
    <w:rsid w:val="00B26A15"/>
    <w:rsid w:val="00B26ADC"/>
    <w:rsid w:val="00B27B50"/>
    <w:rsid w:val="00B27C9A"/>
    <w:rsid w:val="00B304B3"/>
    <w:rsid w:val="00B30777"/>
    <w:rsid w:val="00B30840"/>
    <w:rsid w:val="00B30C77"/>
    <w:rsid w:val="00B31327"/>
    <w:rsid w:val="00B3153E"/>
    <w:rsid w:val="00B317D1"/>
    <w:rsid w:val="00B318F7"/>
    <w:rsid w:val="00B31975"/>
    <w:rsid w:val="00B31983"/>
    <w:rsid w:val="00B319C4"/>
    <w:rsid w:val="00B31A6A"/>
    <w:rsid w:val="00B31B00"/>
    <w:rsid w:val="00B31DEA"/>
    <w:rsid w:val="00B32682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5C26"/>
    <w:rsid w:val="00B36309"/>
    <w:rsid w:val="00B364A5"/>
    <w:rsid w:val="00B3657D"/>
    <w:rsid w:val="00B366CB"/>
    <w:rsid w:val="00B36998"/>
    <w:rsid w:val="00B370D6"/>
    <w:rsid w:val="00B374BC"/>
    <w:rsid w:val="00B37908"/>
    <w:rsid w:val="00B40AD8"/>
    <w:rsid w:val="00B40C4D"/>
    <w:rsid w:val="00B40D0D"/>
    <w:rsid w:val="00B412D2"/>
    <w:rsid w:val="00B413D7"/>
    <w:rsid w:val="00B416BB"/>
    <w:rsid w:val="00B417F8"/>
    <w:rsid w:val="00B418B8"/>
    <w:rsid w:val="00B42965"/>
    <w:rsid w:val="00B42CAE"/>
    <w:rsid w:val="00B42D57"/>
    <w:rsid w:val="00B439A9"/>
    <w:rsid w:val="00B43E0F"/>
    <w:rsid w:val="00B442E6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85A"/>
    <w:rsid w:val="00B46C27"/>
    <w:rsid w:val="00B46C9F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6B4"/>
    <w:rsid w:val="00B52872"/>
    <w:rsid w:val="00B52BB1"/>
    <w:rsid w:val="00B53356"/>
    <w:rsid w:val="00B53C7F"/>
    <w:rsid w:val="00B54B93"/>
    <w:rsid w:val="00B54CE4"/>
    <w:rsid w:val="00B54DA6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1544"/>
    <w:rsid w:val="00B61697"/>
    <w:rsid w:val="00B61A1E"/>
    <w:rsid w:val="00B61E78"/>
    <w:rsid w:val="00B62FF3"/>
    <w:rsid w:val="00B6345C"/>
    <w:rsid w:val="00B63A6E"/>
    <w:rsid w:val="00B63B16"/>
    <w:rsid w:val="00B64210"/>
    <w:rsid w:val="00B64333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E76"/>
    <w:rsid w:val="00B67F47"/>
    <w:rsid w:val="00B702B9"/>
    <w:rsid w:val="00B70650"/>
    <w:rsid w:val="00B70671"/>
    <w:rsid w:val="00B706F9"/>
    <w:rsid w:val="00B70A0B"/>
    <w:rsid w:val="00B70E4C"/>
    <w:rsid w:val="00B71045"/>
    <w:rsid w:val="00B714E0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8016C"/>
    <w:rsid w:val="00B80824"/>
    <w:rsid w:val="00B81070"/>
    <w:rsid w:val="00B812C1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1EE"/>
    <w:rsid w:val="00B862D8"/>
    <w:rsid w:val="00B868AB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023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9D"/>
    <w:rsid w:val="00B972C1"/>
    <w:rsid w:val="00B97373"/>
    <w:rsid w:val="00B97B63"/>
    <w:rsid w:val="00B97D01"/>
    <w:rsid w:val="00B97D6A"/>
    <w:rsid w:val="00B97D90"/>
    <w:rsid w:val="00BA0B05"/>
    <w:rsid w:val="00BA0B7F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B0480"/>
    <w:rsid w:val="00BB0653"/>
    <w:rsid w:val="00BB081E"/>
    <w:rsid w:val="00BB08E5"/>
    <w:rsid w:val="00BB105A"/>
    <w:rsid w:val="00BB1AFD"/>
    <w:rsid w:val="00BB2315"/>
    <w:rsid w:val="00BB23C1"/>
    <w:rsid w:val="00BB265B"/>
    <w:rsid w:val="00BB2D35"/>
    <w:rsid w:val="00BB2E31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591"/>
    <w:rsid w:val="00BB7C6A"/>
    <w:rsid w:val="00BB7D88"/>
    <w:rsid w:val="00BB7FD9"/>
    <w:rsid w:val="00BC0AA2"/>
    <w:rsid w:val="00BC1020"/>
    <w:rsid w:val="00BC17B0"/>
    <w:rsid w:val="00BC2D91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284"/>
    <w:rsid w:val="00BC5391"/>
    <w:rsid w:val="00BC5A48"/>
    <w:rsid w:val="00BC5D98"/>
    <w:rsid w:val="00BC5FE8"/>
    <w:rsid w:val="00BC6202"/>
    <w:rsid w:val="00BC6328"/>
    <w:rsid w:val="00BC6804"/>
    <w:rsid w:val="00BC6868"/>
    <w:rsid w:val="00BC68C4"/>
    <w:rsid w:val="00BC69A1"/>
    <w:rsid w:val="00BC6B83"/>
    <w:rsid w:val="00BC6C8F"/>
    <w:rsid w:val="00BC70B0"/>
    <w:rsid w:val="00BC7105"/>
    <w:rsid w:val="00BC711E"/>
    <w:rsid w:val="00BC752D"/>
    <w:rsid w:val="00BC7537"/>
    <w:rsid w:val="00BC76B9"/>
    <w:rsid w:val="00BC79A3"/>
    <w:rsid w:val="00BC7AFE"/>
    <w:rsid w:val="00BC7C55"/>
    <w:rsid w:val="00BC7EE6"/>
    <w:rsid w:val="00BD0849"/>
    <w:rsid w:val="00BD0999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1A8"/>
    <w:rsid w:val="00BD460D"/>
    <w:rsid w:val="00BD47A6"/>
    <w:rsid w:val="00BD5B63"/>
    <w:rsid w:val="00BD5B80"/>
    <w:rsid w:val="00BD61BA"/>
    <w:rsid w:val="00BD647E"/>
    <w:rsid w:val="00BD7483"/>
    <w:rsid w:val="00BD7753"/>
    <w:rsid w:val="00BD7AE7"/>
    <w:rsid w:val="00BD7C30"/>
    <w:rsid w:val="00BD7CD8"/>
    <w:rsid w:val="00BD7EEF"/>
    <w:rsid w:val="00BE0249"/>
    <w:rsid w:val="00BE03C2"/>
    <w:rsid w:val="00BE05AB"/>
    <w:rsid w:val="00BE0D0A"/>
    <w:rsid w:val="00BE10AA"/>
    <w:rsid w:val="00BE1121"/>
    <w:rsid w:val="00BE2A23"/>
    <w:rsid w:val="00BE2D07"/>
    <w:rsid w:val="00BE2E8F"/>
    <w:rsid w:val="00BE3C7A"/>
    <w:rsid w:val="00BE4095"/>
    <w:rsid w:val="00BE47DA"/>
    <w:rsid w:val="00BE4A4E"/>
    <w:rsid w:val="00BE4FCA"/>
    <w:rsid w:val="00BE530B"/>
    <w:rsid w:val="00BE542F"/>
    <w:rsid w:val="00BE54D9"/>
    <w:rsid w:val="00BE5598"/>
    <w:rsid w:val="00BE5B26"/>
    <w:rsid w:val="00BE5E77"/>
    <w:rsid w:val="00BE612D"/>
    <w:rsid w:val="00BE6FC7"/>
    <w:rsid w:val="00BE783C"/>
    <w:rsid w:val="00BF0700"/>
    <w:rsid w:val="00BF0989"/>
    <w:rsid w:val="00BF0D6B"/>
    <w:rsid w:val="00BF0FA5"/>
    <w:rsid w:val="00BF1191"/>
    <w:rsid w:val="00BF146C"/>
    <w:rsid w:val="00BF14EF"/>
    <w:rsid w:val="00BF1755"/>
    <w:rsid w:val="00BF1C24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5BC"/>
    <w:rsid w:val="00BF5626"/>
    <w:rsid w:val="00BF567D"/>
    <w:rsid w:val="00BF58C1"/>
    <w:rsid w:val="00BF5E18"/>
    <w:rsid w:val="00BF669F"/>
    <w:rsid w:val="00BF67CF"/>
    <w:rsid w:val="00BF6FAB"/>
    <w:rsid w:val="00BF7040"/>
    <w:rsid w:val="00BF79DF"/>
    <w:rsid w:val="00C00CF8"/>
    <w:rsid w:val="00C0101D"/>
    <w:rsid w:val="00C01139"/>
    <w:rsid w:val="00C019F7"/>
    <w:rsid w:val="00C01FF3"/>
    <w:rsid w:val="00C0235D"/>
    <w:rsid w:val="00C02423"/>
    <w:rsid w:val="00C036AD"/>
    <w:rsid w:val="00C03E9A"/>
    <w:rsid w:val="00C042D5"/>
    <w:rsid w:val="00C046D4"/>
    <w:rsid w:val="00C04735"/>
    <w:rsid w:val="00C04810"/>
    <w:rsid w:val="00C04E4E"/>
    <w:rsid w:val="00C06297"/>
    <w:rsid w:val="00C062CE"/>
    <w:rsid w:val="00C06A7D"/>
    <w:rsid w:val="00C06EE7"/>
    <w:rsid w:val="00C07986"/>
    <w:rsid w:val="00C07C6E"/>
    <w:rsid w:val="00C07D44"/>
    <w:rsid w:val="00C10473"/>
    <w:rsid w:val="00C10563"/>
    <w:rsid w:val="00C10663"/>
    <w:rsid w:val="00C11011"/>
    <w:rsid w:val="00C114D9"/>
    <w:rsid w:val="00C12261"/>
    <w:rsid w:val="00C12DC3"/>
    <w:rsid w:val="00C13067"/>
    <w:rsid w:val="00C1319D"/>
    <w:rsid w:val="00C137C2"/>
    <w:rsid w:val="00C137D2"/>
    <w:rsid w:val="00C139BD"/>
    <w:rsid w:val="00C13D04"/>
    <w:rsid w:val="00C13F18"/>
    <w:rsid w:val="00C1444A"/>
    <w:rsid w:val="00C14A55"/>
    <w:rsid w:val="00C14A7D"/>
    <w:rsid w:val="00C14CBE"/>
    <w:rsid w:val="00C14FB8"/>
    <w:rsid w:val="00C15F25"/>
    <w:rsid w:val="00C1605B"/>
    <w:rsid w:val="00C16196"/>
    <w:rsid w:val="00C16E61"/>
    <w:rsid w:val="00C1775B"/>
    <w:rsid w:val="00C1786C"/>
    <w:rsid w:val="00C17A8C"/>
    <w:rsid w:val="00C20332"/>
    <w:rsid w:val="00C203CF"/>
    <w:rsid w:val="00C2094F"/>
    <w:rsid w:val="00C20A4D"/>
    <w:rsid w:val="00C20E2E"/>
    <w:rsid w:val="00C21251"/>
    <w:rsid w:val="00C21CEC"/>
    <w:rsid w:val="00C22345"/>
    <w:rsid w:val="00C2261E"/>
    <w:rsid w:val="00C2318D"/>
    <w:rsid w:val="00C2381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61B6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5C6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40080"/>
    <w:rsid w:val="00C40482"/>
    <w:rsid w:val="00C40AA2"/>
    <w:rsid w:val="00C414C4"/>
    <w:rsid w:val="00C41627"/>
    <w:rsid w:val="00C41720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FA"/>
    <w:rsid w:val="00C47589"/>
    <w:rsid w:val="00C47F1A"/>
    <w:rsid w:val="00C50541"/>
    <w:rsid w:val="00C50885"/>
    <w:rsid w:val="00C50A7E"/>
    <w:rsid w:val="00C50ACB"/>
    <w:rsid w:val="00C50FAD"/>
    <w:rsid w:val="00C51312"/>
    <w:rsid w:val="00C51409"/>
    <w:rsid w:val="00C51660"/>
    <w:rsid w:val="00C51912"/>
    <w:rsid w:val="00C5264C"/>
    <w:rsid w:val="00C52899"/>
    <w:rsid w:val="00C52A36"/>
    <w:rsid w:val="00C5343D"/>
    <w:rsid w:val="00C536B7"/>
    <w:rsid w:val="00C537FA"/>
    <w:rsid w:val="00C53E44"/>
    <w:rsid w:val="00C541C0"/>
    <w:rsid w:val="00C54213"/>
    <w:rsid w:val="00C54397"/>
    <w:rsid w:val="00C54474"/>
    <w:rsid w:val="00C544E7"/>
    <w:rsid w:val="00C546D9"/>
    <w:rsid w:val="00C54844"/>
    <w:rsid w:val="00C54A31"/>
    <w:rsid w:val="00C5524A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102F"/>
    <w:rsid w:val="00C61AD7"/>
    <w:rsid w:val="00C629C7"/>
    <w:rsid w:val="00C62A25"/>
    <w:rsid w:val="00C636C2"/>
    <w:rsid w:val="00C63DC0"/>
    <w:rsid w:val="00C63DFF"/>
    <w:rsid w:val="00C64A84"/>
    <w:rsid w:val="00C64B0D"/>
    <w:rsid w:val="00C6564B"/>
    <w:rsid w:val="00C65835"/>
    <w:rsid w:val="00C6610C"/>
    <w:rsid w:val="00C661AB"/>
    <w:rsid w:val="00C6625D"/>
    <w:rsid w:val="00C66E0D"/>
    <w:rsid w:val="00C67639"/>
    <w:rsid w:val="00C678A9"/>
    <w:rsid w:val="00C67A29"/>
    <w:rsid w:val="00C70336"/>
    <w:rsid w:val="00C7049F"/>
    <w:rsid w:val="00C70A7F"/>
    <w:rsid w:val="00C71372"/>
    <w:rsid w:val="00C7169C"/>
    <w:rsid w:val="00C71849"/>
    <w:rsid w:val="00C71B70"/>
    <w:rsid w:val="00C71F8B"/>
    <w:rsid w:val="00C72978"/>
    <w:rsid w:val="00C7327C"/>
    <w:rsid w:val="00C7354C"/>
    <w:rsid w:val="00C73849"/>
    <w:rsid w:val="00C73B1C"/>
    <w:rsid w:val="00C73C01"/>
    <w:rsid w:val="00C73CC5"/>
    <w:rsid w:val="00C73D28"/>
    <w:rsid w:val="00C74088"/>
    <w:rsid w:val="00C74B02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C54"/>
    <w:rsid w:val="00C77271"/>
    <w:rsid w:val="00C80097"/>
    <w:rsid w:val="00C801BE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62A"/>
    <w:rsid w:val="00C86AC5"/>
    <w:rsid w:val="00C8713C"/>
    <w:rsid w:val="00C873C1"/>
    <w:rsid w:val="00C873DF"/>
    <w:rsid w:val="00C87453"/>
    <w:rsid w:val="00C87590"/>
    <w:rsid w:val="00C876FE"/>
    <w:rsid w:val="00C87A01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4C6"/>
    <w:rsid w:val="00C94FA5"/>
    <w:rsid w:val="00C9509A"/>
    <w:rsid w:val="00C951E1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336"/>
    <w:rsid w:val="00CA14B1"/>
    <w:rsid w:val="00CA18E5"/>
    <w:rsid w:val="00CA2244"/>
    <w:rsid w:val="00CA2BCE"/>
    <w:rsid w:val="00CA3E8B"/>
    <w:rsid w:val="00CA3FD2"/>
    <w:rsid w:val="00CA4870"/>
    <w:rsid w:val="00CA49BE"/>
    <w:rsid w:val="00CA4F32"/>
    <w:rsid w:val="00CA529D"/>
    <w:rsid w:val="00CA6009"/>
    <w:rsid w:val="00CA60D7"/>
    <w:rsid w:val="00CA646E"/>
    <w:rsid w:val="00CA78D3"/>
    <w:rsid w:val="00CB01A0"/>
    <w:rsid w:val="00CB0775"/>
    <w:rsid w:val="00CB0AA9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97B"/>
    <w:rsid w:val="00CB6BDD"/>
    <w:rsid w:val="00CB6C6C"/>
    <w:rsid w:val="00CB6E3A"/>
    <w:rsid w:val="00CB7C0E"/>
    <w:rsid w:val="00CC00D0"/>
    <w:rsid w:val="00CC0662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397"/>
    <w:rsid w:val="00CC3871"/>
    <w:rsid w:val="00CC38C3"/>
    <w:rsid w:val="00CC39CF"/>
    <w:rsid w:val="00CC42FD"/>
    <w:rsid w:val="00CC5087"/>
    <w:rsid w:val="00CC52BF"/>
    <w:rsid w:val="00CC5679"/>
    <w:rsid w:val="00CC5B84"/>
    <w:rsid w:val="00CC65AF"/>
    <w:rsid w:val="00CC6C6E"/>
    <w:rsid w:val="00CC6C7F"/>
    <w:rsid w:val="00CC6F3E"/>
    <w:rsid w:val="00CC7544"/>
    <w:rsid w:val="00CC7B88"/>
    <w:rsid w:val="00CD07D2"/>
    <w:rsid w:val="00CD212B"/>
    <w:rsid w:val="00CD2895"/>
    <w:rsid w:val="00CD34C0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93C"/>
    <w:rsid w:val="00CE0A00"/>
    <w:rsid w:val="00CE0A98"/>
    <w:rsid w:val="00CE0BA5"/>
    <w:rsid w:val="00CE0C17"/>
    <w:rsid w:val="00CE11F3"/>
    <w:rsid w:val="00CE164A"/>
    <w:rsid w:val="00CE1C87"/>
    <w:rsid w:val="00CE1E16"/>
    <w:rsid w:val="00CE20A3"/>
    <w:rsid w:val="00CE210B"/>
    <w:rsid w:val="00CE2345"/>
    <w:rsid w:val="00CE2F43"/>
    <w:rsid w:val="00CE37D4"/>
    <w:rsid w:val="00CE3C8E"/>
    <w:rsid w:val="00CE4069"/>
    <w:rsid w:val="00CE43FB"/>
    <w:rsid w:val="00CE44FD"/>
    <w:rsid w:val="00CE46D6"/>
    <w:rsid w:val="00CE4DCE"/>
    <w:rsid w:val="00CE5BA7"/>
    <w:rsid w:val="00CE5BC7"/>
    <w:rsid w:val="00CE5C1D"/>
    <w:rsid w:val="00CE6582"/>
    <w:rsid w:val="00CE65CF"/>
    <w:rsid w:val="00CE7109"/>
    <w:rsid w:val="00CE711C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1395"/>
    <w:rsid w:val="00CF16E6"/>
    <w:rsid w:val="00CF2015"/>
    <w:rsid w:val="00CF2017"/>
    <w:rsid w:val="00CF2373"/>
    <w:rsid w:val="00CF26A9"/>
    <w:rsid w:val="00CF2B33"/>
    <w:rsid w:val="00CF2B49"/>
    <w:rsid w:val="00CF2BB7"/>
    <w:rsid w:val="00CF2E3A"/>
    <w:rsid w:val="00CF31FF"/>
    <w:rsid w:val="00CF3572"/>
    <w:rsid w:val="00CF3790"/>
    <w:rsid w:val="00CF3994"/>
    <w:rsid w:val="00CF465A"/>
    <w:rsid w:val="00CF481E"/>
    <w:rsid w:val="00CF48F1"/>
    <w:rsid w:val="00CF4941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6B9"/>
    <w:rsid w:val="00D05ED4"/>
    <w:rsid w:val="00D05FCF"/>
    <w:rsid w:val="00D063F3"/>
    <w:rsid w:val="00D06663"/>
    <w:rsid w:val="00D068DF"/>
    <w:rsid w:val="00D06CD1"/>
    <w:rsid w:val="00D06D7E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226F"/>
    <w:rsid w:val="00D12A67"/>
    <w:rsid w:val="00D13005"/>
    <w:rsid w:val="00D13271"/>
    <w:rsid w:val="00D1358C"/>
    <w:rsid w:val="00D136B2"/>
    <w:rsid w:val="00D13A25"/>
    <w:rsid w:val="00D13AB2"/>
    <w:rsid w:val="00D14645"/>
    <w:rsid w:val="00D148DF"/>
    <w:rsid w:val="00D1524D"/>
    <w:rsid w:val="00D1534E"/>
    <w:rsid w:val="00D15F69"/>
    <w:rsid w:val="00D16CFB"/>
    <w:rsid w:val="00D1734F"/>
    <w:rsid w:val="00D176DD"/>
    <w:rsid w:val="00D179A0"/>
    <w:rsid w:val="00D17A01"/>
    <w:rsid w:val="00D17A84"/>
    <w:rsid w:val="00D2005E"/>
    <w:rsid w:val="00D20060"/>
    <w:rsid w:val="00D20907"/>
    <w:rsid w:val="00D21075"/>
    <w:rsid w:val="00D210DB"/>
    <w:rsid w:val="00D216C0"/>
    <w:rsid w:val="00D21BFA"/>
    <w:rsid w:val="00D2274B"/>
    <w:rsid w:val="00D228EB"/>
    <w:rsid w:val="00D22995"/>
    <w:rsid w:val="00D22D33"/>
    <w:rsid w:val="00D22F58"/>
    <w:rsid w:val="00D240BD"/>
    <w:rsid w:val="00D24423"/>
    <w:rsid w:val="00D2491D"/>
    <w:rsid w:val="00D24979"/>
    <w:rsid w:val="00D24F37"/>
    <w:rsid w:val="00D25903"/>
    <w:rsid w:val="00D25C0E"/>
    <w:rsid w:val="00D25FD0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434"/>
    <w:rsid w:val="00D3050C"/>
    <w:rsid w:val="00D31420"/>
    <w:rsid w:val="00D3161A"/>
    <w:rsid w:val="00D3181F"/>
    <w:rsid w:val="00D32806"/>
    <w:rsid w:val="00D32C4F"/>
    <w:rsid w:val="00D331C7"/>
    <w:rsid w:val="00D33759"/>
    <w:rsid w:val="00D33BAB"/>
    <w:rsid w:val="00D33C5E"/>
    <w:rsid w:val="00D33C7D"/>
    <w:rsid w:val="00D34057"/>
    <w:rsid w:val="00D3421E"/>
    <w:rsid w:val="00D3476D"/>
    <w:rsid w:val="00D3494D"/>
    <w:rsid w:val="00D34A2D"/>
    <w:rsid w:val="00D34A65"/>
    <w:rsid w:val="00D34B16"/>
    <w:rsid w:val="00D34F97"/>
    <w:rsid w:val="00D353BD"/>
    <w:rsid w:val="00D35443"/>
    <w:rsid w:val="00D35CC3"/>
    <w:rsid w:val="00D365BB"/>
    <w:rsid w:val="00D36AB4"/>
    <w:rsid w:val="00D3737E"/>
    <w:rsid w:val="00D37C7B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6FEA"/>
    <w:rsid w:val="00D4704F"/>
    <w:rsid w:val="00D471A8"/>
    <w:rsid w:val="00D4726A"/>
    <w:rsid w:val="00D47282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1E66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B54"/>
    <w:rsid w:val="00D56C19"/>
    <w:rsid w:val="00D56F5E"/>
    <w:rsid w:val="00D57165"/>
    <w:rsid w:val="00D57A4F"/>
    <w:rsid w:val="00D60281"/>
    <w:rsid w:val="00D60BBD"/>
    <w:rsid w:val="00D60C65"/>
    <w:rsid w:val="00D61136"/>
    <w:rsid w:val="00D61784"/>
    <w:rsid w:val="00D61C43"/>
    <w:rsid w:val="00D61D11"/>
    <w:rsid w:val="00D62876"/>
    <w:rsid w:val="00D6300D"/>
    <w:rsid w:val="00D633DF"/>
    <w:rsid w:val="00D63A57"/>
    <w:rsid w:val="00D642D4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1639"/>
    <w:rsid w:val="00D717D9"/>
    <w:rsid w:val="00D71C84"/>
    <w:rsid w:val="00D72300"/>
    <w:rsid w:val="00D72D53"/>
    <w:rsid w:val="00D72F70"/>
    <w:rsid w:val="00D72FA1"/>
    <w:rsid w:val="00D73113"/>
    <w:rsid w:val="00D738E1"/>
    <w:rsid w:val="00D73A65"/>
    <w:rsid w:val="00D73D78"/>
    <w:rsid w:val="00D73F89"/>
    <w:rsid w:val="00D74558"/>
    <w:rsid w:val="00D74893"/>
    <w:rsid w:val="00D751AE"/>
    <w:rsid w:val="00D75F66"/>
    <w:rsid w:val="00D75F73"/>
    <w:rsid w:val="00D76069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C1E"/>
    <w:rsid w:val="00D80ED4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21D"/>
    <w:rsid w:val="00D8538D"/>
    <w:rsid w:val="00D868FA"/>
    <w:rsid w:val="00D86F58"/>
    <w:rsid w:val="00D87668"/>
    <w:rsid w:val="00D876A5"/>
    <w:rsid w:val="00D877C4"/>
    <w:rsid w:val="00D87B26"/>
    <w:rsid w:val="00D87E88"/>
    <w:rsid w:val="00D903F7"/>
    <w:rsid w:val="00D90A3F"/>
    <w:rsid w:val="00D90EAE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6E8"/>
    <w:rsid w:val="00D94BDC"/>
    <w:rsid w:val="00D952E2"/>
    <w:rsid w:val="00D95346"/>
    <w:rsid w:val="00D9537C"/>
    <w:rsid w:val="00D95731"/>
    <w:rsid w:val="00D9600D"/>
    <w:rsid w:val="00D96209"/>
    <w:rsid w:val="00D966FC"/>
    <w:rsid w:val="00D96D72"/>
    <w:rsid w:val="00D96EEF"/>
    <w:rsid w:val="00D97332"/>
    <w:rsid w:val="00D9743F"/>
    <w:rsid w:val="00D9780E"/>
    <w:rsid w:val="00D97979"/>
    <w:rsid w:val="00D97EE5"/>
    <w:rsid w:val="00DA066C"/>
    <w:rsid w:val="00DA099D"/>
    <w:rsid w:val="00DA09C0"/>
    <w:rsid w:val="00DA0EC8"/>
    <w:rsid w:val="00DA1700"/>
    <w:rsid w:val="00DA1C5E"/>
    <w:rsid w:val="00DA1EF6"/>
    <w:rsid w:val="00DA2530"/>
    <w:rsid w:val="00DA2B0F"/>
    <w:rsid w:val="00DA30E6"/>
    <w:rsid w:val="00DA342F"/>
    <w:rsid w:val="00DA3773"/>
    <w:rsid w:val="00DA419B"/>
    <w:rsid w:val="00DA4639"/>
    <w:rsid w:val="00DA468C"/>
    <w:rsid w:val="00DA4902"/>
    <w:rsid w:val="00DA49A7"/>
    <w:rsid w:val="00DA51C0"/>
    <w:rsid w:val="00DA5368"/>
    <w:rsid w:val="00DA5E34"/>
    <w:rsid w:val="00DA6022"/>
    <w:rsid w:val="00DA62A1"/>
    <w:rsid w:val="00DA6785"/>
    <w:rsid w:val="00DA6849"/>
    <w:rsid w:val="00DA6FEE"/>
    <w:rsid w:val="00DA71B0"/>
    <w:rsid w:val="00DA731F"/>
    <w:rsid w:val="00DB0110"/>
    <w:rsid w:val="00DB0312"/>
    <w:rsid w:val="00DB0337"/>
    <w:rsid w:val="00DB058F"/>
    <w:rsid w:val="00DB0828"/>
    <w:rsid w:val="00DB0C0D"/>
    <w:rsid w:val="00DB114F"/>
    <w:rsid w:val="00DB17E7"/>
    <w:rsid w:val="00DB1905"/>
    <w:rsid w:val="00DB1CDD"/>
    <w:rsid w:val="00DB1F9E"/>
    <w:rsid w:val="00DB26A0"/>
    <w:rsid w:val="00DB2787"/>
    <w:rsid w:val="00DB2EF2"/>
    <w:rsid w:val="00DB302E"/>
    <w:rsid w:val="00DB34D3"/>
    <w:rsid w:val="00DB3B35"/>
    <w:rsid w:val="00DB4165"/>
    <w:rsid w:val="00DB4273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07"/>
    <w:rsid w:val="00DB699E"/>
    <w:rsid w:val="00DB6B3F"/>
    <w:rsid w:val="00DB6C70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AB4"/>
    <w:rsid w:val="00DC1B61"/>
    <w:rsid w:val="00DC20F5"/>
    <w:rsid w:val="00DC2186"/>
    <w:rsid w:val="00DC2BCE"/>
    <w:rsid w:val="00DC2F4D"/>
    <w:rsid w:val="00DC3782"/>
    <w:rsid w:val="00DC45C0"/>
    <w:rsid w:val="00DC491A"/>
    <w:rsid w:val="00DC4C44"/>
    <w:rsid w:val="00DC4D3C"/>
    <w:rsid w:val="00DC5068"/>
    <w:rsid w:val="00DC5072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0DD4"/>
    <w:rsid w:val="00DD2589"/>
    <w:rsid w:val="00DD26B5"/>
    <w:rsid w:val="00DD28F0"/>
    <w:rsid w:val="00DD332C"/>
    <w:rsid w:val="00DD39E0"/>
    <w:rsid w:val="00DD3BB5"/>
    <w:rsid w:val="00DD41B4"/>
    <w:rsid w:val="00DD46AA"/>
    <w:rsid w:val="00DD48C1"/>
    <w:rsid w:val="00DD4AE8"/>
    <w:rsid w:val="00DD4F24"/>
    <w:rsid w:val="00DD53E7"/>
    <w:rsid w:val="00DD5D6B"/>
    <w:rsid w:val="00DD6477"/>
    <w:rsid w:val="00DD6E5C"/>
    <w:rsid w:val="00DD70C3"/>
    <w:rsid w:val="00DD710B"/>
    <w:rsid w:val="00DD76A3"/>
    <w:rsid w:val="00DE0158"/>
    <w:rsid w:val="00DE032C"/>
    <w:rsid w:val="00DE0B7F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941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425"/>
    <w:rsid w:val="00DF05B0"/>
    <w:rsid w:val="00DF08CC"/>
    <w:rsid w:val="00DF0903"/>
    <w:rsid w:val="00DF0DAD"/>
    <w:rsid w:val="00DF1262"/>
    <w:rsid w:val="00DF13D2"/>
    <w:rsid w:val="00DF1806"/>
    <w:rsid w:val="00DF1CCC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9A"/>
    <w:rsid w:val="00DF660C"/>
    <w:rsid w:val="00DF6D09"/>
    <w:rsid w:val="00DF7226"/>
    <w:rsid w:val="00DF732F"/>
    <w:rsid w:val="00DF74ED"/>
    <w:rsid w:val="00DF7E71"/>
    <w:rsid w:val="00E001BE"/>
    <w:rsid w:val="00E0083A"/>
    <w:rsid w:val="00E00EBE"/>
    <w:rsid w:val="00E01AC9"/>
    <w:rsid w:val="00E01FC5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E46"/>
    <w:rsid w:val="00E06FF3"/>
    <w:rsid w:val="00E073C5"/>
    <w:rsid w:val="00E076AE"/>
    <w:rsid w:val="00E079CB"/>
    <w:rsid w:val="00E07FE2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309"/>
    <w:rsid w:val="00E15819"/>
    <w:rsid w:val="00E15909"/>
    <w:rsid w:val="00E15A8B"/>
    <w:rsid w:val="00E15C26"/>
    <w:rsid w:val="00E15F78"/>
    <w:rsid w:val="00E16013"/>
    <w:rsid w:val="00E163CD"/>
    <w:rsid w:val="00E1712F"/>
    <w:rsid w:val="00E1722A"/>
    <w:rsid w:val="00E1784A"/>
    <w:rsid w:val="00E20357"/>
    <w:rsid w:val="00E2114E"/>
    <w:rsid w:val="00E2117F"/>
    <w:rsid w:val="00E21BFF"/>
    <w:rsid w:val="00E221BB"/>
    <w:rsid w:val="00E22266"/>
    <w:rsid w:val="00E22775"/>
    <w:rsid w:val="00E22966"/>
    <w:rsid w:val="00E22D1F"/>
    <w:rsid w:val="00E23268"/>
    <w:rsid w:val="00E23630"/>
    <w:rsid w:val="00E23734"/>
    <w:rsid w:val="00E23A3A"/>
    <w:rsid w:val="00E240BE"/>
    <w:rsid w:val="00E240EA"/>
    <w:rsid w:val="00E24952"/>
    <w:rsid w:val="00E249A4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27D18"/>
    <w:rsid w:val="00E300B9"/>
    <w:rsid w:val="00E30545"/>
    <w:rsid w:val="00E30CBF"/>
    <w:rsid w:val="00E30F75"/>
    <w:rsid w:val="00E31B68"/>
    <w:rsid w:val="00E32CFF"/>
    <w:rsid w:val="00E32D55"/>
    <w:rsid w:val="00E32F87"/>
    <w:rsid w:val="00E33352"/>
    <w:rsid w:val="00E33B59"/>
    <w:rsid w:val="00E33BB5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0C1"/>
    <w:rsid w:val="00E3729B"/>
    <w:rsid w:val="00E37405"/>
    <w:rsid w:val="00E37B4A"/>
    <w:rsid w:val="00E37D89"/>
    <w:rsid w:val="00E40042"/>
    <w:rsid w:val="00E41138"/>
    <w:rsid w:val="00E41448"/>
    <w:rsid w:val="00E414CE"/>
    <w:rsid w:val="00E415F2"/>
    <w:rsid w:val="00E41694"/>
    <w:rsid w:val="00E4175B"/>
    <w:rsid w:val="00E41766"/>
    <w:rsid w:val="00E41B29"/>
    <w:rsid w:val="00E428ED"/>
    <w:rsid w:val="00E43272"/>
    <w:rsid w:val="00E4339A"/>
    <w:rsid w:val="00E4401A"/>
    <w:rsid w:val="00E4473F"/>
    <w:rsid w:val="00E44BB9"/>
    <w:rsid w:val="00E44F11"/>
    <w:rsid w:val="00E4597E"/>
    <w:rsid w:val="00E4608E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5596"/>
    <w:rsid w:val="00E561C2"/>
    <w:rsid w:val="00E564CA"/>
    <w:rsid w:val="00E56B53"/>
    <w:rsid w:val="00E56E88"/>
    <w:rsid w:val="00E575AF"/>
    <w:rsid w:val="00E608AB"/>
    <w:rsid w:val="00E61D5C"/>
    <w:rsid w:val="00E61EAF"/>
    <w:rsid w:val="00E61F69"/>
    <w:rsid w:val="00E6273E"/>
    <w:rsid w:val="00E62A71"/>
    <w:rsid w:val="00E62D65"/>
    <w:rsid w:val="00E631C9"/>
    <w:rsid w:val="00E6361D"/>
    <w:rsid w:val="00E63C8C"/>
    <w:rsid w:val="00E63F51"/>
    <w:rsid w:val="00E64698"/>
    <w:rsid w:val="00E64807"/>
    <w:rsid w:val="00E64ECB"/>
    <w:rsid w:val="00E6522A"/>
    <w:rsid w:val="00E659EC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6C0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674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B51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C17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9FB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58CB"/>
    <w:rsid w:val="00E9660A"/>
    <w:rsid w:val="00E969DF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6F4"/>
    <w:rsid w:val="00EA3D49"/>
    <w:rsid w:val="00EA3DC5"/>
    <w:rsid w:val="00EA4286"/>
    <w:rsid w:val="00EA44D1"/>
    <w:rsid w:val="00EA4592"/>
    <w:rsid w:val="00EA473E"/>
    <w:rsid w:val="00EA4D05"/>
    <w:rsid w:val="00EA4D1A"/>
    <w:rsid w:val="00EA4F87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B4"/>
    <w:rsid w:val="00EB2B5C"/>
    <w:rsid w:val="00EB2BC9"/>
    <w:rsid w:val="00EB2CE1"/>
    <w:rsid w:val="00EB2DC9"/>
    <w:rsid w:val="00EB2DD6"/>
    <w:rsid w:val="00EB312E"/>
    <w:rsid w:val="00EB3B36"/>
    <w:rsid w:val="00EB3F11"/>
    <w:rsid w:val="00EB467B"/>
    <w:rsid w:val="00EB47AF"/>
    <w:rsid w:val="00EB49AB"/>
    <w:rsid w:val="00EB4A81"/>
    <w:rsid w:val="00EB4C04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0061"/>
    <w:rsid w:val="00EC10E3"/>
    <w:rsid w:val="00EC1133"/>
    <w:rsid w:val="00EC1573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5F92"/>
    <w:rsid w:val="00EC608A"/>
    <w:rsid w:val="00EC60F3"/>
    <w:rsid w:val="00EC61B6"/>
    <w:rsid w:val="00EC628D"/>
    <w:rsid w:val="00EC6EFF"/>
    <w:rsid w:val="00EC7014"/>
    <w:rsid w:val="00EC781A"/>
    <w:rsid w:val="00EC7BAD"/>
    <w:rsid w:val="00EC7F0D"/>
    <w:rsid w:val="00ED17EF"/>
    <w:rsid w:val="00ED1C97"/>
    <w:rsid w:val="00ED1D37"/>
    <w:rsid w:val="00ED2DBB"/>
    <w:rsid w:val="00ED30A2"/>
    <w:rsid w:val="00ED32F3"/>
    <w:rsid w:val="00ED4869"/>
    <w:rsid w:val="00ED4CB4"/>
    <w:rsid w:val="00ED4DF7"/>
    <w:rsid w:val="00ED5C2D"/>
    <w:rsid w:val="00ED6E6D"/>
    <w:rsid w:val="00ED7CDB"/>
    <w:rsid w:val="00ED7F69"/>
    <w:rsid w:val="00EE0304"/>
    <w:rsid w:val="00EE074E"/>
    <w:rsid w:val="00EE0772"/>
    <w:rsid w:val="00EE08F6"/>
    <w:rsid w:val="00EE1050"/>
    <w:rsid w:val="00EE11CE"/>
    <w:rsid w:val="00EE1328"/>
    <w:rsid w:val="00EE13F6"/>
    <w:rsid w:val="00EE1AB5"/>
    <w:rsid w:val="00EE2167"/>
    <w:rsid w:val="00EE21DD"/>
    <w:rsid w:val="00EE22AF"/>
    <w:rsid w:val="00EE2989"/>
    <w:rsid w:val="00EE2AE1"/>
    <w:rsid w:val="00EE2E07"/>
    <w:rsid w:val="00EE3395"/>
    <w:rsid w:val="00EE3E62"/>
    <w:rsid w:val="00EE48C0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CE1"/>
    <w:rsid w:val="00EF1657"/>
    <w:rsid w:val="00EF17A0"/>
    <w:rsid w:val="00EF1E7E"/>
    <w:rsid w:val="00EF21F4"/>
    <w:rsid w:val="00EF232D"/>
    <w:rsid w:val="00EF29C0"/>
    <w:rsid w:val="00EF2A1B"/>
    <w:rsid w:val="00EF2F56"/>
    <w:rsid w:val="00EF3304"/>
    <w:rsid w:val="00EF4DE5"/>
    <w:rsid w:val="00EF53D7"/>
    <w:rsid w:val="00EF5617"/>
    <w:rsid w:val="00EF5E1E"/>
    <w:rsid w:val="00EF6168"/>
    <w:rsid w:val="00EF69DD"/>
    <w:rsid w:val="00EF791D"/>
    <w:rsid w:val="00EF7AEC"/>
    <w:rsid w:val="00EF7D5C"/>
    <w:rsid w:val="00EF7E64"/>
    <w:rsid w:val="00F00379"/>
    <w:rsid w:val="00F00B2B"/>
    <w:rsid w:val="00F00E17"/>
    <w:rsid w:val="00F01175"/>
    <w:rsid w:val="00F01206"/>
    <w:rsid w:val="00F014D4"/>
    <w:rsid w:val="00F01BFC"/>
    <w:rsid w:val="00F0230A"/>
    <w:rsid w:val="00F0275C"/>
    <w:rsid w:val="00F02DE1"/>
    <w:rsid w:val="00F02DF5"/>
    <w:rsid w:val="00F03260"/>
    <w:rsid w:val="00F0339F"/>
    <w:rsid w:val="00F038A0"/>
    <w:rsid w:val="00F03A95"/>
    <w:rsid w:val="00F03A9D"/>
    <w:rsid w:val="00F05488"/>
    <w:rsid w:val="00F05B03"/>
    <w:rsid w:val="00F05EF3"/>
    <w:rsid w:val="00F0655A"/>
    <w:rsid w:val="00F065A9"/>
    <w:rsid w:val="00F065D0"/>
    <w:rsid w:val="00F067F5"/>
    <w:rsid w:val="00F06842"/>
    <w:rsid w:val="00F06ABF"/>
    <w:rsid w:val="00F0771E"/>
    <w:rsid w:val="00F07842"/>
    <w:rsid w:val="00F07B6B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00B"/>
    <w:rsid w:val="00F14DEA"/>
    <w:rsid w:val="00F1527A"/>
    <w:rsid w:val="00F156CC"/>
    <w:rsid w:val="00F15ACF"/>
    <w:rsid w:val="00F16371"/>
    <w:rsid w:val="00F168F5"/>
    <w:rsid w:val="00F16C23"/>
    <w:rsid w:val="00F171E7"/>
    <w:rsid w:val="00F1753E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76E"/>
    <w:rsid w:val="00F21B1F"/>
    <w:rsid w:val="00F21CF4"/>
    <w:rsid w:val="00F22259"/>
    <w:rsid w:val="00F22308"/>
    <w:rsid w:val="00F22A4D"/>
    <w:rsid w:val="00F233A3"/>
    <w:rsid w:val="00F2374E"/>
    <w:rsid w:val="00F23769"/>
    <w:rsid w:val="00F23A3B"/>
    <w:rsid w:val="00F23F71"/>
    <w:rsid w:val="00F23F9E"/>
    <w:rsid w:val="00F243CB"/>
    <w:rsid w:val="00F244FF"/>
    <w:rsid w:val="00F2473F"/>
    <w:rsid w:val="00F24969"/>
    <w:rsid w:val="00F249F9"/>
    <w:rsid w:val="00F24BB9"/>
    <w:rsid w:val="00F25214"/>
    <w:rsid w:val="00F25796"/>
    <w:rsid w:val="00F25952"/>
    <w:rsid w:val="00F26017"/>
    <w:rsid w:val="00F261F2"/>
    <w:rsid w:val="00F2702C"/>
    <w:rsid w:val="00F271DC"/>
    <w:rsid w:val="00F277F2"/>
    <w:rsid w:val="00F27BD4"/>
    <w:rsid w:val="00F27D43"/>
    <w:rsid w:val="00F30CCE"/>
    <w:rsid w:val="00F31436"/>
    <w:rsid w:val="00F31712"/>
    <w:rsid w:val="00F319F6"/>
    <w:rsid w:val="00F31DA6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37CEF"/>
    <w:rsid w:val="00F402CF"/>
    <w:rsid w:val="00F40410"/>
    <w:rsid w:val="00F404E6"/>
    <w:rsid w:val="00F40788"/>
    <w:rsid w:val="00F415B3"/>
    <w:rsid w:val="00F41A63"/>
    <w:rsid w:val="00F41DFD"/>
    <w:rsid w:val="00F42495"/>
    <w:rsid w:val="00F42517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5E0"/>
    <w:rsid w:val="00F537C5"/>
    <w:rsid w:val="00F537ED"/>
    <w:rsid w:val="00F53F39"/>
    <w:rsid w:val="00F54091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771"/>
    <w:rsid w:val="00F57A8E"/>
    <w:rsid w:val="00F60AE7"/>
    <w:rsid w:val="00F60CC3"/>
    <w:rsid w:val="00F614BC"/>
    <w:rsid w:val="00F614FE"/>
    <w:rsid w:val="00F61A5E"/>
    <w:rsid w:val="00F61B46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EE6"/>
    <w:rsid w:val="00F70058"/>
    <w:rsid w:val="00F70585"/>
    <w:rsid w:val="00F7098E"/>
    <w:rsid w:val="00F70A88"/>
    <w:rsid w:val="00F714F6"/>
    <w:rsid w:val="00F7181A"/>
    <w:rsid w:val="00F71A59"/>
    <w:rsid w:val="00F71C6A"/>
    <w:rsid w:val="00F71CF1"/>
    <w:rsid w:val="00F71DC3"/>
    <w:rsid w:val="00F71DC8"/>
    <w:rsid w:val="00F7246E"/>
    <w:rsid w:val="00F7256C"/>
    <w:rsid w:val="00F72614"/>
    <w:rsid w:val="00F729F1"/>
    <w:rsid w:val="00F72C50"/>
    <w:rsid w:val="00F72FEF"/>
    <w:rsid w:val="00F73703"/>
    <w:rsid w:val="00F73B21"/>
    <w:rsid w:val="00F73D97"/>
    <w:rsid w:val="00F73F5F"/>
    <w:rsid w:val="00F746F1"/>
    <w:rsid w:val="00F74EC7"/>
    <w:rsid w:val="00F75344"/>
    <w:rsid w:val="00F757FE"/>
    <w:rsid w:val="00F75854"/>
    <w:rsid w:val="00F7666E"/>
    <w:rsid w:val="00F76C3F"/>
    <w:rsid w:val="00F76D68"/>
    <w:rsid w:val="00F76E43"/>
    <w:rsid w:val="00F772FC"/>
    <w:rsid w:val="00F7786D"/>
    <w:rsid w:val="00F7788D"/>
    <w:rsid w:val="00F77958"/>
    <w:rsid w:val="00F77AC4"/>
    <w:rsid w:val="00F77D40"/>
    <w:rsid w:val="00F80478"/>
    <w:rsid w:val="00F80B7C"/>
    <w:rsid w:val="00F80CC7"/>
    <w:rsid w:val="00F81234"/>
    <w:rsid w:val="00F812FB"/>
    <w:rsid w:val="00F81578"/>
    <w:rsid w:val="00F81764"/>
    <w:rsid w:val="00F820D4"/>
    <w:rsid w:val="00F8233E"/>
    <w:rsid w:val="00F82617"/>
    <w:rsid w:val="00F82681"/>
    <w:rsid w:val="00F827B6"/>
    <w:rsid w:val="00F82831"/>
    <w:rsid w:val="00F82E00"/>
    <w:rsid w:val="00F82E32"/>
    <w:rsid w:val="00F83195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1B"/>
    <w:rsid w:val="00F92F85"/>
    <w:rsid w:val="00F935FA"/>
    <w:rsid w:val="00F93C03"/>
    <w:rsid w:val="00F93F36"/>
    <w:rsid w:val="00F944CB"/>
    <w:rsid w:val="00F94754"/>
    <w:rsid w:val="00F94F79"/>
    <w:rsid w:val="00F95846"/>
    <w:rsid w:val="00F9584C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BA6"/>
    <w:rsid w:val="00FA35EF"/>
    <w:rsid w:val="00FA36CA"/>
    <w:rsid w:val="00FA3C7E"/>
    <w:rsid w:val="00FA433A"/>
    <w:rsid w:val="00FA4FDC"/>
    <w:rsid w:val="00FA5650"/>
    <w:rsid w:val="00FA623A"/>
    <w:rsid w:val="00FA641D"/>
    <w:rsid w:val="00FA7323"/>
    <w:rsid w:val="00FA755C"/>
    <w:rsid w:val="00FA75BD"/>
    <w:rsid w:val="00FA77C0"/>
    <w:rsid w:val="00FA7D91"/>
    <w:rsid w:val="00FA7EB4"/>
    <w:rsid w:val="00FB0169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31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1E53"/>
    <w:rsid w:val="00FC286A"/>
    <w:rsid w:val="00FC2AEE"/>
    <w:rsid w:val="00FC2B9D"/>
    <w:rsid w:val="00FC3457"/>
    <w:rsid w:val="00FC41A9"/>
    <w:rsid w:val="00FC493D"/>
    <w:rsid w:val="00FC4BEB"/>
    <w:rsid w:val="00FC4F45"/>
    <w:rsid w:val="00FC5212"/>
    <w:rsid w:val="00FC5B91"/>
    <w:rsid w:val="00FC5DFB"/>
    <w:rsid w:val="00FC5F6C"/>
    <w:rsid w:val="00FC6F87"/>
    <w:rsid w:val="00FC6FA0"/>
    <w:rsid w:val="00FD025D"/>
    <w:rsid w:val="00FD02B6"/>
    <w:rsid w:val="00FD1D9F"/>
    <w:rsid w:val="00FD270C"/>
    <w:rsid w:val="00FD2E25"/>
    <w:rsid w:val="00FD33CB"/>
    <w:rsid w:val="00FD3942"/>
    <w:rsid w:val="00FD42C3"/>
    <w:rsid w:val="00FD49BA"/>
    <w:rsid w:val="00FD5804"/>
    <w:rsid w:val="00FD5B32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E6B"/>
    <w:rsid w:val="00FE23D1"/>
    <w:rsid w:val="00FE24FF"/>
    <w:rsid w:val="00FE27CA"/>
    <w:rsid w:val="00FE2915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5087"/>
    <w:rsid w:val="00FE510F"/>
    <w:rsid w:val="00FE5805"/>
    <w:rsid w:val="00FE5F3B"/>
    <w:rsid w:val="00FE60E3"/>
    <w:rsid w:val="00FE6851"/>
    <w:rsid w:val="00FE6950"/>
    <w:rsid w:val="00FE697B"/>
    <w:rsid w:val="00FE6E1F"/>
    <w:rsid w:val="00FE720D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2D8B"/>
    <w:rsid w:val="00FF36E6"/>
    <w:rsid w:val="00FF36F0"/>
    <w:rsid w:val="00FF3D00"/>
    <w:rsid w:val="00FF405D"/>
    <w:rsid w:val="00FF42DF"/>
    <w:rsid w:val="00FF43BE"/>
    <w:rsid w:val="00FF49C7"/>
    <w:rsid w:val="00FF4FE8"/>
    <w:rsid w:val="00FF57BA"/>
    <w:rsid w:val="00FF6713"/>
    <w:rsid w:val="00FF69CE"/>
    <w:rsid w:val="00FF6B6A"/>
    <w:rsid w:val="00FF6F0F"/>
    <w:rsid w:val="00FF721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54A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0986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0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3907">
                                  <w:marLeft w:val="165"/>
                                  <w:marRight w:val="165"/>
                                  <w:marTop w:val="165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520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3376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8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6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5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65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37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401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31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746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64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05056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626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047946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08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542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2698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56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948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8212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781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3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03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13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62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23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52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97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675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28712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49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89030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878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315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243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1859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593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8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tw/url?sa=i&amp;rct=j&amp;q=&amp;esrc=s&amp;source=images&amp;cd=&amp;cad=rja&amp;uact=8&amp;ved=2ahUKEwiA-fqNq5zfAhXHbVAKHdnTDnMQjRx6BAgBEAU&amp;url=https://www.ecwid.com/store/store7290620/#!/%E7%A5%A2%E4%BB%A5%E6%81%A9%E5%85%B8%E7%82%BA%E5%B9%B4%E6%AD%B2%E7%9A%84%E5%86%A0%E5%86%95-CD-Quality/p/53136955&amp;psig=AOvVaw2BjSjXn4N-Wi1GU6gUWnM_&amp;ust=154477432087941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taipeiassembly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E8CFB-E931-4C68-9F4E-F4EE96F6D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370</TotalTime>
  <Pages>1</Pages>
  <Words>378</Words>
  <Characters>2156</Characters>
  <Application>Microsoft Office Word</Application>
  <DocSecurity>0</DocSecurity>
  <Lines>17</Lines>
  <Paragraphs>5</Paragraphs>
  <ScaleCrop>false</ScaleCrop>
  <Company>基督徒聚會處</Company>
  <LinksUpToDate>false</LinksUpToDate>
  <CharactersWithSpaces>2529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15</cp:revision>
  <cp:lastPrinted>2018-12-14T04:16:00Z</cp:lastPrinted>
  <dcterms:created xsi:type="dcterms:W3CDTF">2018-12-13T04:40:00Z</dcterms:created>
  <dcterms:modified xsi:type="dcterms:W3CDTF">2018-12-14T09:47:00Z</dcterms:modified>
</cp:coreProperties>
</file>